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78F58" w14:textId="77777777" w:rsidR="006032AD" w:rsidRPr="00205E8C" w:rsidRDefault="006032AD" w:rsidP="006032AD">
      <w:pPr>
        <w:pStyle w:val="Titre"/>
        <w:rPr>
          <w:rFonts w:cstheme="majorHAnsi"/>
          <w:lang w:val="fr-CA"/>
        </w:rPr>
      </w:pPr>
    </w:p>
    <w:p w14:paraId="2A832366" w14:textId="77777777" w:rsidR="00DC604D" w:rsidRPr="00205E8C" w:rsidRDefault="00DC604D" w:rsidP="00DC604D">
      <w:pPr>
        <w:rPr>
          <w:lang w:val="fr-CA"/>
        </w:rPr>
      </w:pPr>
    </w:p>
    <w:p w14:paraId="03F1C06C" w14:textId="77777777" w:rsidR="006032AD" w:rsidRPr="00205E8C" w:rsidRDefault="00205E8C" w:rsidP="006032AD">
      <w:pPr>
        <w:pStyle w:val="Titre"/>
        <w:jc w:val="center"/>
        <w:rPr>
          <w:rFonts w:cstheme="majorHAnsi"/>
          <w:lang w:val="fr-CA"/>
        </w:rPr>
      </w:pPr>
      <w:r w:rsidRPr="00205E8C">
        <w:rPr>
          <w:rFonts w:cstheme="majorHAnsi"/>
          <w:lang w:val="fr-CA"/>
        </w:rPr>
        <w:t>Programme de visite</w:t>
      </w:r>
    </w:p>
    <w:p w14:paraId="6C6FA3D5" w14:textId="77777777" w:rsidR="006032AD" w:rsidRPr="00205E8C" w:rsidRDefault="00205E8C" w:rsidP="00DC604D">
      <w:pPr>
        <w:pStyle w:val="Titre"/>
        <w:jc w:val="center"/>
        <w:rPr>
          <w:rFonts w:cstheme="majorHAnsi"/>
          <w:sz w:val="40"/>
          <w:szCs w:val="40"/>
          <w:lang w:val="fr-CA"/>
        </w:rPr>
      </w:pPr>
      <w:r>
        <w:rPr>
          <w:rFonts w:cstheme="majorHAnsi"/>
          <w:sz w:val="40"/>
          <w:szCs w:val="40"/>
          <w:lang w:val="fr-CA"/>
        </w:rPr>
        <w:t>9 octobre 2019</w:t>
      </w:r>
    </w:p>
    <w:p w14:paraId="11ED0FDA" w14:textId="77777777" w:rsidR="006032AD" w:rsidRPr="00205E8C" w:rsidRDefault="006032AD" w:rsidP="006032AD">
      <w:pPr>
        <w:pStyle w:val="Titre"/>
        <w:jc w:val="center"/>
        <w:rPr>
          <w:rFonts w:cstheme="majorHAnsi"/>
          <w:lang w:val="fr-CA"/>
        </w:rPr>
      </w:pPr>
    </w:p>
    <w:p w14:paraId="4E85E035" w14:textId="77777777" w:rsidR="006032AD" w:rsidRDefault="006032AD" w:rsidP="006032AD">
      <w:pPr>
        <w:pStyle w:val="Titre"/>
        <w:jc w:val="center"/>
        <w:rPr>
          <w:rFonts w:cstheme="majorHAnsi"/>
          <w:lang w:val="fr-CA"/>
        </w:rPr>
      </w:pPr>
    </w:p>
    <w:p w14:paraId="00F72C12" w14:textId="77777777" w:rsidR="00205E8C" w:rsidRDefault="00205E8C" w:rsidP="00205E8C">
      <w:pPr>
        <w:rPr>
          <w:lang w:val="fr-CA"/>
        </w:rPr>
      </w:pPr>
    </w:p>
    <w:p w14:paraId="256267B6" w14:textId="77777777" w:rsidR="00205E8C" w:rsidRPr="00205E8C" w:rsidRDefault="00205E8C" w:rsidP="00205E8C">
      <w:pPr>
        <w:rPr>
          <w:lang w:val="fr-CA"/>
        </w:rPr>
      </w:pPr>
    </w:p>
    <w:p w14:paraId="4B317B4C" w14:textId="77777777" w:rsidR="006032AD" w:rsidRPr="00205E8C" w:rsidRDefault="006032AD" w:rsidP="006032AD">
      <w:pPr>
        <w:pStyle w:val="Titre"/>
        <w:jc w:val="center"/>
        <w:rPr>
          <w:rFonts w:cstheme="majorHAnsi"/>
          <w:sz w:val="28"/>
          <w:szCs w:val="28"/>
          <w:lang w:val="fr-CA"/>
        </w:rPr>
      </w:pPr>
    </w:p>
    <w:p w14:paraId="4453F135" w14:textId="77777777" w:rsidR="006032AD" w:rsidRPr="00205E8C" w:rsidRDefault="00205E8C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  <w:r w:rsidRPr="00205E8C">
        <w:rPr>
          <w:rFonts w:asciiTheme="majorHAnsi" w:eastAsiaTheme="majorEastAsia" w:hAnsiTheme="majorHAnsi" w:cstheme="majorHAnsi"/>
          <w:spacing w:val="-10"/>
          <w:kern w:val="28"/>
          <w:sz w:val="56"/>
          <w:szCs w:val="56"/>
          <w:lang w:val="fr-CA"/>
        </w:rPr>
        <w:t>Délégation A2020</w:t>
      </w:r>
    </w:p>
    <w:p w14:paraId="63595146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748FCE28" w14:textId="77777777" w:rsidR="00DC604D" w:rsidRPr="00205E8C" w:rsidRDefault="00DC604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4BE4CBAB" w14:textId="77777777" w:rsidR="00DC604D" w:rsidRPr="00205E8C" w:rsidRDefault="00DC604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236631C5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22901375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0C472E86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21D074F1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5523061C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sz w:val="24"/>
          <w:szCs w:val="24"/>
          <w:lang w:val="fr-CA"/>
        </w:rPr>
      </w:pPr>
    </w:p>
    <w:p w14:paraId="3BAE41BB" w14:textId="77777777" w:rsidR="006032AD" w:rsidRPr="00205E8C" w:rsidRDefault="006032AD" w:rsidP="006032AD">
      <w:pPr>
        <w:jc w:val="center"/>
        <w:rPr>
          <w:rFonts w:asciiTheme="majorHAnsi" w:hAnsiTheme="majorHAnsi" w:cstheme="majorHAnsi"/>
          <w:noProof/>
          <w:sz w:val="24"/>
          <w:szCs w:val="24"/>
          <w:lang w:val="fr-CA"/>
        </w:rPr>
      </w:pPr>
    </w:p>
    <w:p w14:paraId="271C6971" w14:textId="77777777" w:rsidR="006032AD" w:rsidRPr="00205E8C" w:rsidRDefault="00205E8C" w:rsidP="006032AD">
      <w:pPr>
        <w:rPr>
          <w:rFonts w:asciiTheme="majorHAnsi" w:hAnsiTheme="majorHAnsi" w:cstheme="majorHAnsi"/>
          <w:sz w:val="24"/>
          <w:szCs w:val="24"/>
          <w:lang w:val="fr-CA"/>
        </w:rPr>
      </w:pPr>
      <w:r w:rsidRPr="00205E8C"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418F89F2" wp14:editId="3AABF064">
            <wp:simplePos x="0" y="0"/>
            <wp:positionH relativeFrom="column">
              <wp:posOffset>2529840</wp:posOffset>
            </wp:positionH>
            <wp:positionV relativeFrom="paragraph">
              <wp:posOffset>281940</wp:posOffset>
            </wp:positionV>
            <wp:extent cx="1096386" cy="730535"/>
            <wp:effectExtent l="0" t="0" r="8890" b="0"/>
            <wp:wrapNone/>
            <wp:docPr id="1" name="Image 1" descr="Drapeau de la Fra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de la Franc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86" cy="73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5EAF9" w14:textId="77777777" w:rsidR="00035FD0" w:rsidRPr="00205E8C" w:rsidRDefault="00035FD0" w:rsidP="006032AD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6613FA8B" w14:textId="77777777" w:rsidR="00035FD0" w:rsidRDefault="00035FD0" w:rsidP="006032AD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277F8728" w14:textId="77777777" w:rsidR="00205E8C" w:rsidRDefault="00205E8C" w:rsidP="006032AD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6270C925" w14:textId="77777777" w:rsidR="00205E8C" w:rsidRPr="00205E8C" w:rsidRDefault="00205E8C" w:rsidP="006032AD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1BE17273" w14:textId="77777777" w:rsidR="00DC604D" w:rsidRPr="00205E8C" w:rsidRDefault="00DC604D" w:rsidP="006032AD">
      <w:pPr>
        <w:rPr>
          <w:rFonts w:asciiTheme="majorHAnsi" w:hAnsiTheme="majorHAnsi" w:cstheme="majorHAnsi"/>
          <w:sz w:val="24"/>
          <w:szCs w:val="24"/>
          <w:lang w:val="fr-CA"/>
        </w:rPr>
      </w:pPr>
    </w:p>
    <w:p w14:paraId="32F06FBC" w14:textId="77777777" w:rsidR="000731F9" w:rsidRDefault="00205E8C" w:rsidP="006032AD">
      <w:pPr>
        <w:pStyle w:val="Sansinterligne"/>
        <w:rPr>
          <w:rFonts w:asciiTheme="majorHAnsi" w:hAnsiTheme="majorHAnsi" w:cstheme="majorHAnsi"/>
          <w:b/>
          <w:sz w:val="32"/>
          <w:szCs w:val="32"/>
          <w:lang w:val="fr-CA"/>
        </w:rPr>
      </w:pPr>
      <w:r w:rsidRPr="00205E8C">
        <w:rPr>
          <w:rFonts w:asciiTheme="majorHAnsi" w:hAnsiTheme="majorHAnsi" w:cstheme="majorHAnsi"/>
          <w:b/>
          <w:sz w:val="32"/>
          <w:szCs w:val="32"/>
          <w:lang w:val="fr-CA"/>
        </w:rPr>
        <w:lastRenderedPageBreak/>
        <w:t>Visiteurs</w:t>
      </w:r>
    </w:p>
    <w:p w14:paraId="4CFB3D7D" w14:textId="77777777" w:rsidR="007E03B7" w:rsidRPr="00205E8C" w:rsidRDefault="007E03B7" w:rsidP="006032AD">
      <w:pPr>
        <w:pStyle w:val="Sansinterligne"/>
        <w:rPr>
          <w:rFonts w:asciiTheme="majorHAnsi" w:hAnsiTheme="majorHAnsi" w:cstheme="majorHAnsi"/>
          <w:b/>
          <w:sz w:val="32"/>
          <w:szCs w:val="32"/>
          <w:lang w:val="fr-CA"/>
        </w:rPr>
      </w:pPr>
    </w:p>
    <w:p w14:paraId="5D72B51B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>Sébastien Bourguignon</w:t>
      </w:r>
      <w:r w:rsidRPr="00205E8C">
        <w:rPr>
          <w:rFonts w:asciiTheme="majorHAnsi" w:hAnsiTheme="majorHAnsi" w:cstheme="majorHAnsi"/>
          <w:lang w:val="fr-CA"/>
        </w:rPr>
        <w:t xml:space="preserve"> (</w:t>
      </w:r>
      <w:proofErr w:type="spellStart"/>
      <w:r w:rsidRPr="00205E8C">
        <w:rPr>
          <w:rFonts w:asciiTheme="majorHAnsi" w:hAnsiTheme="majorHAnsi" w:cstheme="majorHAnsi"/>
          <w:lang w:val="fr-CA"/>
        </w:rPr>
        <w:t>MdC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</w:t>
      </w:r>
      <w:proofErr w:type="spellStart"/>
      <w:r w:rsidRPr="00205E8C">
        <w:rPr>
          <w:rFonts w:asciiTheme="majorHAnsi" w:hAnsiTheme="majorHAnsi" w:cstheme="majorHAnsi"/>
          <w:lang w:val="fr-CA"/>
        </w:rPr>
        <w:t>Ecole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Centrale de Nantes, LS2N/SIMS)</w:t>
      </w:r>
    </w:p>
    <w:p w14:paraId="149ABEB4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lang w:val="fr-CA"/>
        </w:rPr>
        <w:t>Problèmes inverses, traitement du signal et de l'image, parcimonie, optimisation numérique continue et discrète.</w:t>
      </w:r>
    </w:p>
    <w:p w14:paraId="0F92B677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>Pierre Cointe</w:t>
      </w:r>
      <w:r w:rsidRPr="00205E8C">
        <w:rPr>
          <w:rFonts w:asciiTheme="majorHAnsi" w:hAnsiTheme="majorHAnsi" w:cstheme="majorHAnsi"/>
          <w:lang w:val="fr-CA"/>
        </w:rPr>
        <w:t xml:space="preserve"> (PR IMT Atlantique, Directeur scientifique A2020)</w:t>
      </w:r>
    </w:p>
    <w:p w14:paraId="0A6EBA1E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en-US"/>
        </w:rPr>
      </w:pPr>
      <w:r w:rsidRPr="00205E8C">
        <w:rPr>
          <w:rFonts w:asciiTheme="majorHAnsi" w:hAnsiTheme="majorHAnsi" w:cstheme="majorHAnsi"/>
          <w:lang w:val="en-US"/>
        </w:rPr>
        <w:t>Programming languages (OOP, MOP, AOP), Software engineering, Reflection &amp; Metal level architectures</w:t>
      </w:r>
    </w:p>
    <w:p w14:paraId="54E6BDEE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 xml:space="preserve">Jean-Baptiste </w:t>
      </w:r>
      <w:proofErr w:type="spellStart"/>
      <w:r w:rsidRPr="00205E8C">
        <w:rPr>
          <w:rFonts w:asciiTheme="majorHAnsi" w:hAnsiTheme="majorHAnsi" w:cstheme="majorHAnsi"/>
          <w:b/>
          <w:lang w:val="fr-CA"/>
        </w:rPr>
        <w:t>Fasquel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(PR Université d'Angers, LARIS/ISISV)</w:t>
      </w:r>
    </w:p>
    <w:p w14:paraId="331133AC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en-US"/>
        </w:rPr>
      </w:pPr>
      <w:r w:rsidRPr="00205E8C">
        <w:rPr>
          <w:rFonts w:asciiTheme="majorHAnsi" w:hAnsiTheme="majorHAnsi" w:cstheme="majorHAnsi"/>
          <w:lang w:val="en-US"/>
        </w:rPr>
        <w:t xml:space="preserve">Image processing, Machine Learning, Graph matching, Medical imaging, </w:t>
      </w:r>
      <w:proofErr w:type="spellStart"/>
      <w:r w:rsidRPr="00205E8C">
        <w:rPr>
          <w:rFonts w:asciiTheme="majorHAnsi" w:hAnsiTheme="majorHAnsi" w:cstheme="majorHAnsi"/>
          <w:lang w:val="en-US"/>
        </w:rPr>
        <w:t>MIoT</w:t>
      </w:r>
      <w:proofErr w:type="spellEnd"/>
    </w:p>
    <w:p w14:paraId="35F809A7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 xml:space="preserve">Guillaume </w:t>
      </w:r>
      <w:proofErr w:type="spellStart"/>
      <w:r w:rsidRPr="00205E8C">
        <w:rPr>
          <w:rFonts w:asciiTheme="majorHAnsi" w:hAnsiTheme="majorHAnsi" w:cstheme="majorHAnsi"/>
          <w:b/>
          <w:lang w:val="fr-CA"/>
        </w:rPr>
        <w:t>Fertin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(PR Université de Nantes, LS2N/</w:t>
      </w:r>
      <w:proofErr w:type="spellStart"/>
      <w:r w:rsidRPr="00205E8C">
        <w:rPr>
          <w:rFonts w:asciiTheme="majorHAnsi" w:hAnsiTheme="majorHAnsi" w:cstheme="majorHAnsi"/>
          <w:lang w:val="fr-CA"/>
        </w:rPr>
        <w:t>ComBi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) </w:t>
      </w:r>
    </w:p>
    <w:p w14:paraId="0797200A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lang w:val="fr-CA"/>
        </w:rPr>
        <w:t>Bio-informatique, génomique comparative, spectrométrie de masse, algorithmique des séquences et des graphes, complexité algorithmique</w:t>
      </w:r>
    </w:p>
    <w:p w14:paraId="4BB4E757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>Claude Jard</w:t>
      </w:r>
      <w:r w:rsidRPr="00205E8C">
        <w:rPr>
          <w:rFonts w:asciiTheme="majorHAnsi" w:hAnsiTheme="majorHAnsi" w:cstheme="majorHAnsi"/>
          <w:lang w:val="fr-CA"/>
        </w:rPr>
        <w:t xml:space="preserve"> (PR Université de Nantes, directeur UMR LS2N) </w:t>
      </w:r>
    </w:p>
    <w:p w14:paraId="761BC7EC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fr-CA"/>
        </w:rPr>
      </w:pPr>
      <w:r>
        <w:rPr>
          <w:rFonts w:asciiTheme="majorHAnsi" w:hAnsiTheme="majorHAnsi" w:cstheme="majorHAnsi"/>
          <w:lang w:val="fr-CA"/>
        </w:rPr>
        <w:t>I</w:t>
      </w:r>
      <w:r w:rsidRPr="00205E8C">
        <w:rPr>
          <w:rFonts w:asciiTheme="majorHAnsi" w:hAnsiTheme="majorHAnsi" w:cstheme="majorHAnsi"/>
          <w:lang w:val="fr-CA"/>
        </w:rPr>
        <w:t>ngénierie des protocoles, Systèmes répartis, Génie logiciel et informatique théorique, Télécommunications</w:t>
      </w:r>
    </w:p>
    <w:p w14:paraId="22D1A857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>Anthony Larcher</w:t>
      </w:r>
      <w:r w:rsidRPr="00205E8C">
        <w:rPr>
          <w:rFonts w:asciiTheme="majorHAnsi" w:hAnsiTheme="majorHAnsi" w:cstheme="majorHAnsi"/>
          <w:lang w:val="fr-CA"/>
        </w:rPr>
        <w:t xml:space="preserve"> (</w:t>
      </w:r>
      <w:proofErr w:type="spellStart"/>
      <w:r w:rsidRPr="00205E8C">
        <w:rPr>
          <w:rFonts w:asciiTheme="majorHAnsi" w:hAnsiTheme="majorHAnsi" w:cstheme="majorHAnsi"/>
          <w:lang w:val="fr-CA"/>
        </w:rPr>
        <w:t>MdC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Université du Maine, LIUM/LST, directeur institut Claude Chape) </w:t>
      </w:r>
    </w:p>
    <w:p w14:paraId="6033D1F8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lang w:val="fr-CA"/>
        </w:rPr>
        <w:t>Reconnaissance du locuteur, reconnaissance de la langue</w:t>
      </w:r>
    </w:p>
    <w:p w14:paraId="3F0AF20F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>Olivier Peton</w:t>
      </w:r>
      <w:r w:rsidRPr="00205E8C">
        <w:rPr>
          <w:rFonts w:asciiTheme="majorHAnsi" w:hAnsiTheme="majorHAnsi" w:cstheme="majorHAnsi"/>
          <w:lang w:val="fr-CA"/>
        </w:rPr>
        <w:t xml:space="preserve"> (PR IMT Atlantique, LS2N/SLP) </w:t>
      </w:r>
    </w:p>
    <w:p w14:paraId="21F4F08F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lang w:val="fr-CA"/>
        </w:rPr>
        <w:t xml:space="preserve">Operations </w:t>
      </w:r>
      <w:proofErr w:type="spellStart"/>
      <w:r w:rsidRPr="00205E8C">
        <w:rPr>
          <w:rFonts w:asciiTheme="majorHAnsi" w:hAnsiTheme="majorHAnsi" w:cstheme="majorHAnsi"/>
          <w:lang w:val="fr-CA"/>
        </w:rPr>
        <w:t>Research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, </w:t>
      </w:r>
      <w:proofErr w:type="spellStart"/>
      <w:r w:rsidRPr="00205E8C">
        <w:rPr>
          <w:rFonts w:asciiTheme="majorHAnsi" w:hAnsiTheme="majorHAnsi" w:cstheme="majorHAnsi"/>
          <w:lang w:val="fr-CA"/>
        </w:rPr>
        <w:t>Supply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Chain Management, </w:t>
      </w:r>
      <w:proofErr w:type="spellStart"/>
      <w:r w:rsidRPr="00205E8C">
        <w:rPr>
          <w:rFonts w:asciiTheme="majorHAnsi" w:hAnsiTheme="majorHAnsi" w:cstheme="majorHAnsi"/>
          <w:lang w:val="fr-CA"/>
        </w:rPr>
        <w:t>Logistic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(planification/localisation), Transports </w:t>
      </w:r>
    </w:p>
    <w:p w14:paraId="4CBD5FE3" w14:textId="77777777" w:rsidR="00205E8C" w:rsidRPr="00205E8C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 xml:space="preserve">Dalila </w:t>
      </w:r>
      <w:proofErr w:type="spellStart"/>
      <w:r w:rsidRPr="00205E8C">
        <w:rPr>
          <w:rFonts w:asciiTheme="majorHAnsi" w:hAnsiTheme="majorHAnsi" w:cstheme="majorHAnsi"/>
          <w:b/>
          <w:lang w:val="fr-CA"/>
        </w:rPr>
        <w:t>Tamzalit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(</w:t>
      </w:r>
      <w:proofErr w:type="spellStart"/>
      <w:r w:rsidRPr="00205E8C">
        <w:rPr>
          <w:rFonts w:asciiTheme="majorHAnsi" w:hAnsiTheme="majorHAnsi" w:cstheme="majorHAnsi"/>
          <w:lang w:val="fr-CA"/>
        </w:rPr>
        <w:t>MdC</w:t>
      </w:r>
      <w:proofErr w:type="spellEnd"/>
      <w:r w:rsidRPr="00205E8C">
        <w:rPr>
          <w:rFonts w:asciiTheme="majorHAnsi" w:hAnsiTheme="majorHAnsi" w:cstheme="majorHAnsi"/>
          <w:lang w:val="fr-CA"/>
        </w:rPr>
        <w:t xml:space="preserve"> Université de Nantes, LS2N/</w:t>
      </w:r>
      <w:proofErr w:type="spellStart"/>
      <w:r w:rsidRPr="00205E8C">
        <w:rPr>
          <w:rFonts w:asciiTheme="majorHAnsi" w:hAnsiTheme="majorHAnsi" w:cstheme="majorHAnsi"/>
          <w:lang w:val="fr-CA"/>
        </w:rPr>
        <w:t>NaoMod</w:t>
      </w:r>
      <w:proofErr w:type="spellEnd"/>
      <w:r w:rsidRPr="00205E8C">
        <w:rPr>
          <w:rFonts w:asciiTheme="majorHAnsi" w:hAnsiTheme="majorHAnsi" w:cstheme="majorHAnsi"/>
          <w:lang w:val="fr-CA"/>
        </w:rPr>
        <w:t>)</w:t>
      </w:r>
    </w:p>
    <w:p w14:paraId="18145B50" w14:textId="77777777" w:rsidR="00205E8C" w:rsidRPr="00205E8C" w:rsidRDefault="00205E8C" w:rsidP="00205E8C">
      <w:pPr>
        <w:pStyle w:val="Sansinterligne"/>
        <w:ind w:left="720"/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lang w:val="fr-CA"/>
        </w:rPr>
        <w:t xml:space="preserve">Ingénierie évolution logicielle (MMOO, ADL, SOA, </w:t>
      </w:r>
      <w:proofErr w:type="spellStart"/>
      <w:r w:rsidRPr="00205E8C">
        <w:rPr>
          <w:rFonts w:asciiTheme="majorHAnsi" w:hAnsiTheme="majorHAnsi" w:cstheme="majorHAnsi"/>
          <w:lang w:val="fr-CA"/>
        </w:rPr>
        <w:t>SaaS</w:t>
      </w:r>
      <w:proofErr w:type="spellEnd"/>
      <w:r w:rsidRPr="00205E8C">
        <w:rPr>
          <w:rFonts w:asciiTheme="majorHAnsi" w:hAnsiTheme="majorHAnsi" w:cstheme="majorHAnsi"/>
          <w:lang w:val="fr-CA"/>
        </w:rPr>
        <w:t>), Jumeaux numériques pour l'industrie 4.0</w:t>
      </w:r>
    </w:p>
    <w:p w14:paraId="5FFFC95A" w14:textId="77777777" w:rsidR="00035FD0" w:rsidRDefault="00205E8C" w:rsidP="00205E8C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205E8C">
        <w:rPr>
          <w:rFonts w:asciiTheme="majorHAnsi" w:hAnsiTheme="majorHAnsi" w:cstheme="majorHAnsi"/>
          <w:b/>
          <w:lang w:val="fr-CA"/>
        </w:rPr>
        <w:t>Murielle Manin</w:t>
      </w:r>
      <w:r w:rsidRPr="00205E8C">
        <w:rPr>
          <w:rFonts w:asciiTheme="majorHAnsi" w:hAnsiTheme="majorHAnsi" w:cstheme="majorHAnsi"/>
          <w:lang w:val="fr-CA"/>
        </w:rPr>
        <w:t xml:space="preserve"> (Directrice opérationnelle A2020</w:t>
      </w:r>
      <w:r w:rsidR="00955E00">
        <w:rPr>
          <w:rFonts w:asciiTheme="majorHAnsi" w:hAnsiTheme="majorHAnsi" w:cstheme="majorHAnsi"/>
          <w:lang w:val="fr-CA"/>
        </w:rPr>
        <w:t>)</w:t>
      </w:r>
    </w:p>
    <w:p w14:paraId="72DC71DC" w14:textId="77777777" w:rsidR="00205E8C" w:rsidRPr="00205E8C" w:rsidRDefault="00205E8C" w:rsidP="00205E8C">
      <w:pPr>
        <w:pStyle w:val="Sansinterligne"/>
        <w:rPr>
          <w:rFonts w:asciiTheme="majorHAnsi" w:hAnsiTheme="majorHAnsi" w:cstheme="majorHAnsi"/>
          <w:lang w:val="fr-CA"/>
        </w:rPr>
      </w:pPr>
    </w:p>
    <w:p w14:paraId="0E0901E8" w14:textId="77777777" w:rsidR="006032AD" w:rsidRPr="00205E8C" w:rsidRDefault="00C537FE" w:rsidP="00E12B7E">
      <w:pPr>
        <w:jc w:val="both"/>
        <w:rPr>
          <w:rFonts w:asciiTheme="majorHAnsi" w:hAnsiTheme="majorHAnsi" w:cstheme="majorHAnsi"/>
          <w:sz w:val="32"/>
          <w:szCs w:val="32"/>
          <w:lang w:val="fr-CA"/>
        </w:rPr>
      </w:pPr>
      <w:r>
        <w:rPr>
          <w:rFonts w:asciiTheme="majorHAnsi" w:hAnsiTheme="majorHAnsi" w:cstheme="majorHAnsi"/>
          <w:b/>
          <w:sz w:val="32"/>
          <w:szCs w:val="32"/>
          <w:lang w:val="fr-CA"/>
        </w:rPr>
        <w:t>Membre de Concordia</w:t>
      </w:r>
    </w:p>
    <w:p w14:paraId="0A9AD3DD" w14:textId="77777777" w:rsidR="009E2DD0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 w:rsidRPr="006E0212">
        <w:rPr>
          <w:rFonts w:asciiTheme="majorHAnsi" w:hAnsiTheme="majorHAnsi" w:cstheme="majorHAnsi"/>
          <w:b/>
          <w:lang w:val="en-US"/>
        </w:rPr>
        <w:t>Yann-Gaël Guéhéneuc</w:t>
      </w:r>
      <w:r w:rsidRPr="00C537FE">
        <w:rPr>
          <w:rFonts w:asciiTheme="majorHAnsi" w:hAnsiTheme="majorHAnsi" w:cstheme="majorHAnsi"/>
          <w:lang w:val="en-US"/>
        </w:rPr>
        <w:t>, Professor / Computer Science and Software Engineering</w:t>
      </w:r>
    </w:p>
    <w:p w14:paraId="70BE69B3" w14:textId="77777777" w:rsid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r w:rsidRPr="006E0212">
        <w:rPr>
          <w:rFonts w:asciiTheme="majorHAnsi" w:hAnsiTheme="majorHAnsi" w:cstheme="majorHAnsi"/>
          <w:b/>
          <w:lang w:val="en-US"/>
        </w:rPr>
        <w:t>Étienne Pineault</w:t>
      </w:r>
      <w:r w:rsidRPr="00C537FE">
        <w:rPr>
          <w:rFonts w:asciiTheme="majorHAnsi" w:hAnsiTheme="majorHAnsi" w:cstheme="majorHAnsi"/>
          <w:lang w:val="en-US"/>
        </w:rPr>
        <w:t>, Manager, International Agreements and Partnerships</w:t>
      </w:r>
    </w:p>
    <w:p w14:paraId="53E9DC81" w14:textId="77777777" w:rsidR="00D31102" w:rsidRPr="00D31102" w:rsidRDefault="00D31102" w:rsidP="00D31102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6E0212">
        <w:rPr>
          <w:rFonts w:asciiTheme="majorHAnsi" w:hAnsiTheme="majorHAnsi" w:cstheme="majorHAnsi"/>
          <w:b/>
          <w:lang w:val="fr-CA"/>
        </w:rPr>
        <w:t>Julio Sevilla</w:t>
      </w:r>
      <w:r>
        <w:rPr>
          <w:rFonts w:asciiTheme="majorHAnsi" w:hAnsiTheme="majorHAnsi" w:cstheme="majorHAnsi"/>
          <w:lang w:val="fr-CA"/>
        </w:rPr>
        <w:t xml:space="preserve">, Manager, International </w:t>
      </w:r>
      <w:proofErr w:type="spellStart"/>
      <w:r>
        <w:rPr>
          <w:rFonts w:asciiTheme="majorHAnsi" w:hAnsiTheme="majorHAnsi" w:cstheme="majorHAnsi"/>
          <w:lang w:val="fr-CA"/>
        </w:rPr>
        <w:t>Projects</w:t>
      </w:r>
      <w:proofErr w:type="spellEnd"/>
      <w:r>
        <w:rPr>
          <w:rFonts w:asciiTheme="majorHAnsi" w:hAnsiTheme="majorHAnsi" w:cstheme="majorHAnsi"/>
          <w:lang w:val="fr-CA"/>
        </w:rPr>
        <w:t xml:space="preserve"> Manager, Concordia International</w:t>
      </w:r>
    </w:p>
    <w:p w14:paraId="4DBD3108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proofErr w:type="spellStart"/>
      <w:r w:rsidRPr="006E0212">
        <w:rPr>
          <w:rFonts w:asciiTheme="majorHAnsi" w:hAnsiTheme="majorHAnsi" w:cstheme="majorHAnsi"/>
          <w:b/>
          <w:lang w:val="fr-CA"/>
        </w:rPr>
        <w:t>Manel</w:t>
      </w:r>
      <w:proofErr w:type="spellEnd"/>
      <w:r w:rsidRPr="006E0212">
        <w:rPr>
          <w:rFonts w:asciiTheme="majorHAnsi" w:hAnsiTheme="majorHAnsi" w:cstheme="majorHAnsi"/>
          <w:b/>
          <w:lang w:val="fr-CA"/>
        </w:rPr>
        <w:t xml:space="preserve"> Abdellatif</w:t>
      </w:r>
      <w:r>
        <w:rPr>
          <w:rFonts w:asciiTheme="majorHAnsi" w:hAnsiTheme="majorHAnsi" w:cstheme="majorHAnsi"/>
          <w:lang w:val="fr-CA"/>
        </w:rPr>
        <w:t xml:space="preserve">, étudiant, </w:t>
      </w:r>
      <w:proofErr w:type="spellStart"/>
      <w:r w:rsidRPr="00C537FE">
        <w:rPr>
          <w:rFonts w:asciiTheme="majorHAnsi" w:hAnsiTheme="majorHAnsi" w:cstheme="majorHAnsi"/>
          <w:lang w:val="fr-CA"/>
        </w:rPr>
        <w:t>Ph.D</w:t>
      </w:r>
      <w:proofErr w:type="spellEnd"/>
      <w:r w:rsidRPr="00C537FE">
        <w:rPr>
          <w:rFonts w:asciiTheme="majorHAnsi" w:hAnsiTheme="majorHAnsi" w:cstheme="majorHAnsi"/>
          <w:lang w:val="fr-CA"/>
        </w:rPr>
        <w:t>.</w:t>
      </w:r>
    </w:p>
    <w:p w14:paraId="6E0ED685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6E0212">
        <w:rPr>
          <w:rFonts w:asciiTheme="majorHAnsi" w:hAnsiTheme="majorHAnsi" w:cstheme="majorHAnsi"/>
          <w:b/>
          <w:lang w:val="fr-CA"/>
        </w:rPr>
        <w:t xml:space="preserve">Cheng </w:t>
      </w:r>
      <w:proofErr w:type="spellStart"/>
      <w:r w:rsidRPr="006E0212">
        <w:rPr>
          <w:rFonts w:asciiTheme="majorHAnsi" w:hAnsiTheme="majorHAnsi" w:cstheme="majorHAnsi"/>
          <w:b/>
          <w:lang w:val="fr-CA"/>
        </w:rPr>
        <w:t>Cheng</w:t>
      </w:r>
      <w:proofErr w:type="spellEnd"/>
      <w:r w:rsidRPr="00C537FE">
        <w:rPr>
          <w:rFonts w:asciiTheme="majorHAnsi" w:hAnsiTheme="majorHAnsi" w:cstheme="majorHAnsi"/>
          <w:lang w:val="fr-CA"/>
        </w:rPr>
        <w:t xml:space="preserve">, étudiant </w:t>
      </w:r>
      <w:proofErr w:type="spellStart"/>
      <w:r w:rsidRPr="00C537FE">
        <w:rPr>
          <w:rFonts w:asciiTheme="majorHAnsi" w:hAnsiTheme="majorHAnsi" w:cstheme="majorHAnsi"/>
          <w:lang w:val="fr-CA"/>
        </w:rPr>
        <w:t>Ph.D</w:t>
      </w:r>
      <w:proofErr w:type="spellEnd"/>
      <w:r w:rsidRPr="00C537FE">
        <w:rPr>
          <w:rFonts w:asciiTheme="majorHAnsi" w:hAnsiTheme="majorHAnsi" w:cstheme="majorHAnsi"/>
          <w:lang w:val="fr-CA"/>
        </w:rPr>
        <w:t>.</w:t>
      </w:r>
    </w:p>
    <w:p w14:paraId="4A48AB9F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es-419"/>
        </w:rPr>
      </w:pPr>
      <w:r w:rsidRPr="006E0212">
        <w:rPr>
          <w:rFonts w:asciiTheme="majorHAnsi" w:hAnsiTheme="majorHAnsi" w:cstheme="majorHAnsi"/>
          <w:b/>
          <w:lang w:val="es-419"/>
        </w:rPr>
        <w:t>Diana El-</w:t>
      </w:r>
      <w:proofErr w:type="spellStart"/>
      <w:r w:rsidRPr="006E0212">
        <w:rPr>
          <w:rFonts w:asciiTheme="majorHAnsi" w:hAnsiTheme="majorHAnsi" w:cstheme="majorHAnsi"/>
          <w:b/>
          <w:lang w:val="es-419"/>
        </w:rPr>
        <w:t>Masri</w:t>
      </w:r>
      <w:proofErr w:type="spellEnd"/>
      <w:r>
        <w:rPr>
          <w:rFonts w:asciiTheme="majorHAnsi" w:hAnsiTheme="majorHAnsi" w:cstheme="majorHAnsi"/>
          <w:lang w:val="es-419"/>
        </w:rPr>
        <w:t xml:space="preserve">, </w:t>
      </w:r>
      <w:proofErr w:type="spellStart"/>
      <w:r>
        <w:rPr>
          <w:rFonts w:asciiTheme="majorHAnsi" w:hAnsiTheme="majorHAnsi" w:cstheme="majorHAnsi"/>
          <w:lang w:val="es-419"/>
        </w:rPr>
        <w:t>étudiante</w:t>
      </w:r>
      <w:proofErr w:type="spellEnd"/>
      <w:r>
        <w:rPr>
          <w:rFonts w:asciiTheme="majorHAnsi" w:hAnsiTheme="majorHAnsi" w:cstheme="majorHAnsi"/>
          <w:lang w:val="es-419"/>
        </w:rPr>
        <w:t>,</w:t>
      </w:r>
      <w:r w:rsidRPr="00C537FE">
        <w:rPr>
          <w:rFonts w:asciiTheme="majorHAnsi" w:hAnsiTheme="majorHAnsi" w:cstheme="majorHAnsi"/>
          <w:lang w:val="es-419"/>
        </w:rPr>
        <w:t xml:space="preserve"> </w:t>
      </w:r>
      <w:proofErr w:type="spellStart"/>
      <w:r w:rsidRPr="00C537FE">
        <w:rPr>
          <w:rFonts w:asciiTheme="majorHAnsi" w:hAnsiTheme="majorHAnsi" w:cstheme="majorHAnsi"/>
          <w:lang w:val="es-419"/>
        </w:rPr>
        <w:t>Ph.D</w:t>
      </w:r>
      <w:proofErr w:type="spellEnd"/>
      <w:r w:rsidRPr="00C537FE">
        <w:rPr>
          <w:rFonts w:asciiTheme="majorHAnsi" w:hAnsiTheme="majorHAnsi" w:cstheme="majorHAnsi"/>
          <w:lang w:val="es-419"/>
        </w:rPr>
        <w:t>.</w:t>
      </w:r>
    </w:p>
    <w:p w14:paraId="60ECBD9D" w14:textId="77777777" w:rsidR="00C537FE" w:rsidRPr="00C537FE" w:rsidRDefault="006E0212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en-US"/>
        </w:rPr>
      </w:pPr>
      <w:proofErr w:type="spellStart"/>
      <w:r w:rsidRPr="006E0212">
        <w:rPr>
          <w:rFonts w:asciiTheme="majorHAnsi" w:hAnsiTheme="majorHAnsi" w:cstheme="majorHAnsi"/>
          <w:b/>
          <w:lang w:val="en-US"/>
        </w:rPr>
        <w:t>Mashael</w:t>
      </w:r>
      <w:proofErr w:type="spellEnd"/>
      <w:r w:rsidRPr="006E0212">
        <w:rPr>
          <w:rFonts w:asciiTheme="majorHAnsi" w:hAnsiTheme="majorHAnsi" w:cstheme="majorHAnsi"/>
          <w:b/>
          <w:lang w:val="en-US"/>
        </w:rPr>
        <w:t xml:space="preserve"> (</w:t>
      </w:r>
      <w:proofErr w:type="spellStart"/>
      <w:r w:rsidRPr="006E0212">
        <w:rPr>
          <w:rFonts w:asciiTheme="majorHAnsi" w:hAnsiTheme="majorHAnsi" w:cstheme="majorHAnsi"/>
          <w:b/>
          <w:lang w:val="en-US"/>
        </w:rPr>
        <w:t>Layan</w:t>
      </w:r>
      <w:proofErr w:type="spellEnd"/>
      <w:r w:rsidRPr="006E0212">
        <w:rPr>
          <w:rFonts w:asciiTheme="majorHAnsi" w:hAnsiTheme="majorHAnsi" w:cstheme="majorHAnsi"/>
          <w:b/>
          <w:lang w:val="en-US"/>
        </w:rPr>
        <w:t xml:space="preserve">) </w:t>
      </w:r>
      <w:proofErr w:type="spellStart"/>
      <w:r w:rsidRPr="006E0212">
        <w:rPr>
          <w:rFonts w:asciiTheme="majorHAnsi" w:hAnsiTheme="majorHAnsi" w:cstheme="majorHAnsi"/>
          <w:b/>
          <w:lang w:val="en-US"/>
        </w:rPr>
        <w:t>Etaiwi</w:t>
      </w:r>
      <w:proofErr w:type="spellEnd"/>
      <w:r w:rsidR="00C537FE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C537FE">
        <w:rPr>
          <w:rFonts w:asciiTheme="majorHAnsi" w:hAnsiTheme="majorHAnsi" w:cstheme="majorHAnsi"/>
          <w:lang w:val="en-US"/>
        </w:rPr>
        <w:t>étudiante</w:t>
      </w:r>
      <w:proofErr w:type="spellEnd"/>
      <w:r w:rsidR="00C537FE">
        <w:rPr>
          <w:rFonts w:asciiTheme="majorHAnsi" w:hAnsiTheme="majorHAnsi" w:cstheme="majorHAnsi"/>
          <w:lang w:val="en-US"/>
        </w:rPr>
        <w:t xml:space="preserve">, </w:t>
      </w:r>
      <w:r w:rsidR="00C537FE" w:rsidRPr="00C537FE">
        <w:rPr>
          <w:rFonts w:asciiTheme="majorHAnsi" w:hAnsiTheme="majorHAnsi" w:cstheme="majorHAnsi"/>
          <w:lang w:val="en-US"/>
        </w:rPr>
        <w:t>Ph.D.</w:t>
      </w:r>
    </w:p>
    <w:p w14:paraId="75331B7B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6E0212">
        <w:rPr>
          <w:rFonts w:asciiTheme="majorHAnsi" w:hAnsiTheme="majorHAnsi" w:cstheme="majorHAnsi"/>
          <w:b/>
          <w:lang w:val="fr-CA"/>
        </w:rPr>
        <w:t xml:space="preserve">William </w:t>
      </w:r>
      <w:proofErr w:type="spellStart"/>
      <w:r w:rsidRPr="006E0212">
        <w:rPr>
          <w:rFonts w:asciiTheme="majorHAnsi" w:hAnsiTheme="majorHAnsi" w:cstheme="majorHAnsi"/>
          <w:b/>
          <w:lang w:val="fr-CA"/>
        </w:rPr>
        <w:t>Flageol</w:t>
      </w:r>
      <w:proofErr w:type="spellEnd"/>
      <w:r w:rsidRPr="00C537FE">
        <w:rPr>
          <w:rFonts w:asciiTheme="majorHAnsi" w:hAnsiTheme="majorHAnsi" w:cstheme="majorHAnsi"/>
          <w:lang w:val="fr-CA"/>
        </w:rPr>
        <w:t xml:space="preserve">, étudiant </w:t>
      </w:r>
      <w:proofErr w:type="spellStart"/>
      <w:r w:rsidRPr="00C537FE">
        <w:rPr>
          <w:rFonts w:asciiTheme="majorHAnsi" w:hAnsiTheme="majorHAnsi" w:cstheme="majorHAnsi"/>
          <w:lang w:val="fr-CA"/>
        </w:rPr>
        <w:t>Ph.D</w:t>
      </w:r>
      <w:proofErr w:type="spellEnd"/>
      <w:r w:rsidRPr="00C537FE">
        <w:rPr>
          <w:rFonts w:asciiTheme="majorHAnsi" w:hAnsiTheme="majorHAnsi" w:cstheme="majorHAnsi"/>
          <w:lang w:val="fr-CA"/>
        </w:rPr>
        <w:t>.</w:t>
      </w:r>
    </w:p>
    <w:p w14:paraId="44B229A8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6E0212">
        <w:rPr>
          <w:rFonts w:asciiTheme="majorHAnsi" w:hAnsiTheme="majorHAnsi" w:cstheme="majorHAnsi"/>
          <w:b/>
          <w:lang w:val="fr-CA"/>
        </w:rPr>
        <w:t xml:space="preserve">Thibault </w:t>
      </w:r>
      <w:proofErr w:type="spellStart"/>
      <w:r w:rsidRPr="006E0212">
        <w:rPr>
          <w:rFonts w:asciiTheme="majorHAnsi" w:hAnsiTheme="majorHAnsi" w:cstheme="majorHAnsi"/>
          <w:b/>
          <w:lang w:val="fr-CA"/>
        </w:rPr>
        <w:t>Lamonier</w:t>
      </w:r>
      <w:proofErr w:type="spellEnd"/>
      <w:r w:rsidRPr="00C537FE">
        <w:rPr>
          <w:rFonts w:asciiTheme="majorHAnsi" w:hAnsiTheme="majorHAnsi" w:cstheme="majorHAnsi"/>
          <w:lang w:val="fr-CA"/>
        </w:rPr>
        <w:t>, stagiaire de France</w:t>
      </w:r>
    </w:p>
    <w:p w14:paraId="01F4E222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6E0212">
        <w:rPr>
          <w:rFonts w:asciiTheme="majorHAnsi" w:hAnsiTheme="majorHAnsi" w:cstheme="majorHAnsi"/>
          <w:b/>
          <w:lang w:val="fr-CA"/>
        </w:rPr>
        <w:t xml:space="preserve">Cristiano </w:t>
      </w:r>
      <w:proofErr w:type="spellStart"/>
      <w:r w:rsidRPr="006E0212">
        <w:rPr>
          <w:rFonts w:asciiTheme="majorHAnsi" w:hAnsiTheme="majorHAnsi" w:cstheme="majorHAnsi"/>
          <w:b/>
          <w:lang w:val="fr-CA"/>
        </w:rPr>
        <w:t>Politowski</w:t>
      </w:r>
      <w:proofErr w:type="spellEnd"/>
      <w:r w:rsidRPr="00C537FE">
        <w:rPr>
          <w:rFonts w:asciiTheme="majorHAnsi" w:hAnsiTheme="majorHAnsi" w:cstheme="majorHAnsi"/>
          <w:lang w:val="fr-CA"/>
        </w:rPr>
        <w:t xml:space="preserve">, étudiant, </w:t>
      </w:r>
      <w:proofErr w:type="spellStart"/>
      <w:r w:rsidRPr="00C537FE">
        <w:rPr>
          <w:rFonts w:asciiTheme="majorHAnsi" w:hAnsiTheme="majorHAnsi" w:cstheme="majorHAnsi"/>
          <w:lang w:val="fr-CA"/>
        </w:rPr>
        <w:t>Ph.D</w:t>
      </w:r>
      <w:proofErr w:type="spellEnd"/>
      <w:r w:rsidRPr="00C537FE">
        <w:rPr>
          <w:rFonts w:asciiTheme="majorHAnsi" w:hAnsiTheme="majorHAnsi" w:cstheme="majorHAnsi"/>
          <w:lang w:val="fr-CA"/>
        </w:rPr>
        <w:t>.</w:t>
      </w:r>
    </w:p>
    <w:p w14:paraId="2A93EC7F" w14:textId="77777777" w:rsidR="00C537FE" w:rsidRP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fr-CA"/>
        </w:rPr>
      </w:pPr>
      <w:r w:rsidRPr="006E0212">
        <w:rPr>
          <w:rFonts w:asciiTheme="majorHAnsi" w:hAnsiTheme="majorHAnsi" w:cstheme="majorHAnsi"/>
          <w:b/>
          <w:lang w:val="fr-CA"/>
        </w:rPr>
        <w:t>Fatima Sabir</w:t>
      </w:r>
      <w:r>
        <w:rPr>
          <w:rFonts w:asciiTheme="majorHAnsi" w:hAnsiTheme="majorHAnsi" w:cstheme="majorHAnsi"/>
          <w:lang w:val="fr-CA"/>
        </w:rPr>
        <w:t xml:space="preserve">, </w:t>
      </w:r>
      <w:r w:rsidRPr="00C537FE">
        <w:rPr>
          <w:rFonts w:asciiTheme="majorHAnsi" w:hAnsiTheme="majorHAnsi" w:cstheme="majorHAnsi"/>
          <w:lang w:val="fr-CA"/>
        </w:rPr>
        <w:t>post-doc</w:t>
      </w:r>
      <w:r>
        <w:rPr>
          <w:rFonts w:asciiTheme="majorHAnsi" w:hAnsiTheme="majorHAnsi" w:cstheme="majorHAnsi"/>
          <w:lang w:val="fr-CA"/>
        </w:rPr>
        <w:t>torante</w:t>
      </w:r>
      <w:r w:rsidRPr="00C537FE">
        <w:rPr>
          <w:rFonts w:asciiTheme="majorHAnsi" w:hAnsiTheme="majorHAnsi" w:cstheme="majorHAnsi"/>
          <w:lang w:val="fr-CA"/>
        </w:rPr>
        <w:t>.</w:t>
      </w:r>
    </w:p>
    <w:p w14:paraId="07E49C2F" w14:textId="77777777" w:rsidR="00C537FE" w:rsidRDefault="00C537FE" w:rsidP="00C537FE">
      <w:pPr>
        <w:pStyle w:val="Sansinterligne"/>
        <w:numPr>
          <w:ilvl w:val="0"/>
          <w:numId w:val="4"/>
        </w:numPr>
        <w:rPr>
          <w:rFonts w:asciiTheme="majorHAnsi" w:hAnsiTheme="majorHAnsi" w:cstheme="majorHAnsi"/>
          <w:lang w:val="es-419"/>
        </w:rPr>
      </w:pPr>
      <w:proofErr w:type="spellStart"/>
      <w:r w:rsidRPr="006E0212">
        <w:rPr>
          <w:rFonts w:asciiTheme="majorHAnsi" w:hAnsiTheme="majorHAnsi" w:cstheme="majorHAnsi"/>
          <w:b/>
          <w:lang w:val="es-419"/>
        </w:rPr>
        <w:t>Tuan</w:t>
      </w:r>
      <w:proofErr w:type="spellEnd"/>
      <w:r w:rsidRPr="006E0212">
        <w:rPr>
          <w:rFonts w:asciiTheme="majorHAnsi" w:hAnsiTheme="majorHAnsi" w:cstheme="majorHAnsi"/>
          <w:b/>
          <w:lang w:val="es-419"/>
        </w:rPr>
        <w:t xml:space="preserve"> Van </w:t>
      </w:r>
      <w:proofErr w:type="spellStart"/>
      <w:r w:rsidRPr="006E0212">
        <w:rPr>
          <w:rFonts w:asciiTheme="majorHAnsi" w:hAnsiTheme="majorHAnsi" w:cstheme="majorHAnsi"/>
          <w:b/>
          <w:lang w:val="es-419"/>
        </w:rPr>
        <w:t>Tran</w:t>
      </w:r>
      <w:proofErr w:type="spellEnd"/>
      <w:r>
        <w:rPr>
          <w:rFonts w:asciiTheme="majorHAnsi" w:hAnsiTheme="majorHAnsi" w:cstheme="majorHAnsi"/>
          <w:lang w:val="es-419"/>
        </w:rPr>
        <w:t xml:space="preserve">, </w:t>
      </w:r>
      <w:proofErr w:type="spellStart"/>
      <w:r>
        <w:rPr>
          <w:rFonts w:asciiTheme="majorHAnsi" w:hAnsiTheme="majorHAnsi" w:cstheme="majorHAnsi"/>
          <w:lang w:val="es-419"/>
        </w:rPr>
        <w:t>étudiant</w:t>
      </w:r>
      <w:proofErr w:type="spellEnd"/>
      <w:r>
        <w:rPr>
          <w:rFonts w:asciiTheme="majorHAnsi" w:hAnsiTheme="majorHAnsi" w:cstheme="majorHAnsi"/>
          <w:lang w:val="es-419"/>
        </w:rPr>
        <w:t xml:space="preserve">, </w:t>
      </w:r>
      <w:proofErr w:type="spellStart"/>
      <w:r w:rsidRPr="00C537FE">
        <w:rPr>
          <w:rFonts w:asciiTheme="majorHAnsi" w:hAnsiTheme="majorHAnsi" w:cstheme="majorHAnsi"/>
          <w:lang w:val="es-419"/>
        </w:rPr>
        <w:t>M.Sc</w:t>
      </w:r>
      <w:proofErr w:type="spellEnd"/>
      <w:r w:rsidRPr="00C537FE">
        <w:rPr>
          <w:rFonts w:asciiTheme="majorHAnsi" w:hAnsiTheme="majorHAnsi" w:cstheme="majorHAnsi"/>
          <w:lang w:val="es-419"/>
        </w:rPr>
        <w:t>.</w:t>
      </w:r>
    </w:p>
    <w:p w14:paraId="68486B99" w14:textId="77777777" w:rsidR="00955E00" w:rsidRDefault="00955E00" w:rsidP="00955E00">
      <w:pPr>
        <w:pStyle w:val="Sansinterligne"/>
        <w:rPr>
          <w:rFonts w:asciiTheme="majorHAnsi" w:hAnsiTheme="majorHAnsi" w:cstheme="majorHAnsi"/>
          <w:lang w:val="es-419"/>
        </w:rPr>
      </w:pPr>
    </w:p>
    <w:p w14:paraId="3D54B316" w14:textId="77777777" w:rsidR="00955E00" w:rsidRDefault="00955E00" w:rsidP="00955E00">
      <w:pPr>
        <w:pStyle w:val="Sansinterligne"/>
        <w:rPr>
          <w:rFonts w:asciiTheme="majorHAnsi" w:hAnsiTheme="majorHAnsi" w:cstheme="majorHAnsi"/>
          <w:b/>
          <w:sz w:val="32"/>
          <w:szCs w:val="32"/>
          <w:lang w:val="es-419"/>
        </w:rPr>
      </w:pPr>
      <w:proofErr w:type="spellStart"/>
      <w:r w:rsidRPr="00955E00">
        <w:rPr>
          <w:rFonts w:asciiTheme="majorHAnsi" w:hAnsiTheme="majorHAnsi" w:cstheme="majorHAnsi"/>
          <w:b/>
          <w:sz w:val="32"/>
          <w:szCs w:val="32"/>
          <w:lang w:val="es-419"/>
        </w:rPr>
        <w:t>Autre</w:t>
      </w:r>
      <w:proofErr w:type="spellEnd"/>
      <w:r w:rsidRPr="00955E00">
        <w:rPr>
          <w:rFonts w:asciiTheme="majorHAnsi" w:hAnsiTheme="majorHAnsi" w:cstheme="majorHAnsi"/>
          <w:b/>
          <w:sz w:val="32"/>
          <w:szCs w:val="32"/>
          <w:lang w:val="es-419"/>
        </w:rPr>
        <w:t xml:space="preserve"> </w:t>
      </w:r>
      <w:proofErr w:type="spellStart"/>
      <w:r w:rsidRPr="00955E00">
        <w:rPr>
          <w:rFonts w:asciiTheme="majorHAnsi" w:hAnsiTheme="majorHAnsi" w:cstheme="majorHAnsi"/>
          <w:b/>
          <w:sz w:val="32"/>
          <w:szCs w:val="32"/>
          <w:lang w:val="es-419"/>
        </w:rPr>
        <w:t>visiteur</w:t>
      </w:r>
      <w:proofErr w:type="spellEnd"/>
    </w:p>
    <w:p w14:paraId="7567190C" w14:textId="77777777" w:rsidR="00D31102" w:rsidRPr="00955E00" w:rsidRDefault="00D31102" w:rsidP="00955E00">
      <w:pPr>
        <w:pStyle w:val="Sansinterligne"/>
        <w:rPr>
          <w:rFonts w:asciiTheme="majorHAnsi" w:hAnsiTheme="majorHAnsi" w:cstheme="majorHAnsi"/>
          <w:b/>
          <w:sz w:val="32"/>
          <w:szCs w:val="32"/>
          <w:lang w:val="es-419"/>
        </w:rPr>
      </w:pPr>
    </w:p>
    <w:p w14:paraId="0F38DB32" w14:textId="0D8618C3" w:rsidR="00035FD0" w:rsidRPr="007E03B7" w:rsidRDefault="007E03B7" w:rsidP="007E03B7">
      <w:pPr>
        <w:pStyle w:val="Sansinterligne"/>
        <w:numPr>
          <w:ilvl w:val="0"/>
          <w:numId w:val="7"/>
        </w:numPr>
        <w:rPr>
          <w:rFonts w:asciiTheme="majorHAnsi" w:hAnsiTheme="majorHAnsi" w:cstheme="majorHAnsi"/>
          <w:lang w:val="fr-CA"/>
        </w:rPr>
      </w:pPr>
      <w:r w:rsidRPr="001D4331">
        <w:rPr>
          <w:rFonts w:asciiTheme="majorHAnsi" w:hAnsiTheme="majorHAnsi" w:cstheme="majorHAnsi"/>
          <w:b/>
          <w:lang w:val="fr-CA"/>
        </w:rPr>
        <w:t xml:space="preserve">Fabio </w:t>
      </w:r>
      <w:proofErr w:type="spellStart"/>
      <w:r w:rsidRPr="001D4331">
        <w:rPr>
          <w:rFonts w:asciiTheme="majorHAnsi" w:hAnsiTheme="majorHAnsi" w:cstheme="majorHAnsi"/>
          <w:b/>
          <w:lang w:val="fr-CA"/>
        </w:rPr>
        <w:t>Petrillo</w:t>
      </w:r>
      <w:proofErr w:type="spellEnd"/>
      <w:r w:rsidRPr="00F21922">
        <w:rPr>
          <w:rFonts w:asciiTheme="majorHAnsi" w:hAnsiTheme="majorHAnsi" w:cstheme="majorHAnsi"/>
          <w:lang w:val="fr-CA"/>
        </w:rPr>
        <w:t xml:space="preserve">, </w:t>
      </w:r>
      <w:r w:rsidR="00F21922" w:rsidRPr="00F21922">
        <w:rPr>
          <w:rFonts w:asciiTheme="majorHAnsi" w:hAnsiTheme="majorHAnsi" w:cstheme="majorHAnsi"/>
          <w:lang w:val="fr-CA"/>
        </w:rPr>
        <w:t>professeur</w:t>
      </w:r>
      <w:r w:rsidRPr="00F21922">
        <w:rPr>
          <w:rFonts w:asciiTheme="majorHAnsi" w:hAnsiTheme="majorHAnsi" w:cstheme="majorHAnsi"/>
          <w:lang w:val="fr-CA"/>
        </w:rPr>
        <w:t>,</w:t>
      </w:r>
      <w:r w:rsidR="00F21922" w:rsidRPr="00F21922">
        <w:rPr>
          <w:rFonts w:asciiTheme="majorHAnsi" w:hAnsiTheme="majorHAnsi" w:cstheme="majorHAnsi"/>
          <w:lang w:val="fr-CA"/>
        </w:rPr>
        <w:t xml:space="preserve"> génie</w:t>
      </w:r>
      <w:r w:rsidR="00F21922">
        <w:rPr>
          <w:rFonts w:asciiTheme="majorHAnsi" w:hAnsiTheme="majorHAnsi" w:cstheme="majorHAnsi"/>
          <w:lang w:val="fr-CA"/>
        </w:rPr>
        <w:t xml:space="preserve"> logiciel,</w:t>
      </w:r>
      <w:r w:rsidRPr="007E03B7">
        <w:rPr>
          <w:rFonts w:asciiTheme="majorHAnsi" w:hAnsiTheme="majorHAnsi" w:cstheme="majorHAnsi"/>
          <w:lang w:val="fr-CA"/>
        </w:rPr>
        <w:t xml:space="preserve"> Université du Québec à Chicoutimi</w:t>
      </w:r>
    </w:p>
    <w:p w14:paraId="133DCE21" w14:textId="1F01AF23" w:rsidR="00035FD0" w:rsidRDefault="00035FD0" w:rsidP="006032AD">
      <w:pPr>
        <w:pStyle w:val="Sansinterligne"/>
        <w:rPr>
          <w:rFonts w:asciiTheme="majorHAnsi" w:hAnsiTheme="majorHAnsi" w:cstheme="majorHAnsi"/>
          <w:lang w:val="fr-CA"/>
        </w:rPr>
      </w:pPr>
    </w:p>
    <w:p w14:paraId="1EA89B5F" w14:textId="77777777" w:rsidR="00D16457" w:rsidRPr="007E03B7" w:rsidRDefault="00D16457" w:rsidP="006032AD">
      <w:pPr>
        <w:pStyle w:val="Sansinterligne"/>
        <w:rPr>
          <w:rFonts w:asciiTheme="majorHAnsi" w:hAnsiTheme="majorHAnsi" w:cstheme="majorHAnsi"/>
          <w:lang w:val="fr-CA"/>
        </w:rPr>
      </w:pPr>
    </w:p>
    <w:p w14:paraId="3DB6834D" w14:textId="103228E5" w:rsidR="00855A5F" w:rsidRPr="007E03B7" w:rsidRDefault="00855A5F" w:rsidP="006032AD">
      <w:pPr>
        <w:pStyle w:val="Sansinterligne"/>
        <w:rPr>
          <w:rFonts w:asciiTheme="majorHAnsi" w:hAnsiTheme="majorHAnsi" w:cstheme="majorHAnsi"/>
          <w:lang w:val="fr-CA"/>
        </w:rPr>
      </w:pPr>
    </w:p>
    <w:p w14:paraId="1DD7FF03" w14:textId="77777777" w:rsidR="006032AD" w:rsidRPr="00205E8C" w:rsidRDefault="006032AD" w:rsidP="006032AD">
      <w:pPr>
        <w:pStyle w:val="Sansinterligne"/>
        <w:rPr>
          <w:rFonts w:asciiTheme="majorHAnsi" w:hAnsiTheme="majorHAnsi" w:cstheme="majorHAnsi"/>
          <w:sz w:val="32"/>
          <w:szCs w:val="32"/>
          <w:lang w:val="fr-CA"/>
        </w:rPr>
      </w:pPr>
      <w:r w:rsidRPr="00205E8C">
        <w:rPr>
          <w:rFonts w:asciiTheme="majorHAnsi" w:hAnsiTheme="majorHAnsi" w:cstheme="majorHAnsi"/>
          <w:b/>
          <w:sz w:val="32"/>
          <w:szCs w:val="32"/>
          <w:lang w:val="fr-CA"/>
        </w:rPr>
        <w:lastRenderedPageBreak/>
        <w:t>Agenda</w:t>
      </w:r>
      <w:r w:rsidR="00855A5F">
        <w:rPr>
          <w:rFonts w:asciiTheme="majorHAnsi" w:hAnsiTheme="majorHAnsi" w:cstheme="majorHAnsi"/>
          <w:b/>
          <w:sz w:val="32"/>
          <w:szCs w:val="32"/>
          <w:lang w:val="fr-CA"/>
        </w:rPr>
        <w:t xml:space="preserve"> - </w:t>
      </w:r>
      <w:r w:rsidR="00855A5F" w:rsidRPr="00855A5F">
        <w:rPr>
          <w:rFonts w:asciiTheme="majorHAnsi" w:hAnsiTheme="majorHAnsi" w:cstheme="majorHAnsi"/>
          <w:b/>
          <w:sz w:val="32"/>
          <w:szCs w:val="32"/>
          <w:lang w:val="fr-CA"/>
        </w:rPr>
        <w:t>9 octobre 2019</w:t>
      </w:r>
    </w:p>
    <w:p w14:paraId="025ED662" w14:textId="77777777" w:rsidR="000B672E" w:rsidRPr="00205E8C" w:rsidRDefault="000B672E" w:rsidP="006032AD">
      <w:pPr>
        <w:pStyle w:val="Sansinterligne"/>
        <w:rPr>
          <w:rFonts w:asciiTheme="majorHAnsi" w:hAnsiTheme="majorHAnsi" w:cstheme="majorHAnsi"/>
          <w:b/>
          <w:lang w:val="fr-CA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BC50B4" w:rsidRPr="00403CA9" w14:paraId="0FBD23D4" w14:textId="77777777" w:rsidTr="00D16457">
        <w:trPr>
          <w:trHeight w:val="764"/>
        </w:trPr>
        <w:tc>
          <w:tcPr>
            <w:tcW w:w="1696" w:type="dxa"/>
            <w:vMerge w:val="restart"/>
          </w:tcPr>
          <w:p w14:paraId="0B531B3D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13 :00 – 14 :00</w:t>
            </w:r>
          </w:p>
          <w:p w14:paraId="0E489808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</w:p>
          <w:p w14:paraId="11FD1D1A" w14:textId="77777777" w:rsidR="00BC50B4" w:rsidRPr="00855A5F" w:rsidRDefault="00BC50B4" w:rsidP="00BC50B4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55A5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1515 Rue Sainte-Catherine O, Montréal, QC H3G 2W1</w:t>
            </w:r>
          </w:p>
          <w:p w14:paraId="36522D80" w14:textId="77777777" w:rsidR="00855A5F" w:rsidRDefault="00855A5F" w:rsidP="00BC50B4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09A8486E" w14:textId="77777777" w:rsidR="00BC50B4" w:rsidRPr="00205E8C" w:rsidRDefault="00BC50B4" w:rsidP="00BC50B4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Salle : EV.3.309</w:t>
            </w:r>
          </w:p>
          <w:p w14:paraId="17EF5352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535C1C79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 xml:space="preserve">Bienvenu à Concordia et rencontre avec la Directrice du </w:t>
            </w:r>
            <w:r w:rsidRPr="00BC50B4">
              <w:rPr>
                <w:rFonts w:asciiTheme="majorHAnsi" w:hAnsiTheme="majorHAnsi" w:cstheme="majorHAnsi"/>
                <w:b/>
                <w:i/>
                <w:lang w:val="fr-CA"/>
              </w:rPr>
              <w:t>Department of Computer Science &amp; Software Engineering</w:t>
            </w:r>
          </w:p>
        </w:tc>
      </w:tr>
      <w:tr w:rsidR="00BC50B4" w:rsidRPr="00BC50B4" w14:paraId="0B7D9838" w14:textId="77777777" w:rsidTr="00D16457">
        <w:trPr>
          <w:trHeight w:val="1064"/>
        </w:trPr>
        <w:tc>
          <w:tcPr>
            <w:tcW w:w="1696" w:type="dxa"/>
            <w:vMerge/>
          </w:tcPr>
          <w:p w14:paraId="661435A2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305A7BD8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Membres de Concordia :</w:t>
            </w:r>
          </w:p>
          <w:p w14:paraId="1A4DC7D7" w14:textId="77777777" w:rsidR="00BC50B4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</w:p>
          <w:p w14:paraId="34F849B0" w14:textId="77777777" w:rsidR="00BC50B4" w:rsidRDefault="00BC50B4" w:rsidP="00BC50B4">
            <w:pPr>
              <w:pStyle w:val="Sansinterligne"/>
              <w:numPr>
                <w:ilvl w:val="0"/>
                <w:numId w:val="6"/>
              </w:numPr>
              <w:rPr>
                <w:rFonts w:asciiTheme="majorHAnsi" w:hAnsiTheme="majorHAnsi" w:cstheme="majorHAnsi"/>
                <w:lang w:val="en-US"/>
              </w:rPr>
            </w:pPr>
            <w:r w:rsidRPr="006E0212">
              <w:rPr>
                <w:rFonts w:asciiTheme="majorHAnsi" w:hAnsiTheme="majorHAnsi" w:cstheme="majorHAnsi"/>
                <w:b/>
                <w:lang w:val="en-US"/>
              </w:rPr>
              <w:t>Yann-Gaël Guéhéneuc</w:t>
            </w:r>
            <w:r w:rsidR="00855A5F">
              <w:rPr>
                <w:rFonts w:asciiTheme="majorHAnsi" w:hAnsiTheme="majorHAnsi" w:cstheme="majorHAnsi"/>
                <w:lang w:val="en-US"/>
              </w:rPr>
              <w:t xml:space="preserve">, Professor, </w:t>
            </w:r>
            <w:r w:rsidRPr="00C537FE">
              <w:rPr>
                <w:rFonts w:asciiTheme="majorHAnsi" w:hAnsiTheme="majorHAnsi" w:cstheme="majorHAnsi"/>
                <w:lang w:val="en-US"/>
              </w:rPr>
              <w:t>Computer Science and Software Engineering</w:t>
            </w:r>
          </w:p>
          <w:p w14:paraId="342FC2D3" w14:textId="77777777" w:rsidR="00BC50B4" w:rsidRPr="00BC50B4" w:rsidRDefault="00BC50B4" w:rsidP="00BC50B4">
            <w:pPr>
              <w:pStyle w:val="Sansinterligne"/>
              <w:numPr>
                <w:ilvl w:val="0"/>
                <w:numId w:val="6"/>
              </w:numPr>
              <w:rPr>
                <w:rFonts w:asciiTheme="majorHAnsi" w:hAnsiTheme="majorHAnsi" w:cstheme="majorHAnsi"/>
                <w:lang w:val="en-US"/>
              </w:rPr>
            </w:pPr>
            <w:r w:rsidRPr="00BC50B4">
              <w:rPr>
                <w:rFonts w:asciiTheme="majorHAnsi" w:hAnsiTheme="majorHAnsi" w:cstheme="majorHAnsi"/>
                <w:b/>
                <w:lang w:val="en-US"/>
              </w:rPr>
              <w:t>Lata Narayanan</w:t>
            </w:r>
            <w:r>
              <w:rPr>
                <w:rFonts w:asciiTheme="majorHAnsi" w:hAnsiTheme="majorHAnsi" w:cstheme="majorHAnsi"/>
                <w:lang w:val="en-US"/>
              </w:rPr>
              <w:t xml:space="preserve">, Director, </w:t>
            </w:r>
            <w:r w:rsidRPr="00BC50B4">
              <w:rPr>
                <w:rFonts w:asciiTheme="majorHAnsi" w:hAnsiTheme="majorHAnsi" w:cstheme="majorHAnsi"/>
                <w:lang w:val="en-US"/>
              </w:rPr>
              <w:t>Department of Computer Science &amp; Software Engineering</w:t>
            </w:r>
          </w:p>
          <w:p w14:paraId="73E340F8" w14:textId="77777777" w:rsidR="00BC50B4" w:rsidRDefault="00BC50B4" w:rsidP="00855A5F">
            <w:pPr>
              <w:pStyle w:val="Sansinterligne"/>
              <w:numPr>
                <w:ilvl w:val="0"/>
                <w:numId w:val="6"/>
              </w:numPr>
              <w:rPr>
                <w:rFonts w:asciiTheme="majorHAnsi" w:hAnsiTheme="majorHAnsi" w:cstheme="majorHAnsi"/>
                <w:lang w:val="en-US"/>
              </w:rPr>
            </w:pPr>
            <w:r w:rsidRPr="006E0212">
              <w:rPr>
                <w:rFonts w:asciiTheme="majorHAnsi" w:hAnsiTheme="majorHAnsi" w:cstheme="majorHAnsi"/>
                <w:b/>
                <w:lang w:val="en-US"/>
              </w:rPr>
              <w:t>Étienne Pineault</w:t>
            </w:r>
            <w:r w:rsidRPr="00C537FE">
              <w:rPr>
                <w:rFonts w:asciiTheme="majorHAnsi" w:hAnsiTheme="majorHAnsi" w:cstheme="majorHAnsi"/>
                <w:lang w:val="en-US"/>
              </w:rPr>
              <w:t>, Manager, International Agreements and Partnerships</w:t>
            </w:r>
          </w:p>
          <w:p w14:paraId="2751E2FC" w14:textId="33AC4BC3" w:rsidR="00D16457" w:rsidRPr="00855A5F" w:rsidRDefault="00D16457" w:rsidP="00D16457">
            <w:pPr>
              <w:pStyle w:val="Sansinterligne"/>
              <w:ind w:left="36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B672E" w:rsidRPr="00403CA9" w14:paraId="27AD85D0" w14:textId="77777777" w:rsidTr="00D16457">
        <w:trPr>
          <w:trHeight w:val="652"/>
        </w:trPr>
        <w:tc>
          <w:tcPr>
            <w:tcW w:w="1696" w:type="dxa"/>
            <w:vMerge w:val="restart"/>
          </w:tcPr>
          <w:p w14:paraId="6C45586F" w14:textId="77777777" w:rsidR="000B672E" w:rsidRPr="00205E8C" w:rsidRDefault="00BC50B4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14</w:t>
            </w:r>
            <w:r w:rsidR="000B672E" w:rsidRPr="00205E8C">
              <w:rPr>
                <w:rFonts w:asciiTheme="majorHAnsi" w:hAnsiTheme="majorHAnsi" w:cstheme="majorHAnsi"/>
                <w:b/>
                <w:lang w:val="fr-CA"/>
              </w:rPr>
              <w:t>:</w:t>
            </w:r>
            <w:r>
              <w:rPr>
                <w:rFonts w:asciiTheme="majorHAnsi" w:hAnsiTheme="majorHAnsi" w:cstheme="majorHAnsi"/>
                <w:b/>
                <w:lang w:val="fr-CA"/>
              </w:rPr>
              <w:t>00-15 :00</w:t>
            </w:r>
          </w:p>
          <w:p w14:paraId="3B5E8E17" w14:textId="77777777" w:rsidR="000B672E" w:rsidRPr="00205E8C" w:rsidRDefault="000B672E" w:rsidP="006032AD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357DD442" w14:textId="77777777" w:rsidR="00855A5F" w:rsidRPr="00855A5F" w:rsidRDefault="00855A5F" w:rsidP="00855A5F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55A5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1515 Rue Sainte-Catherine O, Montréal, QC H3G 2W1</w:t>
            </w:r>
          </w:p>
          <w:p w14:paraId="3744C1E4" w14:textId="77777777" w:rsidR="00855A5F" w:rsidRDefault="00855A5F" w:rsidP="00855A5F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63CF2077" w14:textId="77777777" w:rsidR="00C537FE" w:rsidRPr="00205E8C" w:rsidRDefault="00855A5F" w:rsidP="00855A5F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Salle : </w:t>
            </w:r>
            <w:r w:rsidR="00C537FE">
              <w:rPr>
                <w:rFonts w:asciiTheme="majorHAnsi" w:hAnsiTheme="majorHAnsi" w:cstheme="majorHAnsi"/>
                <w:lang w:val="fr-CA"/>
              </w:rPr>
              <w:t>EV.15.143</w:t>
            </w:r>
          </w:p>
          <w:p w14:paraId="1C1D70DD" w14:textId="77777777" w:rsidR="000B672E" w:rsidRPr="00205E8C" w:rsidRDefault="000B672E" w:rsidP="006032AD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307F9CE3" w14:textId="77777777" w:rsidR="000B672E" w:rsidRPr="00205E8C" w:rsidRDefault="000B672E" w:rsidP="006032AD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AB278B3" w14:textId="77777777" w:rsidR="000B672E" w:rsidRPr="00205E8C" w:rsidRDefault="00C537FE" w:rsidP="006032AD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Visite du laboratoire de Yann-Gaël Guéhéneuc</w:t>
            </w:r>
          </w:p>
          <w:p w14:paraId="1BCD2267" w14:textId="77777777" w:rsidR="0015441B" w:rsidRPr="00205E8C" w:rsidRDefault="0015441B" w:rsidP="006032AD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0B672E" w:rsidRPr="00403CA9" w14:paraId="56212A05" w14:textId="77777777" w:rsidTr="00D16457">
        <w:tc>
          <w:tcPr>
            <w:tcW w:w="1696" w:type="dxa"/>
            <w:vMerge/>
          </w:tcPr>
          <w:p w14:paraId="46F33F79" w14:textId="77777777" w:rsidR="000B672E" w:rsidRPr="00205E8C" w:rsidRDefault="000B672E" w:rsidP="006032AD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7938" w:type="dxa"/>
          </w:tcPr>
          <w:p w14:paraId="7CD6E6A9" w14:textId="77777777" w:rsidR="00BC50B4" w:rsidRPr="00D16457" w:rsidRDefault="00BC50B4" w:rsidP="00BC50B4">
            <w:pPr>
              <w:pStyle w:val="Sansinterligne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16457">
              <w:rPr>
                <w:rFonts w:asciiTheme="majorHAnsi" w:hAnsiTheme="majorHAnsi" w:cstheme="majorHAnsi"/>
                <w:b/>
                <w:lang w:val="en-US"/>
              </w:rPr>
              <w:t>Membres</w:t>
            </w:r>
            <w:proofErr w:type="spellEnd"/>
            <w:r w:rsidRPr="00D16457">
              <w:rPr>
                <w:rFonts w:asciiTheme="majorHAnsi" w:hAnsiTheme="majorHAnsi" w:cstheme="majorHAnsi"/>
                <w:b/>
                <w:lang w:val="en-US"/>
              </w:rPr>
              <w:t xml:space="preserve"> de Concordia:</w:t>
            </w:r>
          </w:p>
          <w:p w14:paraId="5B5BDC33" w14:textId="77777777" w:rsidR="00BC50B4" w:rsidRDefault="00BC50B4" w:rsidP="00BC50B4">
            <w:pPr>
              <w:pStyle w:val="Sansinterligne"/>
              <w:rPr>
                <w:rFonts w:asciiTheme="majorHAnsi" w:hAnsiTheme="majorHAnsi" w:cstheme="majorHAnsi"/>
                <w:lang w:val="en-US"/>
              </w:rPr>
            </w:pPr>
          </w:p>
          <w:p w14:paraId="6E1B85A3" w14:textId="77777777" w:rsidR="00BC50B4" w:rsidRPr="00BC50B4" w:rsidRDefault="00BC50B4" w:rsidP="00BC50B4">
            <w:pPr>
              <w:pStyle w:val="Sansinterligne"/>
              <w:numPr>
                <w:ilvl w:val="0"/>
                <w:numId w:val="6"/>
              </w:numPr>
              <w:rPr>
                <w:rFonts w:asciiTheme="majorHAnsi" w:hAnsiTheme="majorHAnsi" w:cstheme="majorHAnsi"/>
                <w:lang w:val="en-US"/>
              </w:rPr>
            </w:pPr>
            <w:r w:rsidRPr="006E0212">
              <w:rPr>
                <w:rFonts w:asciiTheme="majorHAnsi" w:hAnsiTheme="majorHAnsi" w:cstheme="majorHAnsi"/>
                <w:b/>
                <w:lang w:val="en-US"/>
              </w:rPr>
              <w:t>Yann-Gaël Guéhéneuc</w:t>
            </w:r>
            <w:r w:rsidR="00855A5F">
              <w:rPr>
                <w:rFonts w:asciiTheme="majorHAnsi" w:hAnsiTheme="majorHAnsi" w:cstheme="majorHAnsi"/>
                <w:lang w:val="en-US"/>
              </w:rPr>
              <w:t>, Professor,</w:t>
            </w:r>
            <w:r w:rsidRPr="00C537FE">
              <w:rPr>
                <w:rFonts w:asciiTheme="majorHAnsi" w:hAnsiTheme="majorHAnsi" w:cstheme="majorHAnsi"/>
                <w:lang w:val="en-US"/>
              </w:rPr>
              <w:t xml:space="preserve"> Computer Science and Software Engineering</w:t>
            </w:r>
          </w:p>
          <w:p w14:paraId="30E2BABF" w14:textId="77777777" w:rsidR="00BC50B4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n-US"/>
              </w:rPr>
            </w:pPr>
            <w:r w:rsidRPr="006E0212">
              <w:rPr>
                <w:rFonts w:asciiTheme="majorHAnsi" w:hAnsiTheme="majorHAnsi" w:cstheme="majorHAnsi"/>
                <w:b/>
                <w:lang w:val="en-US"/>
              </w:rPr>
              <w:t>Étienne Pineault</w:t>
            </w:r>
            <w:r w:rsidRPr="00C537FE">
              <w:rPr>
                <w:rFonts w:asciiTheme="majorHAnsi" w:hAnsiTheme="majorHAnsi" w:cstheme="majorHAnsi"/>
                <w:lang w:val="en-US"/>
              </w:rPr>
              <w:t>, Manager, International Agreements and Partnerships</w:t>
            </w:r>
          </w:p>
          <w:p w14:paraId="05230709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fr-CA"/>
              </w:rPr>
            </w:pPr>
            <w:proofErr w:type="spellStart"/>
            <w:r w:rsidRPr="006E0212">
              <w:rPr>
                <w:rFonts w:asciiTheme="majorHAnsi" w:hAnsiTheme="majorHAnsi" w:cstheme="majorHAnsi"/>
                <w:b/>
                <w:lang w:val="fr-CA"/>
              </w:rPr>
              <w:t>Manel</w:t>
            </w:r>
            <w:proofErr w:type="spellEnd"/>
            <w:r w:rsidRPr="006E0212">
              <w:rPr>
                <w:rFonts w:asciiTheme="majorHAnsi" w:hAnsiTheme="majorHAnsi" w:cstheme="majorHAnsi"/>
                <w:b/>
                <w:lang w:val="fr-CA"/>
              </w:rPr>
              <w:t xml:space="preserve"> Abdellatif</w:t>
            </w:r>
            <w:r>
              <w:rPr>
                <w:rFonts w:asciiTheme="majorHAnsi" w:hAnsiTheme="majorHAnsi" w:cstheme="majorHAnsi"/>
                <w:lang w:val="fr-CA"/>
              </w:rPr>
              <w:t xml:space="preserve">, étudiant, </w:t>
            </w:r>
            <w:proofErr w:type="spellStart"/>
            <w:r w:rsidRPr="00C537FE">
              <w:rPr>
                <w:rFonts w:asciiTheme="majorHAnsi" w:hAnsiTheme="majorHAnsi" w:cstheme="majorHAnsi"/>
                <w:lang w:val="fr-CA"/>
              </w:rPr>
              <w:t>Ph.D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2BD188FC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fr-CA"/>
              </w:rPr>
            </w:pPr>
            <w:r w:rsidRPr="006E0212">
              <w:rPr>
                <w:rFonts w:asciiTheme="majorHAnsi" w:hAnsiTheme="majorHAnsi" w:cstheme="majorHAnsi"/>
                <w:b/>
                <w:lang w:val="fr-CA"/>
              </w:rPr>
              <w:t xml:space="preserve">Cheng 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fr-CA"/>
              </w:rPr>
              <w:t>Cheng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 xml:space="preserve">, étudiant </w:t>
            </w:r>
            <w:proofErr w:type="spellStart"/>
            <w:r w:rsidRPr="00C537FE">
              <w:rPr>
                <w:rFonts w:asciiTheme="majorHAnsi" w:hAnsiTheme="majorHAnsi" w:cstheme="majorHAnsi"/>
                <w:lang w:val="fr-CA"/>
              </w:rPr>
              <w:t>Ph.D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2081058A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s-419"/>
              </w:rPr>
            </w:pPr>
            <w:r w:rsidRPr="006E0212">
              <w:rPr>
                <w:rFonts w:asciiTheme="majorHAnsi" w:hAnsiTheme="majorHAnsi" w:cstheme="majorHAnsi"/>
                <w:b/>
                <w:lang w:val="es-419"/>
              </w:rPr>
              <w:t>Diana El-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es-419"/>
              </w:rPr>
              <w:t>Masri</w:t>
            </w:r>
            <w:proofErr w:type="spellEnd"/>
            <w:r>
              <w:rPr>
                <w:rFonts w:asciiTheme="majorHAnsi" w:hAnsiTheme="majorHAnsi" w:cstheme="majorHAnsi"/>
                <w:lang w:val="es-419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s-419"/>
              </w:rPr>
              <w:t>étudiante</w:t>
            </w:r>
            <w:proofErr w:type="spellEnd"/>
            <w:r>
              <w:rPr>
                <w:rFonts w:asciiTheme="majorHAnsi" w:hAnsiTheme="majorHAnsi" w:cstheme="majorHAnsi"/>
                <w:lang w:val="es-419"/>
              </w:rPr>
              <w:t>,</w:t>
            </w:r>
            <w:r w:rsidRPr="00C537FE">
              <w:rPr>
                <w:rFonts w:asciiTheme="majorHAnsi" w:hAnsiTheme="majorHAnsi" w:cstheme="majorHAnsi"/>
                <w:lang w:val="es-419"/>
              </w:rPr>
              <w:t xml:space="preserve"> </w:t>
            </w:r>
            <w:proofErr w:type="spellStart"/>
            <w:r w:rsidRPr="00C537FE">
              <w:rPr>
                <w:rFonts w:asciiTheme="majorHAnsi" w:hAnsiTheme="majorHAnsi" w:cstheme="majorHAnsi"/>
                <w:lang w:val="es-419"/>
              </w:rPr>
              <w:t>Ph.D</w:t>
            </w:r>
            <w:proofErr w:type="spellEnd"/>
            <w:r w:rsidRPr="00C537FE">
              <w:rPr>
                <w:rFonts w:asciiTheme="majorHAnsi" w:hAnsiTheme="majorHAnsi" w:cstheme="majorHAnsi"/>
                <w:lang w:val="es-419"/>
              </w:rPr>
              <w:t>.</w:t>
            </w:r>
          </w:p>
          <w:p w14:paraId="10BE3862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E0212">
              <w:rPr>
                <w:rFonts w:asciiTheme="majorHAnsi" w:hAnsiTheme="majorHAnsi" w:cstheme="majorHAnsi"/>
                <w:b/>
                <w:lang w:val="en-US"/>
              </w:rPr>
              <w:t>Mashael</w:t>
            </w:r>
            <w:proofErr w:type="spellEnd"/>
            <w:r w:rsidRPr="006E0212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en-US"/>
              </w:rPr>
              <w:t>Layan</w:t>
            </w:r>
            <w:proofErr w:type="spellEnd"/>
            <w:r w:rsidRPr="006E0212">
              <w:rPr>
                <w:rFonts w:asciiTheme="majorHAnsi" w:hAnsiTheme="majorHAnsi" w:cstheme="majorHAnsi"/>
                <w:b/>
                <w:lang w:val="en-US"/>
              </w:rPr>
              <w:t xml:space="preserve">) 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en-US"/>
              </w:rPr>
              <w:t>Etaiwi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étudiante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r w:rsidRPr="00C537FE">
              <w:rPr>
                <w:rFonts w:asciiTheme="majorHAnsi" w:hAnsiTheme="majorHAnsi" w:cstheme="majorHAnsi"/>
                <w:lang w:val="en-US"/>
              </w:rPr>
              <w:t>Ph.D.</w:t>
            </w:r>
          </w:p>
          <w:p w14:paraId="6C85B262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fr-CA"/>
              </w:rPr>
            </w:pPr>
            <w:r w:rsidRPr="006E0212">
              <w:rPr>
                <w:rFonts w:asciiTheme="majorHAnsi" w:hAnsiTheme="majorHAnsi" w:cstheme="majorHAnsi"/>
                <w:b/>
                <w:lang w:val="fr-CA"/>
              </w:rPr>
              <w:t xml:space="preserve">William 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fr-CA"/>
              </w:rPr>
              <w:t>Flageol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 xml:space="preserve">, étudiant </w:t>
            </w:r>
            <w:proofErr w:type="spellStart"/>
            <w:r w:rsidRPr="00C537FE">
              <w:rPr>
                <w:rFonts w:asciiTheme="majorHAnsi" w:hAnsiTheme="majorHAnsi" w:cstheme="majorHAnsi"/>
                <w:lang w:val="fr-CA"/>
              </w:rPr>
              <w:t>Ph.D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60194EF0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fr-CA"/>
              </w:rPr>
            </w:pPr>
            <w:r w:rsidRPr="006E0212">
              <w:rPr>
                <w:rFonts w:asciiTheme="majorHAnsi" w:hAnsiTheme="majorHAnsi" w:cstheme="majorHAnsi"/>
                <w:b/>
                <w:lang w:val="fr-CA"/>
              </w:rPr>
              <w:t xml:space="preserve">Thibault 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fr-CA"/>
              </w:rPr>
              <w:t>Lamonier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>, stagiaire de France</w:t>
            </w:r>
          </w:p>
          <w:p w14:paraId="45F63869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fr-CA"/>
              </w:rPr>
            </w:pPr>
            <w:r w:rsidRPr="006E0212">
              <w:rPr>
                <w:rFonts w:asciiTheme="majorHAnsi" w:hAnsiTheme="majorHAnsi" w:cstheme="majorHAnsi"/>
                <w:b/>
                <w:lang w:val="fr-CA"/>
              </w:rPr>
              <w:t xml:space="preserve">Cristiano 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fr-CA"/>
              </w:rPr>
              <w:t>Politowski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 xml:space="preserve">, étudiant, </w:t>
            </w:r>
            <w:proofErr w:type="spellStart"/>
            <w:r w:rsidRPr="00C537FE">
              <w:rPr>
                <w:rFonts w:asciiTheme="majorHAnsi" w:hAnsiTheme="majorHAnsi" w:cstheme="majorHAnsi"/>
                <w:lang w:val="fr-CA"/>
              </w:rPr>
              <w:t>Ph.D</w:t>
            </w:r>
            <w:proofErr w:type="spellEnd"/>
            <w:r w:rsidRPr="00C537F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11DEEB37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fr-CA"/>
              </w:rPr>
            </w:pPr>
            <w:r w:rsidRPr="006E0212">
              <w:rPr>
                <w:rFonts w:asciiTheme="majorHAnsi" w:hAnsiTheme="majorHAnsi" w:cstheme="majorHAnsi"/>
                <w:b/>
                <w:lang w:val="fr-CA"/>
              </w:rPr>
              <w:t>Fatima Sabir</w:t>
            </w:r>
            <w:r>
              <w:rPr>
                <w:rFonts w:asciiTheme="majorHAnsi" w:hAnsiTheme="majorHAnsi" w:cstheme="majorHAnsi"/>
                <w:lang w:val="fr-CA"/>
              </w:rPr>
              <w:t xml:space="preserve">, </w:t>
            </w:r>
            <w:r w:rsidRPr="00C537FE">
              <w:rPr>
                <w:rFonts w:asciiTheme="majorHAnsi" w:hAnsiTheme="majorHAnsi" w:cstheme="majorHAnsi"/>
                <w:lang w:val="fr-CA"/>
              </w:rPr>
              <w:t>post-doc</w:t>
            </w:r>
            <w:r>
              <w:rPr>
                <w:rFonts w:asciiTheme="majorHAnsi" w:hAnsiTheme="majorHAnsi" w:cstheme="majorHAnsi"/>
                <w:lang w:val="fr-CA"/>
              </w:rPr>
              <w:t>torante</w:t>
            </w:r>
            <w:r w:rsidRPr="00C537FE">
              <w:rPr>
                <w:rFonts w:asciiTheme="majorHAnsi" w:hAnsiTheme="majorHAnsi" w:cstheme="majorHAnsi"/>
                <w:lang w:val="fr-CA"/>
              </w:rPr>
              <w:t>.</w:t>
            </w:r>
          </w:p>
          <w:p w14:paraId="2FF25301" w14:textId="77777777" w:rsidR="00BC50B4" w:rsidRPr="00C537FE" w:rsidRDefault="00BC50B4" w:rsidP="00BC50B4">
            <w:pPr>
              <w:pStyle w:val="Sansinterligne"/>
              <w:numPr>
                <w:ilvl w:val="0"/>
                <w:numId w:val="4"/>
              </w:numPr>
              <w:rPr>
                <w:rFonts w:asciiTheme="majorHAnsi" w:hAnsiTheme="majorHAnsi" w:cstheme="majorHAnsi"/>
                <w:lang w:val="es-419"/>
              </w:rPr>
            </w:pPr>
            <w:proofErr w:type="spellStart"/>
            <w:r w:rsidRPr="006E0212">
              <w:rPr>
                <w:rFonts w:asciiTheme="majorHAnsi" w:hAnsiTheme="majorHAnsi" w:cstheme="majorHAnsi"/>
                <w:b/>
                <w:lang w:val="es-419"/>
              </w:rPr>
              <w:t>Tuan</w:t>
            </w:r>
            <w:proofErr w:type="spellEnd"/>
            <w:r w:rsidRPr="006E0212">
              <w:rPr>
                <w:rFonts w:asciiTheme="majorHAnsi" w:hAnsiTheme="majorHAnsi" w:cstheme="majorHAnsi"/>
                <w:b/>
                <w:lang w:val="es-419"/>
              </w:rPr>
              <w:t xml:space="preserve"> Van </w:t>
            </w:r>
            <w:proofErr w:type="spellStart"/>
            <w:r w:rsidRPr="006E0212">
              <w:rPr>
                <w:rFonts w:asciiTheme="majorHAnsi" w:hAnsiTheme="majorHAnsi" w:cstheme="majorHAnsi"/>
                <w:b/>
                <w:lang w:val="es-419"/>
              </w:rPr>
              <w:t>Tran</w:t>
            </w:r>
            <w:proofErr w:type="spellEnd"/>
            <w:r>
              <w:rPr>
                <w:rFonts w:asciiTheme="majorHAnsi" w:hAnsiTheme="majorHAnsi" w:cstheme="majorHAnsi"/>
                <w:lang w:val="es-419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s-419"/>
              </w:rPr>
              <w:t>étudiant</w:t>
            </w:r>
            <w:proofErr w:type="spellEnd"/>
            <w:r>
              <w:rPr>
                <w:rFonts w:asciiTheme="majorHAnsi" w:hAnsiTheme="majorHAnsi" w:cstheme="majorHAnsi"/>
                <w:lang w:val="es-419"/>
              </w:rPr>
              <w:t xml:space="preserve">, </w:t>
            </w:r>
            <w:proofErr w:type="spellStart"/>
            <w:r w:rsidRPr="00C537FE">
              <w:rPr>
                <w:rFonts w:asciiTheme="majorHAnsi" w:hAnsiTheme="majorHAnsi" w:cstheme="majorHAnsi"/>
                <w:lang w:val="es-419"/>
              </w:rPr>
              <w:t>M.Sc</w:t>
            </w:r>
            <w:proofErr w:type="spellEnd"/>
            <w:r w:rsidRPr="00C537FE">
              <w:rPr>
                <w:rFonts w:asciiTheme="majorHAnsi" w:hAnsiTheme="majorHAnsi" w:cstheme="majorHAnsi"/>
                <w:lang w:val="es-419"/>
              </w:rPr>
              <w:t>.</w:t>
            </w:r>
          </w:p>
          <w:p w14:paraId="7E6725C6" w14:textId="77777777" w:rsidR="000B672E" w:rsidRPr="00BC50B4" w:rsidRDefault="000B672E" w:rsidP="00C537FE">
            <w:pPr>
              <w:pStyle w:val="Sansinterligne"/>
              <w:rPr>
                <w:rFonts w:asciiTheme="majorHAnsi" w:hAnsiTheme="majorHAnsi" w:cstheme="majorHAnsi"/>
                <w:lang w:val="es-419"/>
              </w:rPr>
            </w:pPr>
          </w:p>
        </w:tc>
      </w:tr>
      <w:tr w:rsidR="00035FD0" w:rsidRPr="00403CA9" w14:paraId="419605D9" w14:textId="77777777" w:rsidTr="00D16457">
        <w:trPr>
          <w:trHeight w:val="512"/>
        </w:trPr>
        <w:tc>
          <w:tcPr>
            <w:tcW w:w="1696" w:type="dxa"/>
            <w:vMerge w:val="restart"/>
          </w:tcPr>
          <w:p w14:paraId="5155DCDB" w14:textId="77777777" w:rsidR="00035FD0" w:rsidRPr="00205E8C" w:rsidRDefault="00BC50B4" w:rsidP="00035FD0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15</w:t>
            </w:r>
            <w:r w:rsidR="00035FD0" w:rsidRPr="00205E8C">
              <w:rPr>
                <w:rFonts w:asciiTheme="majorHAnsi" w:hAnsiTheme="majorHAnsi" w:cstheme="majorHAnsi"/>
                <w:b/>
                <w:lang w:val="fr-CA"/>
              </w:rPr>
              <w:t>:</w:t>
            </w:r>
            <w:r>
              <w:rPr>
                <w:rFonts w:asciiTheme="majorHAnsi" w:hAnsiTheme="majorHAnsi" w:cstheme="majorHAnsi"/>
                <w:b/>
                <w:lang w:val="fr-CA"/>
              </w:rPr>
              <w:t>00-16</w:t>
            </w:r>
            <w:r w:rsidR="00035FD0" w:rsidRPr="00205E8C">
              <w:rPr>
                <w:rFonts w:asciiTheme="majorHAnsi" w:hAnsiTheme="majorHAnsi" w:cstheme="majorHAnsi"/>
                <w:b/>
                <w:lang w:val="fr-CA"/>
              </w:rPr>
              <w:t>:</w:t>
            </w:r>
            <w:r w:rsidR="00C537FE">
              <w:rPr>
                <w:rFonts w:asciiTheme="majorHAnsi" w:hAnsiTheme="majorHAnsi" w:cstheme="majorHAnsi"/>
                <w:b/>
                <w:lang w:val="fr-CA"/>
              </w:rPr>
              <w:t>30</w:t>
            </w:r>
          </w:p>
          <w:p w14:paraId="66068BA2" w14:textId="77777777" w:rsidR="00035FD0" w:rsidRPr="00205E8C" w:rsidRDefault="00035FD0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2427AA08" w14:textId="77777777" w:rsidR="00855A5F" w:rsidRPr="00855A5F" w:rsidRDefault="00855A5F" w:rsidP="00855A5F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55A5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1515 Rue Sainte-Catherine O, Montréal, QC H3G 2W1</w:t>
            </w:r>
          </w:p>
          <w:p w14:paraId="20B2C921" w14:textId="77777777" w:rsidR="00855A5F" w:rsidRDefault="00855A5F" w:rsidP="00855A5F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05DAB0C3" w14:textId="77777777" w:rsidR="00BC50B4" w:rsidRPr="00205E8C" w:rsidRDefault="00855A5F" w:rsidP="00855A5F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 xml:space="preserve">Salle : </w:t>
            </w:r>
            <w:r w:rsidR="00BC50B4">
              <w:rPr>
                <w:rFonts w:asciiTheme="majorHAnsi" w:hAnsiTheme="majorHAnsi" w:cstheme="majorHAnsi"/>
                <w:lang w:val="fr-CA"/>
              </w:rPr>
              <w:t>EV.2.260</w:t>
            </w:r>
          </w:p>
          <w:p w14:paraId="31BBDE0A" w14:textId="77777777" w:rsidR="00035FD0" w:rsidRPr="00205E8C" w:rsidRDefault="00035FD0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F41FE20" w14:textId="1EBDC3CD" w:rsidR="00035FD0" w:rsidRDefault="00BC50B4" w:rsidP="00C537FE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Présentation</w:t>
            </w:r>
            <w:r w:rsidR="00D16457">
              <w:rPr>
                <w:rFonts w:asciiTheme="majorHAnsi" w:hAnsiTheme="majorHAnsi" w:cstheme="majorHAnsi"/>
                <w:b/>
                <w:lang w:val="fr-CA"/>
              </w:rPr>
              <w:t>s</w:t>
            </w:r>
            <w:r>
              <w:rPr>
                <w:rFonts w:asciiTheme="majorHAnsi" w:hAnsiTheme="majorHAnsi" w:cstheme="majorHAnsi"/>
                <w:b/>
                <w:lang w:val="fr-CA"/>
              </w:rPr>
              <w:t xml:space="preserve"> scientifiques par </w:t>
            </w:r>
            <w:r w:rsidRPr="00BC50B4">
              <w:rPr>
                <w:rFonts w:asciiTheme="majorHAnsi" w:hAnsiTheme="majorHAnsi" w:cstheme="majorHAnsi"/>
                <w:b/>
                <w:lang w:val="fr-CA"/>
              </w:rPr>
              <w:t xml:space="preserve">Dalila </w:t>
            </w:r>
            <w:proofErr w:type="spellStart"/>
            <w:r w:rsidRPr="00BC50B4">
              <w:rPr>
                <w:rFonts w:asciiTheme="majorHAnsi" w:hAnsiTheme="majorHAnsi" w:cstheme="majorHAnsi"/>
                <w:b/>
                <w:lang w:val="fr-CA"/>
              </w:rPr>
              <w:t>Tamzalit</w:t>
            </w:r>
            <w:proofErr w:type="spellEnd"/>
            <w:r>
              <w:rPr>
                <w:rFonts w:asciiTheme="majorHAnsi" w:hAnsiTheme="majorHAnsi" w:cstheme="majorHAnsi"/>
                <w:b/>
                <w:lang w:val="fr-CA"/>
              </w:rPr>
              <w:t xml:space="preserve"> et Guillaume </w:t>
            </w:r>
            <w:proofErr w:type="spellStart"/>
            <w:r>
              <w:rPr>
                <w:rFonts w:asciiTheme="majorHAnsi" w:hAnsiTheme="majorHAnsi" w:cstheme="majorHAnsi"/>
                <w:b/>
                <w:lang w:val="fr-CA"/>
              </w:rPr>
              <w:t>Fertin</w:t>
            </w:r>
            <w:proofErr w:type="spellEnd"/>
            <w:r>
              <w:rPr>
                <w:rFonts w:asciiTheme="majorHAnsi" w:hAnsiTheme="majorHAnsi" w:cstheme="majorHAnsi"/>
                <w:b/>
                <w:lang w:val="fr-CA"/>
              </w:rPr>
              <w:t xml:space="preserve"> </w:t>
            </w:r>
          </w:p>
          <w:p w14:paraId="71BED8F4" w14:textId="77777777" w:rsidR="00C537FE" w:rsidRPr="00205E8C" w:rsidRDefault="00C537FE" w:rsidP="00C537FE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035FD0" w:rsidRPr="00BC50B4" w14:paraId="2966099A" w14:textId="77777777" w:rsidTr="00D16457">
        <w:tc>
          <w:tcPr>
            <w:tcW w:w="1696" w:type="dxa"/>
            <w:vMerge/>
          </w:tcPr>
          <w:p w14:paraId="336B1D64" w14:textId="77777777" w:rsidR="00035FD0" w:rsidRPr="00205E8C" w:rsidRDefault="00035FD0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7938" w:type="dxa"/>
          </w:tcPr>
          <w:p w14:paraId="142B6CF1" w14:textId="77777777" w:rsidR="00D16457" w:rsidRPr="00403CA9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fr-CA"/>
              </w:rPr>
            </w:pPr>
          </w:p>
          <w:p w14:paraId="70DA4B29" w14:textId="70013371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b/>
                <w:lang w:val="en-US"/>
              </w:rPr>
            </w:pPr>
            <w:r w:rsidRPr="00D16457">
              <w:rPr>
                <w:rFonts w:asciiTheme="majorHAnsi" w:hAnsiTheme="majorHAnsi" w:cstheme="majorHAnsi"/>
                <w:b/>
                <w:lang w:val="en-US"/>
              </w:rPr>
              <w:t xml:space="preserve">1. First presentation by </w:t>
            </w:r>
            <w:proofErr w:type="spellStart"/>
            <w:r w:rsidRPr="00D16457">
              <w:rPr>
                <w:rFonts w:asciiTheme="majorHAnsi" w:hAnsiTheme="majorHAnsi" w:cstheme="majorHAnsi"/>
                <w:b/>
                <w:lang w:val="en-US"/>
              </w:rPr>
              <w:t>Dalila</w:t>
            </w:r>
            <w:proofErr w:type="spellEnd"/>
            <w:r w:rsidRPr="00D16457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16457">
              <w:rPr>
                <w:rFonts w:asciiTheme="majorHAnsi" w:hAnsiTheme="majorHAnsi" w:cstheme="majorHAnsi"/>
                <w:b/>
                <w:lang w:val="en-US"/>
              </w:rPr>
              <w:t>Tamzalit</w:t>
            </w:r>
            <w:proofErr w:type="spellEnd"/>
          </w:p>
          <w:p w14:paraId="0182599C" w14:textId="77777777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</w:p>
          <w:p w14:paraId="00B476F0" w14:textId="77777777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b/>
                <w:lang w:val="en-US"/>
              </w:rPr>
            </w:pPr>
            <w:r w:rsidRPr="00D16457">
              <w:rPr>
                <w:rFonts w:asciiTheme="majorHAnsi" w:hAnsiTheme="majorHAnsi" w:cstheme="majorHAnsi"/>
                <w:b/>
                <w:lang w:val="en-US"/>
              </w:rPr>
              <w:t>Title: Towards Sustainable Software: an architecting approach</w:t>
            </w:r>
          </w:p>
          <w:p w14:paraId="264390AF" w14:textId="77777777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</w:p>
          <w:p w14:paraId="24BE66AA" w14:textId="3C6909E5" w:rsidR="00C537FE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  <w:r w:rsidRPr="00D16457">
              <w:rPr>
                <w:rFonts w:asciiTheme="majorHAnsi" w:hAnsiTheme="majorHAnsi" w:cstheme="majorHAnsi"/>
                <w:b/>
                <w:lang w:val="en-US"/>
              </w:rPr>
              <w:t>Abstract:</w:t>
            </w:r>
            <w:r w:rsidRPr="00D16457">
              <w:rPr>
                <w:rFonts w:asciiTheme="majorHAnsi" w:hAnsiTheme="majorHAnsi" w:cstheme="majorHAnsi"/>
                <w:lang w:val="en-US"/>
              </w:rPr>
              <w:t xml:space="preserve"> Designing, developing and maintaining qualified software systems, with a satisfactory longevity and reasonable costs has always been a major challenge. This issue is even more crucial and riskier in today's fast-moving, complex and multi-user environments. The evolutions and intensive use of digital technologies, in particular the </w:t>
            </w:r>
            <w:proofErr w:type="gramStart"/>
            <w:r w:rsidRPr="00D16457">
              <w:rPr>
                <w:rFonts w:asciiTheme="majorHAnsi" w:hAnsiTheme="majorHAnsi" w:cstheme="majorHAnsi"/>
                <w:lang w:val="en-US"/>
              </w:rPr>
              <w:t>Internet,</w:t>
            </w:r>
            <w:proofErr w:type="gramEnd"/>
            <w:r w:rsidRPr="00D16457">
              <w:rPr>
                <w:rFonts w:asciiTheme="majorHAnsi" w:hAnsiTheme="majorHAnsi" w:cstheme="majorHAnsi"/>
                <w:lang w:val="en-US"/>
              </w:rPr>
              <w:t xml:space="preserve"> and the democratization of connected products (laptops, tablets, smartphones, watches, </w:t>
            </w:r>
            <w:proofErr w:type="spellStart"/>
            <w:r w:rsidRPr="00D16457">
              <w:rPr>
                <w:rFonts w:asciiTheme="majorHAnsi" w:hAnsiTheme="majorHAnsi" w:cstheme="majorHAnsi"/>
                <w:lang w:val="en-US"/>
              </w:rPr>
              <w:t>IoT</w:t>
            </w:r>
            <w:proofErr w:type="spellEnd"/>
            <w:r w:rsidRPr="00D16457">
              <w:rPr>
                <w:rFonts w:asciiTheme="majorHAnsi" w:hAnsiTheme="majorHAnsi" w:cstheme="majorHAnsi"/>
                <w:lang w:val="en-US"/>
              </w:rPr>
              <w:t xml:space="preserve">...) have massively complicated information, which is increasingly distributed and </w:t>
            </w:r>
            <w:proofErr w:type="spellStart"/>
            <w:r w:rsidRPr="00D16457">
              <w:rPr>
                <w:rFonts w:asciiTheme="majorHAnsi" w:hAnsiTheme="majorHAnsi" w:cstheme="majorHAnsi"/>
                <w:lang w:val="en-US"/>
              </w:rPr>
              <w:t>decompartmentalized</w:t>
            </w:r>
            <w:proofErr w:type="spellEnd"/>
            <w:r w:rsidRPr="00D16457">
              <w:rPr>
                <w:rFonts w:asciiTheme="majorHAnsi" w:hAnsiTheme="majorHAnsi" w:cstheme="majorHAnsi"/>
                <w:lang w:val="en-US"/>
              </w:rPr>
              <w:t xml:space="preserve">, and its exchange. In this context, ensuring sustainability for a complex software system is a high-risk activity and requires considerable efforts. The financial, personnel and time costs increase with the age and </w:t>
            </w:r>
            <w:r w:rsidRPr="00D16457">
              <w:rPr>
                <w:rFonts w:asciiTheme="majorHAnsi" w:hAnsiTheme="majorHAnsi" w:cstheme="majorHAnsi"/>
                <w:lang w:val="en-US"/>
              </w:rPr>
              <w:lastRenderedPageBreak/>
              <w:t xml:space="preserve">obsolescence of the systems. Their evolution most often causes an undesirable side effect: corruption and deterioration in the quality of these systems, making their sustainability even more difficult. In this presentation, </w:t>
            </w:r>
            <w:proofErr w:type="gramStart"/>
            <w:r w:rsidRPr="00D16457">
              <w:rPr>
                <w:rFonts w:asciiTheme="majorHAnsi" w:hAnsiTheme="majorHAnsi" w:cstheme="majorHAnsi"/>
                <w:lang w:val="en-US"/>
              </w:rPr>
              <w:t>I’ll</w:t>
            </w:r>
            <w:proofErr w:type="gramEnd"/>
            <w:r w:rsidRPr="00D16457">
              <w:rPr>
                <w:rFonts w:asciiTheme="majorHAnsi" w:hAnsiTheme="majorHAnsi" w:cstheme="majorHAnsi"/>
                <w:lang w:val="en-US"/>
              </w:rPr>
              <w:t xml:space="preserve"> give my proposition for enabling software systems to be easily and intrinsically responsive to the need for changes. My conviction is the importance of </w:t>
            </w:r>
            <w:proofErr w:type="gramStart"/>
            <w:r w:rsidRPr="00D16457">
              <w:rPr>
                <w:rFonts w:asciiTheme="majorHAnsi" w:hAnsiTheme="majorHAnsi" w:cstheme="majorHAnsi"/>
                <w:lang w:val="en-US"/>
              </w:rPr>
              <w:t>(1) architecting</w:t>
            </w:r>
            <w:proofErr w:type="gramEnd"/>
            <w:r w:rsidRPr="00D16457">
              <w:rPr>
                <w:rFonts w:asciiTheme="majorHAnsi" w:hAnsiTheme="majorHAnsi" w:cstheme="majorHAnsi"/>
                <w:lang w:val="en-US"/>
              </w:rPr>
              <w:t xml:space="preserve"> software systems to make them easily adaptable and (2) architecting software evolution as a separate concern from other architectural concerns. How? I am deeply convinced that the fundamental solution lies in the principle of the separation of concerns. To do this, I use </w:t>
            </w:r>
            <w:proofErr w:type="gramStart"/>
            <w:r w:rsidRPr="00D16457">
              <w:rPr>
                <w:rFonts w:asciiTheme="majorHAnsi" w:hAnsiTheme="majorHAnsi" w:cstheme="majorHAnsi"/>
                <w:lang w:val="en-US"/>
              </w:rPr>
              <w:t>an architectural and meta-modelling approaches</w:t>
            </w:r>
            <w:proofErr w:type="gramEnd"/>
            <w:r w:rsidRPr="00D16457">
              <w:rPr>
                <w:rFonts w:asciiTheme="majorHAnsi" w:hAnsiTheme="majorHAnsi" w:cstheme="majorHAnsi"/>
                <w:lang w:val="en-US"/>
              </w:rPr>
              <w:t>, applied for more than 15 years, to different architectural styles (object-oriented, component-based software architectures, SOA, SaaS, micro-services). I illustrate my point of view on the migration of legacy systems towards SaaS multitenant and micro-services architectural styles. In particular, I am interested in various scientific locks that I mention in order to encourage exchanges and potential collaborations.</w:t>
            </w:r>
          </w:p>
          <w:p w14:paraId="27E6F90A" w14:textId="77777777" w:rsid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</w:p>
          <w:p w14:paraId="2EB76C4A" w14:textId="277CEDC9" w:rsid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2. Second</w:t>
            </w:r>
            <w:r w:rsidRPr="00D16457">
              <w:rPr>
                <w:rFonts w:asciiTheme="majorHAnsi" w:hAnsiTheme="majorHAnsi" w:cstheme="majorHAnsi"/>
                <w:b/>
                <w:lang w:val="en-US"/>
              </w:rPr>
              <w:t xml:space="preserve"> presentation by Guillaume </w:t>
            </w:r>
            <w:proofErr w:type="spellStart"/>
            <w:r w:rsidRPr="00D16457">
              <w:rPr>
                <w:rFonts w:asciiTheme="majorHAnsi" w:hAnsiTheme="majorHAnsi" w:cstheme="majorHAnsi"/>
                <w:b/>
                <w:lang w:val="en-US"/>
              </w:rPr>
              <w:t>Fertin</w:t>
            </w:r>
            <w:proofErr w:type="spellEnd"/>
          </w:p>
          <w:p w14:paraId="7EBB0112" w14:textId="67251390" w:rsid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45F9D5E1" w14:textId="77777777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b/>
                <w:lang w:val="en-US"/>
              </w:rPr>
            </w:pPr>
            <w:r w:rsidRPr="00D16457">
              <w:rPr>
                <w:rFonts w:asciiTheme="majorHAnsi" w:hAnsiTheme="majorHAnsi" w:cstheme="majorHAnsi"/>
                <w:b/>
                <w:lang w:val="en-US"/>
              </w:rPr>
              <w:t>Title: Theoretical Computer Science and Applications in Bioinformatics : Walk on your Two Legs</w:t>
            </w:r>
          </w:p>
          <w:p w14:paraId="1C8EE9E3" w14:textId="77777777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</w:p>
          <w:p w14:paraId="146C5741" w14:textId="31AF7871" w:rsid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  <w:r w:rsidRPr="00D16457">
              <w:rPr>
                <w:rFonts w:asciiTheme="majorHAnsi" w:hAnsiTheme="majorHAnsi" w:cstheme="majorHAnsi"/>
                <w:b/>
                <w:lang w:val="en-US"/>
              </w:rPr>
              <w:t>Abstract:</w:t>
            </w:r>
            <w:r w:rsidRPr="00D16457">
              <w:rPr>
                <w:rFonts w:asciiTheme="majorHAnsi" w:hAnsiTheme="majorHAnsi" w:cstheme="majorHAnsi"/>
                <w:lang w:val="en-US"/>
              </w:rPr>
              <w:t xml:space="preserve"> I will present a small sample of the activities of the </w:t>
            </w:r>
            <w:proofErr w:type="spellStart"/>
            <w:r w:rsidRPr="00D16457">
              <w:rPr>
                <w:rFonts w:asciiTheme="majorHAnsi" w:hAnsiTheme="majorHAnsi" w:cstheme="majorHAnsi"/>
                <w:lang w:val="en-US"/>
              </w:rPr>
              <w:t>ComBi</w:t>
            </w:r>
            <w:proofErr w:type="spellEnd"/>
            <w:r w:rsidRPr="00D16457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16457">
              <w:rPr>
                <w:rFonts w:asciiTheme="majorHAnsi" w:hAnsiTheme="majorHAnsi" w:cstheme="majorHAnsi"/>
                <w:lang w:val="en-US"/>
              </w:rPr>
              <w:t>Combinatorics</w:t>
            </w:r>
            <w:proofErr w:type="spellEnd"/>
            <w:r w:rsidRPr="00D16457">
              <w:rPr>
                <w:rFonts w:asciiTheme="majorHAnsi" w:hAnsiTheme="majorHAnsi" w:cstheme="majorHAnsi"/>
                <w:lang w:val="en-US"/>
              </w:rPr>
              <w:t xml:space="preserve"> and Bioinformatics) group at LS2N, University of Nantes. Doing that, my goal is to show that methodology is highly important in modern bioinformatics, and therefore should not be underrated – or, even worse, ignored.  In particular, using clever (possibly ad hoc) data structures and designing fine-tuned algorithms (e.g. on sequences, on graphs) is essential in this domain. Doing so, one can provide fast, scalable and reliable software solutions. I will illustrate the above by different examples, namely problems arising in mass spectrometry, genome rearrangements and metagenomics.</w:t>
            </w:r>
          </w:p>
          <w:p w14:paraId="2BF2D5A0" w14:textId="77777777" w:rsid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</w:p>
          <w:p w14:paraId="2F534AB7" w14:textId="24AD7308" w:rsidR="00D16457" w:rsidRPr="00D16457" w:rsidRDefault="00D16457" w:rsidP="00D16457">
            <w:pPr>
              <w:pStyle w:val="Sansinterligne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35FD0" w:rsidRPr="00403CA9" w14:paraId="59A7D7BC" w14:textId="77777777" w:rsidTr="00D16457">
        <w:tc>
          <w:tcPr>
            <w:tcW w:w="1696" w:type="dxa"/>
            <w:vMerge w:val="restart"/>
          </w:tcPr>
          <w:p w14:paraId="4A8B187C" w14:textId="0E5CC8F4" w:rsidR="00035FD0" w:rsidRPr="00205E8C" w:rsidRDefault="00403CA9" w:rsidP="00035FD0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lastRenderedPageBreak/>
              <w:t>15</w:t>
            </w:r>
            <w:r w:rsidR="00035FD0" w:rsidRPr="00205E8C">
              <w:rPr>
                <w:rFonts w:asciiTheme="majorHAnsi" w:hAnsiTheme="majorHAnsi" w:cstheme="majorHAnsi"/>
                <w:b/>
                <w:lang w:val="fr-CA"/>
              </w:rPr>
              <w:t>:</w:t>
            </w:r>
            <w:r>
              <w:rPr>
                <w:rFonts w:asciiTheme="majorHAnsi" w:hAnsiTheme="majorHAnsi" w:cstheme="majorHAnsi"/>
                <w:b/>
                <w:lang w:val="fr-CA"/>
              </w:rPr>
              <w:t>00-15</w:t>
            </w:r>
            <w:r w:rsidR="00035FD0" w:rsidRPr="00205E8C">
              <w:rPr>
                <w:rFonts w:asciiTheme="majorHAnsi" w:hAnsiTheme="majorHAnsi" w:cstheme="majorHAnsi"/>
                <w:b/>
                <w:lang w:val="fr-CA"/>
              </w:rPr>
              <w:t>:</w:t>
            </w:r>
            <w:r>
              <w:rPr>
                <w:rFonts w:asciiTheme="majorHAnsi" w:hAnsiTheme="majorHAnsi" w:cstheme="majorHAnsi"/>
                <w:b/>
                <w:lang w:val="fr-CA"/>
              </w:rPr>
              <w:t>30</w:t>
            </w:r>
          </w:p>
          <w:p w14:paraId="55372815" w14:textId="77777777" w:rsidR="00035FD0" w:rsidRPr="00205E8C" w:rsidRDefault="00035FD0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  <w:p w14:paraId="4009A211" w14:textId="77777777" w:rsidR="00C537FE" w:rsidRDefault="00C537FE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  <w:r>
              <w:rPr>
                <w:rFonts w:asciiTheme="majorHAnsi" w:hAnsiTheme="majorHAnsi" w:cstheme="majorHAnsi"/>
                <w:lang w:val="fr-CA"/>
              </w:rPr>
              <w:t>Adresse</w:t>
            </w:r>
            <w:r w:rsidR="00035FD0" w:rsidRPr="00205E8C">
              <w:rPr>
                <w:rFonts w:asciiTheme="majorHAnsi" w:hAnsiTheme="majorHAnsi" w:cstheme="majorHAnsi"/>
                <w:lang w:val="fr-CA"/>
              </w:rPr>
              <w:t xml:space="preserve">: </w:t>
            </w:r>
          </w:p>
          <w:p w14:paraId="4C9B4A5B" w14:textId="77777777" w:rsidR="00035FD0" w:rsidRPr="00205E8C" w:rsidRDefault="00035FD0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  <w:r w:rsidRPr="00C537FE">
              <w:rPr>
                <w:rFonts w:asciiTheme="majorHAnsi" w:hAnsiTheme="majorHAnsi" w:cstheme="majorHAnsi"/>
                <w:lang w:val="fr-CA"/>
              </w:rPr>
              <w:t>Concordia Internat</w:t>
            </w:r>
            <w:r w:rsidR="00855A5F">
              <w:rPr>
                <w:rFonts w:asciiTheme="majorHAnsi" w:hAnsiTheme="majorHAnsi" w:cstheme="majorHAnsi"/>
                <w:lang w:val="fr-CA"/>
              </w:rPr>
              <w:t xml:space="preserve">ional, 2080 Mackay, </w:t>
            </w:r>
            <w:proofErr w:type="spellStart"/>
            <w:r w:rsidR="00855A5F">
              <w:rPr>
                <w:rFonts w:asciiTheme="majorHAnsi" w:hAnsiTheme="majorHAnsi" w:cstheme="majorHAnsi"/>
                <w:lang w:val="fr-CA"/>
              </w:rPr>
              <w:t>Annex</w:t>
            </w:r>
            <w:proofErr w:type="spellEnd"/>
            <w:r w:rsidR="00855A5F">
              <w:rPr>
                <w:rFonts w:asciiTheme="majorHAnsi" w:hAnsiTheme="majorHAnsi" w:cstheme="majorHAnsi"/>
                <w:lang w:val="fr-CA"/>
              </w:rPr>
              <w:t xml:space="preserve"> X-103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7C805946" w14:textId="77777777" w:rsidR="00035FD0" w:rsidRDefault="00C537FE" w:rsidP="00035FD0">
            <w:pPr>
              <w:pStyle w:val="Sansinterligne"/>
              <w:rPr>
                <w:rFonts w:asciiTheme="majorHAnsi" w:hAnsiTheme="majorHAnsi" w:cstheme="majorHAnsi"/>
                <w:b/>
                <w:lang w:val="fr-CA"/>
              </w:rPr>
            </w:pPr>
            <w:r>
              <w:rPr>
                <w:rFonts w:asciiTheme="majorHAnsi" w:hAnsiTheme="majorHAnsi" w:cstheme="majorHAnsi"/>
                <w:b/>
                <w:lang w:val="fr-CA"/>
              </w:rPr>
              <w:t>Discussions sur les collaborations internationales en recherche avec Julio Sevilla et Étienne Pineault</w:t>
            </w:r>
          </w:p>
          <w:p w14:paraId="62EDD8ED" w14:textId="77777777" w:rsidR="00035FD0" w:rsidRPr="00205E8C" w:rsidRDefault="00035FD0" w:rsidP="00BC50B4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</w:tr>
      <w:tr w:rsidR="00035FD0" w:rsidRPr="00403CA9" w14:paraId="198F6E28" w14:textId="77777777" w:rsidTr="00D16457">
        <w:trPr>
          <w:trHeight w:val="1279"/>
        </w:trPr>
        <w:tc>
          <w:tcPr>
            <w:tcW w:w="1696" w:type="dxa"/>
            <w:vMerge/>
          </w:tcPr>
          <w:p w14:paraId="170C26C2" w14:textId="77777777" w:rsidR="00035FD0" w:rsidRPr="00205E8C" w:rsidRDefault="00035FD0" w:rsidP="00035FD0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  <w:tc>
          <w:tcPr>
            <w:tcW w:w="7938" w:type="dxa"/>
          </w:tcPr>
          <w:p w14:paraId="4837A3B0" w14:textId="77777777" w:rsidR="00035FD0" w:rsidRPr="00205E8C" w:rsidRDefault="00035FD0" w:rsidP="00C537FE">
            <w:pPr>
              <w:pStyle w:val="Sansinterligne"/>
              <w:rPr>
                <w:rFonts w:asciiTheme="majorHAnsi" w:hAnsiTheme="majorHAnsi" w:cstheme="majorHAnsi"/>
                <w:lang w:val="fr-CA"/>
              </w:rPr>
            </w:pPr>
          </w:p>
        </w:tc>
      </w:tr>
    </w:tbl>
    <w:p w14:paraId="2E81B87E" w14:textId="77777777" w:rsidR="002719A6" w:rsidRPr="00205E8C" w:rsidRDefault="002719A6" w:rsidP="006032AD">
      <w:pPr>
        <w:pStyle w:val="Sansinterligne"/>
        <w:rPr>
          <w:rFonts w:asciiTheme="majorHAnsi" w:hAnsiTheme="majorHAnsi" w:cstheme="majorHAnsi"/>
          <w:lang w:val="fr-CA"/>
        </w:rPr>
      </w:pPr>
      <w:bookmarkStart w:id="0" w:name="_GoBack"/>
      <w:bookmarkEnd w:id="0"/>
    </w:p>
    <w:sectPr w:rsidR="002719A6" w:rsidRPr="00205E8C" w:rsidSect="00D164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247" w:bottom="1418" w:left="1247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56D5CE" w16cid:durableId="2139155E"/>
  <w16cid:commentId w16cid:paraId="47789E5B" w16cid:durableId="213915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94D5" w14:textId="77777777" w:rsidR="00AE0FFA" w:rsidRDefault="00AE0FFA" w:rsidP="00A4320D">
      <w:r>
        <w:separator/>
      </w:r>
    </w:p>
  </w:endnote>
  <w:endnote w:type="continuationSeparator" w:id="0">
    <w:p w14:paraId="4BCF2FE5" w14:textId="77777777" w:rsidR="00AE0FFA" w:rsidRDefault="00AE0FFA" w:rsidP="00A4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4E4F" w14:textId="77777777" w:rsidR="008359A2" w:rsidRDefault="008359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9C29" w14:textId="77777777" w:rsidR="008359A2" w:rsidRDefault="008359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A85A" w14:textId="77777777" w:rsidR="008359A2" w:rsidRDefault="008359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A6FFC" w14:textId="77777777" w:rsidR="00AE0FFA" w:rsidRDefault="00AE0FFA" w:rsidP="00A4320D">
      <w:r>
        <w:separator/>
      </w:r>
    </w:p>
  </w:footnote>
  <w:footnote w:type="continuationSeparator" w:id="0">
    <w:p w14:paraId="31F8CB1C" w14:textId="77777777" w:rsidR="00AE0FFA" w:rsidRDefault="00AE0FFA" w:rsidP="00A4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C398" w14:textId="77777777" w:rsidR="008359A2" w:rsidRDefault="008359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11CA" w14:textId="77777777" w:rsidR="008359A2" w:rsidRDefault="008359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C45A9" w14:textId="77777777" w:rsidR="003D01C9" w:rsidRDefault="002164D8">
    <w:pPr>
      <w:pStyle w:val="En-tte"/>
    </w:pPr>
    <w:r>
      <w:rPr>
        <w:noProof/>
        <w:lang w:val="en-US"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369F6DF6" wp14:editId="1D4A39F4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7772400" cy="10058400"/>
              <wp:effectExtent l="0" t="0" r="0" b="0"/>
              <wp:wrapNone/>
              <wp:docPr id="122" name="Zone de dessin 1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033780" y="9523095"/>
                          <a:ext cx="24130" cy="60960"/>
                        </a:xfrm>
                        <a:custGeom>
                          <a:avLst/>
                          <a:gdLst>
                            <a:gd name="T0" fmla="*/ 21 w 25"/>
                            <a:gd name="T1" fmla="*/ 0 h 64"/>
                            <a:gd name="T2" fmla="*/ 21 w 25"/>
                            <a:gd name="T3" fmla="*/ 0 h 64"/>
                            <a:gd name="T4" fmla="*/ 0 w 25"/>
                            <a:gd name="T5" fmla="*/ 17 h 64"/>
                            <a:gd name="T6" fmla="*/ 3 w 25"/>
                            <a:gd name="T7" fmla="*/ 22 h 64"/>
                            <a:gd name="T8" fmla="*/ 18 w 25"/>
                            <a:gd name="T9" fmla="*/ 10 h 64"/>
                            <a:gd name="T10" fmla="*/ 18 w 25"/>
                            <a:gd name="T11" fmla="*/ 64 h 64"/>
                            <a:gd name="T12" fmla="*/ 25 w 25"/>
                            <a:gd name="T13" fmla="*/ 64 h 64"/>
                            <a:gd name="T14" fmla="*/ 25 w 25"/>
                            <a:gd name="T15" fmla="*/ 0 h 64"/>
                            <a:gd name="T16" fmla="*/ 21 w 25"/>
                            <a:gd name="T17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" h="64">
                              <a:moveTo>
                                <a:pt x="21" y="0"/>
                              </a:moveTo>
                              <a:lnTo>
                                <a:pt x="2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8" y="10"/>
                              </a:lnTo>
                              <a:lnTo>
                                <a:pt x="18" y="64"/>
                              </a:lnTo>
                              <a:lnTo>
                                <a:pt x="25" y="64"/>
                              </a:lnTo>
                              <a:lnTo>
                                <a:pt x="25" y="0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/>
                      <wps:cNvSpPr>
                        <a:spLocks noEditPoints="1"/>
                      </wps:cNvSpPr>
                      <wps:spPr bwMode="auto">
                        <a:xfrm>
                          <a:off x="1086485" y="9523095"/>
                          <a:ext cx="40005" cy="60960"/>
                        </a:xfrm>
                        <a:custGeom>
                          <a:avLst/>
                          <a:gdLst>
                            <a:gd name="T0" fmla="*/ 34 w 42"/>
                            <a:gd name="T1" fmla="*/ 0 h 64"/>
                            <a:gd name="T2" fmla="*/ 34 w 42"/>
                            <a:gd name="T3" fmla="*/ 0 h 64"/>
                            <a:gd name="T4" fmla="*/ 32 w 42"/>
                            <a:gd name="T5" fmla="*/ 0 h 64"/>
                            <a:gd name="T6" fmla="*/ 0 w 42"/>
                            <a:gd name="T7" fmla="*/ 38 h 64"/>
                            <a:gd name="T8" fmla="*/ 0 w 42"/>
                            <a:gd name="T9" fmla="*/ 41 h 64"/>
                            <a:gd name="T10" fmla="*/ 28 w 42"/>
                            <a:gd name="T11" fmla="*/ 41 h 64"/>
                            <a:gd name="T12" fmla="*/ 28 w 42"/>
                            <a:gd name="T13" fmla="*/ 64 h 64"/>
                            <a:gd name="T14" fmla="*/ 34 w 42"/>
                            <a:gd name="T15" fmla="*/ 64 h 64"/>
                            <a:gd name="T16" fmla="*/ 34 w 42"/>
                            <a:gd name="T17" fmla="*/ 41 h 64"/>
                            <a:gd name="T18" fmla="*/ 42 w 42"/>
                            <a:gd name="T19" fmla="*/ 41 h 64"/>
                            <a:gd name="T20" fmla="*/ 42 w 42"/>
                            <a:gd name="T21" fmla="*/ 35 h 64"/>
                            <a:gd name="T22" fmla="*/ 34 w 42"/>
                            <a:gd name="T23" fmla="*/ 35 h 64"/>
                            <a:gd name="T24" fmla="*/ 34 w 42"/>
                            <a:gd name="T25" fmla="*/ 0 h 64"/>
                            <a:gd name="T26" fmla="*/ 10 w 42"/>
                            <a:gd name="T27" fmla="*/ 35 h 64"/>
                            <a:gd name="T28" fmla="*/ 10 w 42"/>
                            <a:gd name="T29" fmla="*/ 35 h 64"/>
                            <a:gd name="T30" fmla="*/ 28 w 42"/>
                            <a:gd name="T31" fmla="*/ 14 h 64"/>
                            <a:gd name="T32" fmla="*/ 28 w 42"/>
                            <a:gd name="T33" fmla="*/ 35 h 64"/>
                            <a:gd name="T34" fmla="*/ 10 w 42"/>
                            <a:gd name="T35" fmla="*/ 35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2" h="64">
                              <a:moveTo>
                                <a:pt x="34" y="0"/>
                              </a:move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0" y="38"/>
                              </a:lnTo>
                              <a:lnTo>
                                <a:pt x="0" y="41"/>
                              </a:lnTo>
                              <a:lnTo>
                                <a:pt x="28" y="41"/>
                              </a:lnTo>
                              <a:lnTo>
                                <a:pt x="28" y="64"/>
                              </a:lnTo>
                              <a:lnTo>
                                <a:pt x="34" y="64"/>
                              </a:lnTo>
                              <a:lnTo>
                                <a:pt x="34" y="41"/>
                              </a:lnTo>
                              <a:lnTo>
                                <a:pt x="42" y="41"/>
                              </a:lnTo>
                              <a:lnTo>
                                <a:pt x="42" y="35"/>
                              </a:lnTo>
                              <a:lnTo>
                                <a:pt x="34" y="35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28" y="14"/>
                              </a:lnTo>
                              <a:lnTo>
                                <a:pt x="28" y="35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1148715" y="9523095"/>
                          <a:ext cx="34290" cy="62230"/>
                        </a:xfrm>
                        <a:custGeom>
                          <a:avLst/>
                          <a:gdLst>
                            <a:gd name="T0" fmla="*/ 32 w 36"/>
                            <a:gd name="T1" fmla="*/ 0 h 65"/>
                            <a:gd name="T2" fmla="*/ 32 w 36"/>
                            <a:gd name="T3" fmla="*/ 0 h 65"/>
                            <a:gd name="T4" fmla="*/ 5 w 36"/>
                            <a:gd name="T5" fmla="*/ 0 h 65"/>
                            <a:gd name="T6" fmla="*/ 5 w 36"/>
                            <a:gd name="T7" fmla="*/ 32 h 65"/>
                            <a:gd name="T8" fmla="*/ 13 w 36"/>
                            <a:gd name="T9" fmla="*/ 31 h 65"/>
                            <a:gd name="T10" fmla="*/ 29 w 36"/>
                            <a:gd name="T11" fmla="*/ 44 h 65"/>
                            <a:gd name="T12" fmla="*/ 15 w 36"/>
                            <a:gd name="T13" fmla="*/ 58 h 65"/>
                            <a:gd name="T14" fmla="*/ 0 w 36"/>
                            <a:gd name="T15" fmla="*/ 53 h 65"/>
                            <a:gd name="T16" fmla="*/ 0 w 36"/>
                            <a:gd name="T17" fmla="*/ 61 h 65"/>
                            <a:gd name="T18" fmla="*/ 15 w 36"/>
                            <a:gd name="T19" fmla="*/ 65 h 65"/>
                            <a:gd name="T20" fmla="*/ 36 w 36"/>
                            <a:gd name="T21" fmla="*/ 44 h 65"/>
                            <a:gd name="T22" fmla="*/ 15 w 36"/>
                            <a:gd name="T23" fmla="*/ 24 h 65"/>
                            <a:gd name="T24" fmla="*/ 11 w 36"/>
                            <a:gd name="T25" fmla="*/ 25 h 65"/>
                            <a:gd name="T26" fmla="*/ 11 w 36"/>
                            <a:gd name="T27" fmla="*/ 7 h 65"/>
                            <a:gd name="T28" fmla="*/ 32 w 36"/>
                            <a:gd name="T29" fmla="*/ 7 h 65"/>
                            <a:gd name="T30" fmla="*/ 32 w 36"/>
                            <a:gd name="T3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6" h="65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lnTo>
                                <a:pt x="5" y="0"/>
                              </a:lnTo>
                              <a:lnTo>
                                <a:pt x="5" y="32"/>
                              </a:lnTo>
                              <a:cubicBezTo>
                                <a:pt x="8" y="31"/>
                                <a:pt x="13" y="31"/>
                                <a:pt x="13" y="31"/>
                              </a:cubicBezTo>
                              <a:cubicBezTo>
                                <a:pt x="24" y="31"/>
                                <a:pt x="29" y="37"/>
                                <a:pt x="29" y="44"/>
                              </a:cubicBezTo>
                              <a:cubicBezTo>
                                <a:pt x="29" y="52"/>
                                <a:pt x="23" y="58"/>
                                <a:pt x="15" y="58"/>
                              </a:cubicBezTo>
                              <a:cubicBezTo>
                                <a:pt x="8" y="58"/>
                                <a:pt x="3" y="55"/>
                                <a:pt x="0" y="53"/>
                              </a:cubicBezTo>
                              <a:lnTo>
                                <a:pt x="0" y="61"/>
                              </a:lnTo>
                              <a:cubicBezTo>
                                <a:pt x="3" y="62"/>
                                <a:pt x="8" y="65"/>
                                <a:pt x="15" y="65"/>
                              </a:cubicBezTo>
                              <a:cubicBezTo>
                                <a:pt x="28" y="65"/>
                                <a:pt x="36" y="55"/>
                                <a:pt x="36" y="44"/>
                              </a:cubicBezTo>
                              <a:cubicBezTo>
                                <a:pt x="36" y="34"/>
                                <a:pt x="29" y="24"/>
                                <a:pt x="15" y="24"/>
                              </a:cubicBezTo>
                              <a:cubicBezTo>
                                <a:pt x="14" y="24"/>
                                <a:pt x="12" y="25"/>
                                <a:pt x="11" y="25"/>
                              </a:cubicBezTo>
                              <a:lnTo>
                                <a:pt x="11" y="7"/>
                              </a:lnTo>
                              <a:lnTo>
                                <a:pt x="32" y="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1206500" y="9523095"/>
                          <a:ext cx="34290" cy="62230"/>
                        </a:xfrm>
                        <a:custGeom>
                          <a:avLst/>
                          <a:gdLst>
                            <a:gd name="T0" fmla="*/ 33 w 36"/>
                            <a:gd name="T1" fmla="*/ 0 h 65"/>
                            <a:gd name="T2" fmla="*/ 33 w 36"/>
                            <a:gd name="T3" fmla="*/ 0 h 65"/>
                            <a:gd name="T4" fmla="*/ 5 w 36"/>
                            <a:gd name="T5" fmla="*/ 0 h 65"/>
                            <a:gd name="T6" fmla="*/ 5 w 36"/>
                            <a:gd name="T7" fmla="*/ 32 h 65"/>
                            <a:gd name="T8" fmla="*/ 13 w 36"/>
                            <a:gd name="T9" fmla="*/ 31 h 65"/>
                            <a:gd name="T10" fmla="*/ 29 w 36"/>
                            <a:gd name="T11" fmla="*/ 44 h 65"/>
                            <a:gd name="T12" fmla="*/ 15 w 36"/>
                            <a:gd name="T13" fmla="*/ 58 h 65"/>
                            <a:gd name="T14" fmla="*/ 0 w 36"/>
                            <a:gd name="T15" fmla="*/ 53 h 65"/>
                            <a:gd name="T16" fmla="*/ 0 w 36"/>
                            <a:gd name="T17" fmla="*/ 61 h 65"/>
                            <a:gd name="T18" fmla="*/ 15 w 36"/>
                            <a:gd name="T19" fmla="*/ 65 h 65"/>
                            <a:gd name="T20" fmla="*/ 36 w 36"/>
                            <a:gd name="T21" fmla="*/ 44 h 65"/>
                            <a:gd name="T22" fmla="*/ 15 w 36"/>
                            <a:gd name="T23" fmla="*/ 24 h 65"/>
                            <a:gd name="T24" fmla="*/ 12 w 36"/>
                            <a:gd name="T25" fmla="*/ 25 h 65"/>
                            <a:gd name="T26" fmla="*/ 12 w 36"/>
                            <a:gd name="T27" fmla="*/ 7 h 65"/>
                            <a:gd name="T28" fmla="*/ 33 w 36"/>
                            <a:gd name="T29" fmla="*/ 7 h 65"/>
                            <a:gd name="T30" fmla="*/ 33 w 36"/>
                            <a:gd name="T3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6" h="65">
                              <a:moveTo>
                                <a:pt x="33" y="0"/>
                              </a:moveTo>
                              <a:lnTo>
                                <a:pt x="33" y="0"/>
                              </a:lnTo>
                              <a:lnTo>
                                <a:pt x="5" y="0"/>
                              </a:lnTo>
                              <a:lnTo>
                                <a:pt x="5" y="32"/>
                              </a:lnTo>
                              <a:cubicBezTo>
                                <a:pt x="8" y="31"/>
                                <a:pt x="13" y="31"/>
                                <a:pt x="13" y="31"/>
                              </a:cubicBezTo>
                              <a:cubicBezTo>
                                <a:pt x="24" y="31"/>
                                <a:pt x="29" y="37"/>
                                <a:pt x="29" y="44"/>
                              </a:cubicBezTo>
                              <a:cubicBezTo>
                                <a:pt x="29" y="52"/>
                                <a:pt x="23" y="58"/>
                                <a:pt x="15" y="58"/>
                              </a:cubicBezTo>
                              <a:cubicBezTo>
                                <a:pt x="8" y="58"/>
                                <a:pt x="3" y="55"/>
                                <a:pt x="0" y="53"/>
                              </a:cubicBezTo>
                              <a:lnTo>
                                <a:pt x="0" y="61"/>
                              </a:lnTo>
                              <a:cubicBezTo>
                                <a:pt x="3" y="62"/>
                                <a:pt x="8" y="65"/>
                                <a:pt x="15" y="65"/>
                              </a:cubicBezTo>
                              <a:cubicBezTo>
                                <a:pt x="28" y="65"/>
                                <a:pt x="36" y="55"/>
                                <a:pt x="36" y="44"/>
                              </a:cubicBezTo>
                              <a:cubicBezTo>
                                <a:pt x="36" y="34"/>
                                <a:pt x="29" y="24"/>
                                <a:pt x="15" y="24"/>
                              </a:cubicBezTo>
                              <a:cubicBezTo>
                                <a:pt x="14" y="24"/>
                                <a:pt x="12" y="25"/>
                                <a:pt x="12" y="25"/>
                              </a:cubicBezTo>
                              <a:lnTo>
                                <a:pt x="12" y="7"/>
                              </a:lnTo>
                              <a:lnTo>
                                <a:pt x="33" y="7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8"/>
                      <wps:cNvSpPr>
                        <a:spLocks noEditPoints="1"/>
                      </wps:cNvSpPr>
                      <wps:spPr bwMode="auto">
                        <a:xfrm>
                          <a:off x="1303020" y="9523095"/>
                          <a:ext cx="55245" cy="60960"/>
                        </a:xfrm>
                        <a:custGeom>
                          <a:avLst/>
                          <a:gdLst>
                            <a:gd name="T0" fmla="*/ 0 w 58"/>
                            <a:gd name="T1" fmla="*/ 0 h 64"/>
                            <a:gd name="T2" fmla="*/ 0 w 58"/>
                            <a:gd name="T3" fmla="*/ 0 h 64"/>
                            <a:gd name="T4" fmla="*/ 0 w 58"/>
                            <a:gd name="T5" fmla="*/ 64 h 64"/>
                            <a:gd name="T6" fmla="*/ 20 w 58"/>
                            <a:gd name="T7" fmla="*/ 64 h 64"/>
                            <a:gd name="T8" fmla="*/ 58 w 58"/>
                            <a:gd name="T9" fmla="*/ 32 h 64"/>
                            <a:gd name="T10" fmla="*/ 20 w 58"/>
                            <a:gd name="T11" fmla="*/ 0 h 64"/>
                            <a:gd name="T12" fmla="*/ 0 w 58"/>
                            <a:gd name="T13" fmla="*/ 0 h 64"/>
                            <a:gd name="T14" fmla="*/ 7 w 58"/>
                            <a:gd name="T15" fmla="*/ 7 h 64"/>
                            <a:gd name="T16" fmla="*/ 7 w 58"/>
                            <a:gd name="T17" fmla="*/ 7 h 64"/>
                            <a:gd name="T18" fmla="*/ 20 w 58"/>
                            <a:gd name="T19" fmla="*/ 7 h 64"/>
                            <a:gd name="T20" fmla="*/ 50 w 58"/>
                            <a:gd name="T21" fmla="*/ 32 h 64"/>
                            <a:gd name="T22" fmla="*/ 20 w 58"/>
                            <a:gd name="T23" fmla="*/ 58 h 64"/>
                            <a:gd name="T24" fmla="*/ 7 w 58"/>
                            <a:gd name="T25" fmla="*/ 58 h 64"/>
                            <a:gd name="T26" fmla="*/ 7 w 58"/>
                            <a:gd name="T27" fmla="*/ 7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20" y="64"/>
                              </a:lnTo>
                              <a:cubicBezTo>
                                <a:pt x="40" y="64"/>
                                <a:pt x="58" y="55"/>
                                <a:pt x="58" y="32"/>
                              </a:cubicBezTo>
                              <a:cubicBezTo>
                                <a:pt x="58" y="9"/>
                                <a:pt x="40" y="0"/>
                                <a:pt x="20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7"/>
                              </a:moveTo>
                              <a:lnTo>
                                <a:pt x="7" y="7"/>
                              </a:lnTo>
                              <a:lnTo>
                                <a:pt x="20" y="7"/>
                              </a:lnTo>
                              <a:cubicBezTo>
                                <a:pt x="33" y="7"/>
                                <a:pt x="50" y="11"/>
                                <a:pt x="50" y="32"/>
                              </a:cubicBezTo>
                              <a:cubicBezTo>
                                <a:pt x="50" y="54"/>
                                <a:pt x="33" y="58"/>
                                <a:pt x="20" y="58"/>
                              </a:cubicBezTo>
                              <a:lnTo>
                                <a:pt x="7" y="58"/>
                              </a:lnTo>
                              <a:lnTo>
                                <a:pt x="7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"/>
                      <wps:cNvSpPr>
                        <a:spLocks noEditPoints="1"/>
                      </wps:cNvSpPr>
                      <wps:spPr bwMode="auto">
                        <a:xfrm>
                          <a:off x="1382395" y="9543415"/>
                          <a:ext cx="34925" cy="41910"/>
                        </a:xfrm>
                        <a:custGeom>
                          <a:avLst/>
                          <a:gdLst>
                            <a:gd name="T0" fmla="*/ 37 w 37"/>
                            <a:gd name="T1" fmla="*/ 21 h 44"/>
                            <a:gd name="T2" fmla="*/ 37 w 37"/>
                            <a:gd name="T3" fmla="*/ 21 h 44"/>
                            <a:gd name="T4" fmla="*/ 19 w 37"/>
                            <a:gd name="T5" fmla="*/ 0 h 44"/>
                            <a:gd name="T6" fmla="*/ 0 w 37"/>
                            <a:gd name="T7" fmla="*/ 22 h 44"/>
                            <a:gd name="T8" fmla="*/ 21 w 37"/>
                            <a:gd name="T9" fmla="*/ 44 h 44"/>
                            <a:gd name="T10" fmla="*/ 37 w 37"/>
                            <a:gd name="T11" fmla="*/ 39 h 44"/>
                            <a:gd name="T12" fmla="*/ 37 w 37"/>
                            <a:gd name="T13" fmla="*/ 32 h 44"/>
                            <a:gd name="T14" fmla="*/ 21 w 37"/>
                            <a:gd name="T15" fmla="*/ 38 h 44"/>
                            <a:gd name="T16" fmla="*/ 6 w 37"/>
                            <a:gd name="T17" fmla="*/ 22 h 44"/>
                            <a:gd name="T18" fmla="*/ 37 w 37"/>
                            <a:gd name="T19" fmla="*/ 22 h 44"/>
                            <a:gd name="T20" fmla="*/ 37 w 37"/>
                            <a:gd name="T21" fmla="*/ 21 h 44"/>
                            <a:gd name="T22" fmla="*/ 7 w 37"/>
                            <a:gd name="T23" fmla="*/ 18 h 44"/>
                            <a:gd name="T24" fmla="*/ 7 w 37"/>
                            <a:gd name="T25" fmla="*/ 18 h 44"/>
                            <a:gd name="T26" fmla="*/ 19 w 37"/>
                            <a:gd name="T27" fmla="*/ 6 h 44"/>
                            <a:gd name="T28" fmla="*/ 31 w 37"/>
                            <a:gd name="T29" fmla="*/ 18 h 44"/>
                            <a:gd name="T30" fmla="*/ 7 w 37"/>
                            <a:gd name="T31" fmla="*/ 18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7" h="44">
                              <a:moveTo>
                                <a:pt x="37" y="21"/>
                              </a:moveTo>
                              <a:lnTo>
                                <a:pt x="37" y="21"/>
                              </a:lnTo>
                              <a:cubicBezTo>
                                <a:pt x="37" y="9"/>
                                <a:pt x="29" y="0"/>
                                <a:pt x="19" y="0"/>
                              </a:cubicBezTo>
                              <a:cubicBezTo>
                                <a:pt x="10" y="0"/>
                                <a:pt x="0" y="7"/>
                                <a:pt x="0" y="22"/>
                              </a:cubicBezTo>
                              <a:cubicBezTo>
                                <a:pt x="0" y="33"/>
                                <a:pt x="7" y="44"/>
                                <a:pt x="21" y="44"/>
                              </a:cubicBezTo>
                              <a:cubicBezTo>
                                <a:pt x="30" y="44"/>
                                <a:pt x="34" y="40"/>
                                <a:pt x="37" y="39"/>
                              </a:cubicBezTo>
                              <a:lnTo>
                                <a:pt x="37" y="32"/>
                              </a:lnTo>
                              <a:cubicBezTo>
                                <a:pt x="35" y="34"/>
                                <a:pt x="30" y="38"/>
                                <a:pt x="21" y="38"/>
                              </a:cubicBezTo>
                              <a:cubicBezTo>
                                <a:pt x="13" y="38"/>
                                <a:pt x="6" y="32"/>
                                <a:pt x="6" y="22"/>
                              </a:cubicBezTo>
                              <a:lnTo>
                                <a:pt x="37" y="22"/>
                              </a:lnTo>
                              <a:lnTo>
                                <a:pt x="37" y="21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cubicBezTo>
                                <a:pt x="8" y="9"/>
                                <a:pt x="14" y="6"/>
                                <a:pt x="19" y="6"/>
                              </a:cubicBezTo>
                              <a:cubicBezTo>
                                <a:pt x="24" y="6"/>
                                <a:pt x="30" y="9"/>
                                <a:pt x="31" y="18"/>
                              </a:cubicBez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1477645" y="9523095"/>
                          <a:ext cx="55245" cy="60960"/>
                        </a:xfrm>
                        <a:custGeom>
                          <a:avLst/>
                          <a:gdLst>
                            <a:gd name="T0" fmla="*/ 58 w 58"/>
                            <a:gd name="T1" fmla="*/ 0 h 64"/>
                            <a:gd name="T2" fmla="*/ 58 w 58"/>
                            <a:gd name="T3" fmla="*/ 0 h 64"/>
                            <a:gd name="T4" fmla="*/ 51 w 58"/>
                            <a:gd name="T5" fmla="*/ 0 h 64"/>
                            <a:gd name="T6" fmla="*/ 29 w 58"/>
                            <a:gd name="T7" fmla="*/ 28 h 64"/>
                            <a:gd name="T8" fmla="*/ 6 w 58"/>
                            <a:gd name="T9" fmla="*/ 0 h 64"/>
                            <a:gd name="T10" fmla="*/ 0 w 58"/>
                            <a:gd name="T11" fmla="*/ 0 h 64"/>
                            <a:gd name="T12" fmla="*/ 0 w 58"/>
                            <a:gd name="T13" fmla="*/ 64 h 64"/>
                            <a:gd name="T14" fmla="*/ 7 w 58"/>
                            <a:gd name="T15" fmla="*/ 64 h 64"/>
                            <a:gd name="T16" fmla="*/ 7 w 58"/>
                            <a:gd name="T17" fmla="*/ 11 h 64"/>
                            <a:gd name="T18" fmla="*/ 29 w 58"/>
                            <a:gd name="T19" fmla="*/ 38 h 64"/>
                            <a:gd name="T20" fmla="*/ 29 w 58"/>
                            <a:gd name="T21" fmla="*/ 38 h 64"/>
                            <a:gd name="T22" fmla="*/ 51 w 58"/>
                            <a:gd name="T23" fmla="*/ 11 h 64"/>
                            <a:gd name="T24" fmla="*/ 51 w 58"/>
                            <a:gd name="T25" fmla="*/ 64 h 64"/>
                            <a:gd name="T26" fmla="*/ 58 w 58"/>
                            <a:gd name="T27" fmla="*/ 64 h 64"/>
                            <a:gd name="T28" fmla="*/ 58 w 58"/>
                            <a:gd name="T2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58" y="0"/>
                              </a:moveTo>
                              <a:lnTo>
                                <a:pt x="58" y="0"/>
                              </a:lnTo>
                              <a:lnTo>
                                <a:pt x="51" y="0"/>
                              </a:lnTo>
                              <a:lnTo>
                                <a:pt x="29" y="28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7" y="64"/>
                              </a:lnTo>
                              <a:lnTo>
                                <a:pt x="7" y="11"/>
                              </a:lnTo>
                              <a:lnTo>
                                <a:pt x="29" y="38"/>
                              </a:lnTo>
                              <a:lnTo>
                                <a:pt x="29" y="38"/>
                              </a:lnTo>
                              <a:lnTo>
                                <a:pt x="51" y="11"/>
                              </a:lnTo>
                              <a:lnTo>
                                <a:pt x="51" y="64"/>
                              </a:lnTo>
                              <a:lnTo>
                                <a:pt x="58" y="64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1"/>
                      <wps:cNvSpPr>
                        <a:spLocks noEditPoints="1"/>
                      </wps:cNvSpPr>
                      <wps:spPr bwMode="auto">
                        <a:xfrm>
                          <a:off x="1559560" y="9543415"/>
                          <a:ext cx="34290" cy="41910"/>
                        </a:xfrm>
                        <a:custGeom>
                          <a:avLst/>
                          <a:gdLst>
                            <a:gd name="T0" fmla="*/ 36 w 36"/>
                            <a:gd name="T1" fmla="*/ 35 h 44"/>
                            <a:gd name="T2" fmla="*/ 36 w 36"/>
                            <a:gd name="T3" fmla="*/ 35 h 44"/>
                            <a:gd name="T4" fmla="*/ 31 w 36"/>
                            <a:gd name="T5" fmla="*/ 38 h 44"/>
                            <a:gd name="T6" fmla="*/ 30 w 36"/>
                            <a:gd name="T7" fmla="*/ 36 h 44"/>
                            <a:gd name="T8" fmla="*/ 30 w 36"/>
                            <a:gd name="T9" fmla="*/ 13 h 44"/>
                            <a:gd name="T10" fmla="*/ 16 w 36"/>
                            <a:gd name="T11" fmla="*/ 0 h 44"/>
                            <a:gd name="T12" fmla="*/ 2 w 36"/>
                            <a:gd name="T13" fmla="*/ 5 h 44"/>
                            <a:gd name="T14" fmla="*/ 2 w 36"/>
                            <a:gd name="T15" fmla="*/ 12 h 44"/>
                            <a:gd name="T16" fmla="*/ 15 w 36"/>
                            <a:gd name="T17" fmla="*/ 6 h 44"/>
                            <a:gd name="T18" fmla="*/ 23 w 36"/>
                            <a:gd name="T19" fmla="*/ 14 h 44"/>
                            <a:gd name="T20" fmla="*/ 23 w 36"/>
                            <a:gd name="T21" fmla="*/ 18 h 44"/>
                            <a:gd name="T22" fmla="*/ 0 w 36"/>
                            <a:gd name="T23" fmla="*/ 33 h 44"/>
                            <a:gd name="T24" fmla="*/ 11 w 36"/>
                            <a:gd name="T25" fmla="*/ 44 h 44"/>
                            <a:gd name="T26" fmla="*/ 23 w 36"/>
                            <a:gd name="T27" fmla="*/ 39 h 44"/>
                            <a:gd name="T28" fmla="*/ 28 w 36"/>
                            <a:gd name="T29" fmla="*/ 44 h 44"/>
                            <a:gd name="T30" fmla="*/ 36 w 36"/>
                            <a:gd name="T31" fmla="*/ 40 h 44"/>
                            <a:gd name="T32" fmla="*/ 36 w 36"/>
                            <a:gd name="T33" fmla="*/ 35 h 44"/>
                            <a:gd name="T34" fmla="*/ 23 w 36"/>
                            <a:gd name="T35" fmla="*/ 35 h 44"/>
                            <a:gd name="T36" fmla="*/ 23 w 36"/>
                            <a:gd name="T37" fmla="*/ 35 h 44"/>
                            <a:gd name="T38" fmla="*/ 14 w 36"/>
                            <a:gd name="T39" fmla="*/ 39 h 44"/>
                            <a:gd name="T40" fmla="*/ 7 w 36"/>
                            <a:gd name="T41" fmla="*/ 33 h 44"/>
                            <a:gd name="T42" fmla="*/ 23 w 36"/>
                            <a:gd name="T43" fmla="*/ 22 h 44"/>
                            <a:gd name="T44" fmla="*/ 23 w 36"/>
                            <a:gd name="T45" fmla="*/ 35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6" h="44"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cubicBezTo>
                                <a:pt x="34" y="38"/>
                                <a:pt x="32" y="38"/>
                                <a:pt x="31" y="38"/>
                              </a:cubicBezTo>
                              <a:cubicBezTo>
                                <a:pt x="30" y="38"/>
                                <a:pt x="30" y="38"/>
                                <a:pt x="30" y="36"/>
                              </a:cubicBezTo>
                              <a:lnTo>
                                <a:pt x="30" y="13"/>
                              </a:lnTo>
                              <a:cubicBezTo>
                                <a:pt x="30" y="9"/>
                                <a:pt x="27" y="0"/>
                                <a:pt x="16" y="0"/>
                              </a:cubicBezTo>
                              <a:cubicBezTo>
                                <a:pt x="9" y="0"/>
                                <a:pt x="4" y="4"/>
                                <a:pt x="2" y="5"/>
                              </a:cubicBezTo>
                              <a:lnTo>
                                <a:pt x="2" y="12"/>
                              </a:lnTo>
                              <a:cubicBezTo>
                                <a:pt x="6" y="9"/>
                                <a:pt x="10" y="6"/>
                                <a:pt x="15" y="6"/>
                              </a:cubicBezTo>
                              <a:cubicBezTo>
                                <a:pt x="23" y="6"/>
                                <a:pt x="23" y="11"/>
                                <a:pt x="23" y="14"/>
                              </a:cubicBezTo>
                              <a:lnTo>
                                <a:pt x="23" y="18"/>
                              </a:lnTo>
                              <a:cubicBezTo>
                                <a:pt x="6" y="21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4"/>
                                <a:pt x="11" y="44"/>
                              </a:cubicBezTo>
                              <a:cubicBezTo>
                                <a:pt x="15" y="44"/>
                                <a:pt x="18" y="43"/>
                                <a:pt x="23" y="39"/>
                              </a:cubicBezTo>
                              <a:cubicBezTo>
                                <a:pt x="24" y="41"/>
                                <a:pt x="25" y="44"/>
                                <a:pt x="28" y="44"/>
                              </a:cubicBezTo>
                              <a:cubicBezTo>
                                <a:pt x="29" y="44"/>
                                <a:pt x="31" y="44"/>
                                <a:pt x="36" y="40"/>
                              </a:cubicBezTo>
                              <a:lnTo>
                                <a:pt x="36" y="35"/>
                              </a:lnTo>
                              <a:close/>
                              <a:moveTo>
                                <a:pt x="23" y="35"/>
                              </a:moveTo>
                              <a:lnTo>
                                <a:pt x="23" y="35"/>
                              </a:lnTo>
                              <a:cubicBezTo>
                                <a:pt x="22" y="36"/>
                                <a:pt x="18" y="39"/>
                                <a:pt x="14" y="39"/>
                              </a:cubicBezTo>
                              <a:cubicBezTo>
                                <a:pt x="11" y="39"/>
                                <a:pt x="7" y="38"/>
                                <a:pt x="7" y="33"/>
                              </a:cubicBezTo>
                              <a:cubicBezTo>
                                <a:pt x="7" y="27"/>
                                <a:pt x="13" y="24"/>
                                <a:pt x="23" y="22"/>
                              </a:cubicBezTo>
                              <a:lnTo>
                                <a:pt x="2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"/>
                      <wps:cNvSpPr>
                        <a:spLocks noEditPoints="1"/>
                      </wps:cNvSpPr>
                      <wps:spPr bwMode="auto">
                        <a:xfrm>
                          <a:off x="1616075" y="9528175"/>
                          <a:ext cx="7620" cy="55880"/>
                        </a:xfrm>
                        <a:custGeom>
                          <a:avLst/>
                          <a:gdLst>
                            <a:gd name="T0" fmla="*/ 7 w 8"/>
                            <a:gd name="T1" fmla="*/ 17 h 59"/>
                            <a:gd name="T2" fmla="*/ 7 w 8"/>
                            <a:gd name="T3" fmla="*/ 17 h 59"/>
                            <a:gd name="T4" fmla="*/ 1 w 8"/>
                            <a:gd name="T5" fmla="*/ 17 h 59"/>
                            <a:gd name="T6" fmla="*/ 1 w 8"/>
                            <a:gd name="T7" fmla="*/ 59 h 59"/>
                            <a:gd name="T8" fmla="*/ 7 w 8"/>
                            <a:gd name="T9" fmla="*/ 59 h 59"/>
                            <a:gd name="T10" fmla="*/ 7 w 8"/>
                            <a:gd name="T11" fmla="*/ 17 h 59"/>
                            <a:gd name="T12" fmla="*/ 4 w 8"/>
                            <a:gd name="T13" fmla="*/ 0 h 59"/>
                            <a:gd name="T14" fmla="*/ 4 w 8"/>
                            <a:gd name="T15" fmla="*/ 0 h 59"/>
                            <a:gd name="T16" fmla="*/ 0 w 8"/>
                            <a:gd name="T17" fmla="*/ 4 h 59"/>
                            <a:gd name="T18" fmla="*/ 4 w 8"/>
                            <a:gd name="T19" fmla="*/ 8 h 59"/>
                            <a:gd name="T20" fmla="*/ 8 w 8"/>
                            <a:gd name="T21" fmla="*/ 4 h 59"/>
                            <a:gd name="T22" fmla="*/ 4 w 8"/>
                            <a:gd name="T23" fmla="*/ 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" h="59">
                              <a:moveTo>
                                <a:pt x="7" y="17"/>
                              </a:moveTo>
                              <a:lnTo>
                                <a:pt x="7" y="17"/>
                              </a:lnTo>
                              <a:lnTo>
                                <a:pt x="1" y="17"/>
                              </a:lnTo>
                              <a:lnTo>
                                <a:pt x="1" y="59"/>
                              </a:lnTo>
                              <a:lnTo>
                                <a:pt x="7" y="59"/>
                              </a:lnTo>
                              <a:lnTo>
                                <a:pt x="7" y="17"/>
                              </a:lnTo>
                              <a:close/>
                              <a:moveTo>
                                <a:pt x="4" y="0"/>
                              </a:moveTo>
                              <a:lnTo>
                                <a:pt x="4" y="0"/>
                              </a:ln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7"/>
                                <a:pt x="2" y="8"/>
                                <a:pt x="4" y="8"/>
                              </a:cubicBezTo>
                              <a:cubicBezTo>
                                <a:pt x="6" y="8"/>
                                <a:pt x="8" y="7"/>
                                <a:pt x="8" y="4"/>
                              </a:cubicBezTo>
                              <a:cubicBezTo>
                                <a:pt x="8" y="2"/>
                                <a:pt x="6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/>
                      <wps:cNvSpPr>
                        <a:spLocks/>
                      </wps:cNvSpPr>
                      <wps:spPr bwMode="auto">
                        <a:xfrm>
                          <a:off x="1648460" y="9543415"/>
                          <a:ext cx="25400" cy="41910"/>
                        </a:xfrm>
                        <a:custGeom>
                          <a:avLst/>
                          <a:gdLst>
                            <a:gd name="T0" fmla="*/ 25 w 27"/>
                            <a:gd name="T1" fmla="*/ 4 h 44"/>
                            <a:gd name="T2" fmla="*/ 25 w 27"/>
                            <a:gd name="T3" fmla="*/ 4 h 44"/>
                            <a:gd name="T4" fmla="*/ 13 w 27"/>
                            <a:gd name="T5" fmla="*/ 0 h 44"/>
                            <a:gd name="T6" fmla="*/ 0 w 27"/>
                            <a:gd name="T7" fmla="*/ 11 h 44"/>
                            <a:gd name="T8" fmla="*/ 11 w 27"/>
                            <a:gd name="T9" fmla="*/ 24 h 44"/>
                            <a:gd name="T10" fmla="*/ 20 w 27"/>
                            <a:gd name="T11" fmla="*/ 32 h 44"/>
                            <a:gd name="T12" fmla="*/ 13 w 27"/>
                            <a:gd name="T13" fmla="*/ 38 h 44"/>
                            <a:gd name="T14" fmla="*/ 0 w 27"/>
                            <a:gd name="T15" fmla="*/ 33 h 44"/>
                            <a:gd name="T16" fmla="*/ 0 w 27"/>
                            <a:gd name="T17" fmla="*/ 40 h 44"/>
                            <a:gd name="T18" fmla="*/ 13 w 27"/>
                            <a:gd name="T19" fmla="*/ 44 h 44"/>
                            <a:gd name="T20" fmla="*/ 27 w 27"/>
                            <a:gd name="T21" fmla="*/ 32 h 44"/>
                            <a:gd name="T22" fmla="*/ 19 w 27"/>
                            <a:gd name="T23" fmla="*/ 21 h 44"/>
                            <a:gd name="T24" fmla="*/ 6 w 27"/>
                            <a:gd name="T25" fmla="*/ 11 h 44"/>
                            <a:gd name="T26" fmla="*/ 13 w 27"/>
                            <a:gd name="T27" fmla="*/ 6 h 44"/>
                            <a:gd name="T28" fmla="*/ 25 w 27"/>
                            <a:gd name="T29" fmla="*/ 10 h 44"/>
                            <a:gd name="T30" fmla="*/ 25 w 27"/>
                            <a:gd name="T31" fmla="*/ 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7" h="44">
                              <a:moveTo>
                                <a:pt x="25" y="4"/>
                              </a:moveTo>
                              <a:lnTo>
                                <a:pt x="25" y="4"/>
                              </a:lnTo>
                              <a:cubicBezTo>
                                <a:pt x="23" y="3"/>
                                <a:pt x="19" y="0"/>
                                <a:pt x="13" y="0"/>
                              </a:cubicBezTo>
                              <a:cubicBezTo>
                                <a:pt x="4" y="0"/>
                                <a:pt x="0" y="6"/>
                                <a:pt x="0" y="11"/>
                              </a:cubicBezTo>
                              <a:cubicBezTo>
                                <a:pt x="0" y="18"/>
                                <a:pt x="6" y="21"/>
                                <a:pt x="11" y="24"/>
                              </a:cubicBezTo>
                              <a:cubicBezTo>
                                <a:pt x="16" y="26"/>
                                <a:pt x="20" y="28"/>
                                <a:pt x="20" y="32"/>
                              </a:cubicBezTo>
                              <a:cubicBezTo>
                                <a:pt x="20" y="36"/>
                                <a:pt x="16" y="38"/>
                                <a:pt x="13" y="38"/>
                              </a:cubicBezTo>
                              <a:cubicBezTo>
                                <a:pt x="11" y="38"/>
                                <a:pt x="7" y="37"/>
                                <a:pt x="0" y="33"/>
                              </a:cubicBezTo>
                              <a:lnTo>
                                <a:pt x="0" y="40"/>
                              </a:lnTo>
                              <a:cubicBezTo>
                                <a:pt x="4" y="42"/>
                                <a:pt x="8" y="44"/>
                                <a:pt x="13" y="44"/>
                              </a:cubicBezTo>
                              <a:cubicBezTo>
                                <a:pt x="24" y="44"/>
                                <a:pt x="27" y="36"/>
                                <a:pt x="27" y="32"/>
                              </a:cubicBezTo>
                              <a:cubicBezTo>
                                <a:pt x="27" y="25"/>
                                <a:pt x="21" y="22"/>
                                <a:pt x="19" y="21"/>
                              </a:cubicBezTo>
                              <a:cubicBezTo>
                                <a:pt x="9" y="16"/>
                                <a:pt x="6" y="15"/>
                                <a:pt x="6" y="11"/>
                              </a:cubicBezTo>
                              <a:cubicBezTo>
                                <a:pt x="6" y="8"/>
                                <a:pt x="9" y="6"/>
                                <a:pt x="13" y="6"/>
                              </a:cubicBezTo>
                              <a:cubicBezTo>
                                <a:pt x="18" y="6"/>
                                <a:pt x="21" y="8"/>
                                <a:pt x="25" y="10"/>
                              </a:cubicBezTo>
                              <a:lnTo>
                                <a:pt x="25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4"/>
                      <wps:cNvSpPr>
                        <a:spLocks noEditPoints="1"/>
                      </wps:cNvSpPr>
                      <wps:spPr bwMode="auto">
                        <a:xfrm>
                          <a:off x="1696085" y="9543415"/>
                          <a:ext cx="41910" cy="41910"/>
                        </a:xfrm>
                        <a:custGeom>
                          <a:avLst/>
                          <a:gdLst>
                            <a:gd name="T0" fmla="*/ 22 w 44"/>
                            <a:gd name="T1" fmla="*/ 0 h 44"/>
                            <a:gd name="T2" fmla="*/ 22 w 44"/>
                            <a:gd name="T3" fmla="*/ 0 h 44"/>
                            <a:gd name="T4" fmla="*/ 0 w 44"/>
                            <a:gd name="T5" fmla="*/ 22 h 44"/>
                            <a:gd name="T6" fmla="*/ 22 w 44"/>
                            <a:gd name="T7" fmla="*/ 44 h 44"/>
                            <a:gd name="T8" fmla="*/ 44 w 44"/>
                            <a:gd name="T9" fmla="*/ 22 h 44"/>
                            <a:gd name="T10" fmla="*/ 22 w 44"/>
                            <a:gd name="T11" fmla="*/ 0 h 44"/>
                            <a:gd name="T12" fmla="*/ 22 w 44"/>
                            <a:gd name="T13" fmla="*/ 6 h 44"/>
                            <a:gd name="T14" fmla="*/ 22 w 44"/>
                            <a:gd name="T15" fmla="*/ 6 h 44"/>
                            <a:gd name="T16" fmla="*/ 37 w 44"/>
                            <a:gd name="T17" fmla="*/ 22 h 44"/>
                            <a:gd name="T18" fmla="*/ 22 w 44"/>
                            <a:gd name="T19" fmla="*/ 38 h 44"/>
                            <a:gd name="T20" fmla="*/ 7 w 44"/>
                            <a:gd name="T21" fmla="*/ 22 h 44"/>
                            <a:gd name="T22" fmla="*/ 22 w 44"/>
                            <a:gd name="T23" fmla="*/ 6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cubicBezTo>
                                <a:pt x="10" y="0"/>
                                <a:pt x="0" y="10"/>
                                <a:pt x="0" y="22"/>
                              </a:cubicBezTo>
                              <a:cubicBezTo>
                                <a:pt x="0" y="34"/>
                                <a:pt x="10" y="44"/>
                                <a:pt x="22" y="44"/>
                              </a:cubicBezTo>
                              <a:cubicBezTo>
                                <a:pt x="34" y="44"/>
                                <a:pt x="44" y="34"/>
                                <a:pt x="44" y="22"/>
                              </a:cubicBezTo>
                              <a:cubicBezTo>
                                <a:pt x="44" y="10"/>
                                <a:pt x="34" y="0"/>
                                <a:pt x="22" y="0"/>
                              </a:cubicBezTo>
                              <a:close/>
                              <a:moveTo>
                                <a:pt x="22" y="6"/>
                              </a:moveTo>
                              <a:lnTo>
                                <a:pt x="22" y="6"/>
                              </a:lnTo>
                              <a:cubicBezTo>
                                <a:pt x="31" y="6"/>
                                <a:pt x="37" y="13"/>
                                <a:pt x="37" y="22"/>
                              </a:cubicBezTo>
                              <a:cubicBezTo>
                                <a:pt x="37" y="31"/>
                                <a:pt x="31" y="38"/>
                                <a:pt x="22" y="38"/>
                              </a:cubicBezTo>
                              <a:cubicBezTo>
                                <a:pt x="13" y="38"/>
                                <a:pt x="7" y="31"/>
                                <a:pt x="7" y="22"/>
                              </a:cubicBezTo>
                              <a:cubicBezTo>
                                <a:pt x="7" y="13"/>
                                <a:pt x="13" y="6"/>
                                <a:pt x="2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1762760" y="9543415"/>
                          <a:ext cx="33655" cy="40640"/>
                        </a:xfrm>
                        <a:custGeom>
                          <a:avLst/>
                          <a:gdLst>
                            <a:gd name="T0" fmla="*/ 0 w 35"/>
                            <a:gd name="T1" fmla="*/ 1 h 43"/>
                            <a:gd name="T2" fmla="*/ 0 w 35"/>
                            <a:gd name="T3" fmla="*/ 1 h 43"/>
                            <a:gd name="T4" fmla="*/ 0 w 35"/>
                            <a:gd name="T5" fmla="*/ 43 h 43"/>
                            <a:gd name="T6" fmla="*/ 6 w 35"/>
                            <a:gd name="T7" fmla="*/ 43 h 43"/>
                            <a:gd name="T8" fmla="*/ 6 w 35"/>
                            <a:gd name="T9" fmla="*/ 13 h 43"/>
                            <a:gd name="T10" fmla="*/ 18 w 35"/>
                            <a:gd name="T11" fmla="*/ 6 h 43"/>
                            <a:gd name="T12" fmla="*/ 28 w 35"/>
                            <a:gd name="T13" fmla="*/ 18 h 43"/>
                            <a:gd name="T14" fmla="*/ 28 w 35"/>
                            <a:gd name="T15" fmla="*/ 43 h 43"/>
                            <a:gd name="T16" fmla="*/ 35 w 35"/>
                            <a:gd name="T17" fmla="*/ 43 h 43"/>
                            <a:gd name="T18" fmla="*/ 35 w 35"/>
                            <a:gd name="T19" fmla="*/ 18 h 43"/>
                            <a:gd name="T20" fmla="*/ 20 w 35"/>
                            <a:gd name="T21" fmla="*/ 0 h 43"/>
                            <a:gd name="T22" fmla="*/ 6 w 35"/>
                            <a:gd name="T23" fmla="*/ 7 h 43"/>
                            <a:gd name="T24" fmla="*/ 6 w 35"/>
                            <a:gd name="T25" fmla="*/ 1 h 43"/>
                            <a:gd name="T26" fmla="*/ 0 w 35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6" y="43"/>
                              </a:lnTo>
                              <a:lnTo>
                                <a:pt x="6" y="13"/>
                              </a:lnTo>
                              <a:cubicBezTo>
                                <a:pt x="10" y="7"/>
                                <a:pt x="16" y="6"/>
                                <a:pt x="18" y="6"/>
                              </a:cubicBezTo>
                              <a:cubicBezTo>
                                <a:pt x="25" y="6"/>
                                <a:pt x="28" y="11"/>
                                <a:pt x="28" y="18"/>
                              </a:cubicBezTo>
                              <a:lnTo>
                                <a:pt x="28" y="43"/>
                              </a:lnTo>
                              <a:lnTo>
                                <a:pt x="35" y="43"/>
                              </a:lnTo>
                              <a:lnTo>
                                <a:pt x="35" y="18"/>
                              </a:lnTo>
                              <a:cubicBezTo>
                                <a:pt x="35" y="7"/>
                                <a:pt x="29" y="0"/>
                                <a:pt x="20" y="0"/>
                              </a:cubicBezTo>
                              <a:cubicBezTo>
                                <a:pt x="14" y="0"/>
                                <a:pt x="10" y="3"/>
                                <a:pt x="6" y="7"/>
                              </a:cubicBezTo>
                              <a:lnTo>
                                <a:pt x="6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6"/>
                      <wps:cNvSpPr>
                        <a:spLocks/>
                      </wps:cNvSpPr>
                      <wps:spPr bwMode="auto">
                        <a:xfrm>
                          <a:off x="1823085" y="9543415"/>
                          <a:ext cx="32385" cy="40640"/>
                        </a:xfrm>
                        <a:custGeom>
                          <a:avLst/>
                          <a:gdLst>
                            <a:gd name="T0" fmla="*/ 0 w 34"/>
                            <a:gd name="T1" fmla="*/ 1 h 43"/>
                            <a:gd name="T2" fmla="*/ 0 w 34"/>
                            <a:gd name="T3" fmla="*/ 1 h 43"/>
                            <a:gd name="T4" fmla="*/ 0 w 34"/>
                            <a:gd name="T5" fmla="*/ 43 h 43"/>
                            <a:gd name="T6" fmla="*/ 6 w 34"/>
                            <a:gd name="T7" fmla="*/ 43 h 43"/>
                            <a:gd name="T8" fmla="*/ 6 w 34"/>
                            <a:gd name="T9" fmla="*/ 13 h 43"/>
                            <a:gd name="T10" fmla="*/ 18 w 34"/>
                            <a:gd name="T11" fmla="*/ 6 h 43"/>
                            <a:gd name="T12" fmla="*/ 28 w 34"/>
                            <a:gd name="T13" fmla="*/ 18 h 43"/>
                            <a:gd name="T14" fmla="*/ 28 w 34"/>
                            <a:gd name="T15" fmla="*/ 43 h 43"/>
                            <a:gd name="T16" fmla="*/ 34 w 34"/>
                            <a:gd name="T17" fmla="*/ 43 h 43"/>
                            <a:gd name="T18" fmla="*/ 34 w 34"/>
                            <a:gd name="T19" fmla="*/ 18 h 43"/>
                            <a:gd name="T20" fmla="*/ 19 w 34"/>
                            <a:gd name="T21" fmla="*/ 0 h 43"/>
                            <a:gd name="T22" fmla="*/ 6 w 34"/>
                            <a:gd name="T23" fmla="*/ 7 h 43"/>
                            <a:gd name="T24" fmla="*/ 6 w 34"/>
                            <a:gd name="T25" fmla="*/ 1 h 43"/>
                            <a:gd name="T26" fmla="*/ 0 w 34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6" y="43"/>
                              </a:lnTo>
                              <a:lnTo>
                                <a:pt x="6" y="13"/>
                              </a:lnTo>
                              <a:cubicBezTo>
                                <a:pt x="10" y="7"/>
                                <a:pt x="15" y="6"/>
                                <a:pt x="18" y="6"/>
                              </a:cubicBezTo>
                              <a:cubicBezTo>
                                <a:pt x="25" y="6"/>
                                <a:pt x="28" y="11"/>
                                <a:pt x="28" y="18"/>
                              </a:cubicBezTo>
                              <a:lnTo>
                                <a:pt x="28" y="43"/>
                              </a:lnTo>
                              <a:lnTo>
                                <a:pt x="34" y="43"/>
                              </a:lnTo>
                              <a:lnTo>
                                <a:pt x="34" y="18"/>
                              </a:lnTo>
                              <a:cubicBezTo>
                                <a:pt x="34" y="7"/>
                                <a:pt x="29" y="0"/>
                                <a:pt x="19" y="0"/>
                              </a:cubicBezTo>
                              <a:cubicBezTo>
                                <a:pt x="13" y="0"/>
                                <a:pt x="9" y="3"/>
                                <a:pt x="6" y="7"/>
                              </a:cubicBezTo>
                              <a:lnTo>
                                <a:pt x="6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7"/>
                      <wps:cNvSpPr>
                        <a:spLocks noEditPoints="1"/>
                      </wps:cNvSpPr>
                      <wps:spPr bwMode="auto">
                        <a:xfrm>
                          <a:off x="1880235" y="9543415"/>
                          <a:ext cx="36195" cy="41910"/>
                        </a:xfrm>
                        <a:custGeom>
                          <a:avLst/>
                          <a:gdLst>
                            <a:gd name="T0" fmla="*/ 38 w 38"/>
                            <a:gd name="T1" fmla="*/ 21 h 44"/>
                            <a:gd name="T2" fmla="*/ 38 w 38"/>
                            <a:gd name="T3" fmla="*/ 21 h 44"/>
                            <a:gd name="T4" fmla="*/ 19 w 38"/>
                            <a:gd name="T5" fmla="*/ 0 h 44"/>
                            <a:gd name="T6" fmla="*/ 0 w 38"/>
                            <a:gd name="T7" fmla="*/ 22 h 44"/>
                            <a:gd name="T8" fmla="*/ 21 w 38"/>
                            <a:gd name="T9" fmla="*/ 44 h 44"/>
                            <a:gd name="T10" fmla="*/ 37 w 38"/>
                            <a:gd name="T11" fmla="*/ 39 h 44"/>
                            <a:gd name="T12" fmla="*/ 37 w 38"/>
                            <a:gd name="T13" fmla="*/ 32 h 44"/>
                            <a:gd name="T14" fmla="*/ 22 w 38"/>
                            <a:gd name="T15" fmla="*/ 38 h 44"/>
                            <a:gd name="T16" fmla="*/ 7 w 38"/>
                            <a:gd name="T17" fmla="*/ 22 h 44"/>
                            <a:gd name="T18" fmla="*/ 38 w 38"/>
                            <a:gd name="T19" fmla="*/ 22 h 44"/>
                            <a:gd name="T20" fmla="*/ 38 w 38"/>
                            <a:gd name="T21" fmla="*/ 21 h 44"/>
                            <a:gd name="T22" fmla="*/ 7 w 38"/>
                            <a:gd name="T23" fmla="*/ 18 h 44"/>
                            <a:gd name="T24" fmla="*/ 7 w 38"/>
                            <a:gd name="T25" fmla="*/ 18 h 44"/>
                            <a:gd name="T26" fmla="*/ 19 w 38"/>
                            <a:gd name="T27" fmla="*/ 6 h 44"/>
                            <a:gd name="T28" fmla="*/ 31 w 38"/>
                            <a:gd name="T29" fmla="*/ 18 h 44"/>
                            <a:gd name="T30" fmla="*/ 7 w 38"/>
                            <a:gd name="T31" fmla="*/ 18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44">
                              <a:moveTo>
                                <a:pt x="38" y="21"/>
                              </a:moveTo>
                              <a:lnTo>
                                <a:pt x="38" y="21"/>
                              </a:lnTo>
                              <a:cubicBezTo>
                                <a:pt x="38" y="9"/>
                                <a:pt x="29" y="0"/>
                                <a:pt x="19" y="0"/>
                              </a:cubicBezTo>
                              <a:cubicBezTo>
                                <a:pt x="10" y="0"/>
                                <a:pt x="0" y="7"/>
                                <a:pt x="0" y="22"/>
                              </a:cubicBezTo>
                              <a:cubicBezTo>
                                <a:pt x="0" y="33"/>
                                <a:pt x="7" y="44"/>
                                <a:pt x="21" y="44"/>
                              </a:cubicBezTo>
                              <a:cubicBezTo>
                                <a:pt x="30" y="44"/>
                                <a:pt x="34" y="40"/>
                                <a:pt x="37" y="39"/>
                              </a:cubicBezTo>
                              <a:lnTo>
                                <a:pt x="37" y="32"/>
                              </a:lnTo>
                              <a:cubicBezTo>
                                <a:pt x="35" y="34"/>
                                <a:pt x="30" y="38"/>
                                <a:pt x="22" y="38"/>
                              </a:cubicBezTo>
                              <a:cubicBezTo>
                                <a:pt x="14" y="38"/>
                                <a:pt x="7" y="32"/>
                                <a:pt x="7" y="22"/>
                              </a:cubicBezTo>
                              <a:lnTo>
                                <a:pt x="38" y="22"/>
                              </a:lnTo>
                              <a:lnTo>
                                <a:pt x="38" y="21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cubicBezTo>
                                <a:pt x="9" y="9"/>
                                <a:pt x="14" y="6"/>
                                <a:pt x="19" y="6"/>
                              </a:cubicBezTo>
                              <a:cubicBezTo>
                                <a:pt x="24" y="6"/>
                                <a:pt x="30" y="9"/>
                                <a:pt x="31" y="18"/>
                              </a:cubicBez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8"/>
                      <wps:cNvSpPr>
                        <a:spLocks/>
                      </wps:cNvSpPr>
                      <wps:spPr bwMode="auto">
                        <a:xfrm>
                          <a:off x="1940560" y="9544050"/>
                          <a:ext cx="33020" cy="41275"/>
                        </a:xfrm>
                        <a:custGeom>
                          <a:avLst/>
                          <a:gdLst>
                            <a:gd name="T0" fmla="*/ 35 w 35"/>
                            <a:gd name="T1" fmla="*/ 42 h 43"/>
                            <a:gd name="T2" fmla="*/ 35 w 35"/>
                            <a:gd name="T3" fmla="*/ 42 h 43"/>
                            <a:gd name="T4" fmla="*/ 35 w 35"/>
                            <a:gd name="T5" fmla="*/ 0 h 43"/>
                            <a:gd name="T6" fmla="*/ 28 w 35"/>
                            <a:gd name="T7" fmla="*/ 0 h 43"/>
                            <a:gd name="T8" fmla="*/ 28 w 35"/>
                            <a:gd name="T9" fmla="*/ 30 h 43"/>
                            <a:gd name="T10" fmla="*/ 17 w 35"/>
                            <a:gd name="T11" fmla="*/ 37 h 43"/>
                            <a:gd name="T12" fmla="*/ 7 w 35"/>
                            <a:gd name="T13" fmla="*/ 24 h 43"/>
                            <a:gd name="T14" fmla="*/ 7 w 35"/>
                            <a:gd name="T15" fmla="*/ 0 h 43"/>
                            <a:gd name="T16" fmla="*/ 0 w 35"/>
                            <a:gd name="T17" fmla="*/ 0 h 43"/>
                            <a:gd name="T18" fmla="*/ 0 w 35"/>
                            <a:gd name="T19" fmla="*/ 25 h 43"/>
                            <a:gd name="T20" fmla="*/ 15 w 35"/>
                            <a:gd name="T21" fmla="*/ 43 h 43"/>
                            <a:gd name="T22" fmla="*/ 28 w 35"/>
                            <a:gd name="T23" fmla="*/ 36 h 43"/>
                            <a:gd name="T24" fmla="*/ 28 w 35"/>
                            <a:gd name="T25" fmla="*/ 42 h 43"/>
                            <a:gd name="T26" fmla="*/ 35 w 35"/>
                            <a:gd name="T27" fmla="*/ 42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43">
                              <a:moveTo>
                                <a:pt x="35" y="42"/>
                              </a:moveTo>
                              <a:lnTo>
                                <a:pt x="35" y="42"/>
                              </a:lnTo>
                              <a:lnTo>
                                <a:pt x="35" y="0"/>
                              </a:lnTo>
                              <a:lnTo>
                                <a:pt x="28" y="0"/>
                              </a:lnTo>
                              <a:lnTo>
                                <a:pt x="28" y="30"/>
                              </a:lnTo>
                              <a:cubicBezTo>
                                <a:pt x="24" y="36"/>
                                <a:pt x="19" y="37"/>
                                <a:pt x="17" y="37"/>
                              </a:cubicBezTo>
                              <a:cubicBezTo>
                                <a:pt x="9" y="37"/>
                                <a:pt x="7" y="32"/>
                                <a:pt x="7" y="24"/>
                              </a:cubicBez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cubicBezTo>
                                <a:pt x="0" y="36"/>
                                <a:pt x="6" y="43"/>
                                <a:pt x="15" y="43"/>
                              </a:cubicBezTo>
                              <a:cubicBezTo>
                                <a:pt x="21" y="43"/>
                                <a:pt x="25" y="40"/>
                                <a:pt x="28" y="36"/>
                              </a:cubicBezTo>
                              <a:lnTo>
                                <a:pt x="28" y="42"/>
                              </a:lnTo>
                              <a:lnTo>
                                <a:pt x="35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9"/>
                      <wps:cNvSpPr>
                        <a:spLocks/>
                      </wps:cNvSpPr>
                      <wps:spPr bwMode="auto">
                        <a:xfrm>
                          <a:off x="1995805" y="9544050"/>
                          <a:ext cx="38100" cy="41275"/>
                        </a:xfrm>
                        <a:custGeom>
                          <a:avLst/>
                          <a:gdLst>
                            <a:gd name="T0" fmla="*/ 40 w 40"/>
                            <a:gd name="T1" fmla="*/ 0 h 43"/>
                            <a:gd name="T2" fmla="*/ 40 w 40"/>
                            <a:gd name="T3" fmla="*/ 0 h 43"/>
                            <a:gd name="T4" fmla="*/ 33 w 40"/>
                            <a:gd name="T5" fmla="*/ 0 h 43"/>
                            <a:gd name="T6" fmla="*/ 20 w 40"/>
                            <a:gd name="T7" fmla="*/ 30 h 43"/>
                            <a:gd name="T8" fmla="*/ 7 w 40"/>
                            <a:gd name="T9" fmla="*/ 0 h 43"/>
                            <a:gd name="T10" fmla="*/ 0 w 40"/>
                            <a:gd name="T11" fmla="*/ 0 h 43"/>
                            <a:gd name="T12" fmla="*/ 19 w 40"/>
                            <a:gd name="T13" fmla="*/ 43 h 43"/>
                            <a:gd name="T14" fmla="*/ 22 w 40"/>
                            <a:gd name="T15" fmla="*/ 43 h 43"/>
                            <a:gd name="T16" fmla="*/ 40 w 40"/>
                            <a:gd name="T17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43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33" y="0"/>
                              </a:lnTo>
                              <a:lnTo>
                                <a:pt x="20" y="3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19" y="43"/>
                              </a:lnTo>
                              <a:lnTo>
                                <a:pt x="22" y="43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0"/>
                      <wps:cNvSpPr>
                        <a:spLocks noEditPoints="1"/>
                      </wps:cNvSpPr>
                      <wps:spPr bwMode="auto">
                        <a:xfrm>
                          <a:off x="2051685" y="9543415"/>
                          <a:ext cx="36195" cy="41910"/>
                        </a:xfrm>
                        <a:custGeom>
                          <a:avLst/>
                          <a:gdLst>
                            <a:gd name="T0" fmla="*/ 38 w 38"/>
                            <a:gd name="T1" fmla="*/ 21 h 44"/>
                            <a:gd name="T2" fmla="*/ 38 w 38"/>
                            <a:gd name="T3" fmla="*/ 21 h 44"/>
                            <a:gd name="T4" fmla="*/ 19 w 38"/>
                            <a:gd name="T5" fmla="*/ 0 h 44"/>
                            <a:gd name="T6" fmla="*/ 0 w 38"/>
                            <a:gd name="T7" fmla="*/ 22 h 44"/>
                            <a:gd name="T8" fmla="*/ 21 w 38"/>
                            <a:gd name="T9" fmla="*/ 44 h 44"/>
                            <a:gd name="T10" fmla="*/ 37 w 38"/>
                            <a:gd name="T11" fmla="*/ 39 h 44"/>
                            <a:gd name="T12" fmla="*/ 37 w 38"/>
                            <a:gd name="T13" fmla="*/ 32 h 44"/>
                            <a:gd name="T14" fmla="*/ 22 w 38"/>
                            <a:gd name="T15" fmla="*/ 38 h 44"/>
                            <a:gd name="T16" fmla="*/ 7 w 38"/>
                            <a:gd name="T17" fmla="*/ 22 h 44"/>
                            <a:gd name="T18" fmla="*/ 38 w 38"/>
                            <a:gd name="T19" fmla="*/ 22 h 44"/>
                            <a:gd name="T20" fmla="*/ 38 w 38"/>
                            <a:gd name="T21" fmla="*/ 21 h 44"/>
                            <a:gd name="T22" fmla="*/ 7 w 38"/>
                            <a:gd name="T23" fmla="*/ 18 h 44"/>
                            <a:gd name="T24" fmla="*/ 7 w 38"/>
                            <a:gd name="T25" fmla="*/ 18 h 44"/>
                            <a:gd name="T26" fmla="*/ 19 w 38"/>
                            <a:gd name="T27" fmla="*/ 6 h 44"/>
                            <a:gd name="T28" fmla="*/ 31 w 38"/>
                            <a:gd name="T29" fmla="*/ 18 h 44"/>
                            <a:gd name="T30" fmla="*/ 7 w 38"/>
                            <a:gd name="T31" fmla="*/ 18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44">
                              <a:moveTo>
                                <a:pt x="38" y="21"/>
                              </a:moveTo>
                              <a:lnTo>
                                <a:pt x="38" y="21"/>
                              </a:lnTo>
                              <a:cubicBezTo>
                                <a:pt x="38" y="9"/>
                                <a:pt x="30" y="0"/>
                                <a:pt x="19" y="0"/>
                              </a:cubicBezTo>
                              <a:cubicBezTo>
                                <a:pt x="10" y="0"/>
                                <a:pt x="0" y="7"/>
                                <a:pt x="0" y="22"/>
                              </a:cubicBezTo>
                              <a:cubicBezTo>
                                <a:pt x="0" y="33"/>
                                <a:pt x="7" y="44"/>
                                <a:pt x="21" y="44"/>
                              </a:cubicBezTo>
                              <a:cubicBezTo>
                                <a:pt x="30" y="44"/>
                                <a:pt x="34" y="40"/>
                                <a:pt x="37" y="39"/>
                              </a:cubicBezTo>
                              <a:lnTo>
                                <a:pt x="37" y="32"/>
                              </a:lnTo>
                              <a:cubicBezTo>
                                <a:pt x="35" y="34"/>
                                <a:pt x="30" y="38"/>
                                <a:pt x="22" y="38"/>
                              </a:cubicBezTo>
                              <a:cubicBezTo>
                                <a:pt x="14" y="38"/>
                                <a:pt x="7" y="32"/>
                                <a:pt x="7" y="22"/>
                              </a:cubicBezTo>
                              <a:lnTo>
                                <a:pt x="38" y="22"/>
                              </a:lnTo>
                              <a:lnTo>
                                <a:pt x="38" y="21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cubicBezTo>
                                <a:pt x="9" y="9"/>
                                <a:pt x="14" y="6"/>
                                <a:pt x="19" y="6"/>
                              </a:cubicBezTo>
                              <a:cubicBezTo>
                                <a:pt x="24" y="6"/>
                                <a:pt x="30" y="9"/>
                                <a:pt x="31" y="18"/>
                              </a:cubicBez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1"/>
                      <wps:cNvSpPr>
                        <a:spLocks noEditPoints="1"/>
                      </wps:cNvSpPr>
                      <wps:spPr bwMode="auto">
                        <a:xfrm>
                          <a:off x="2146935" y="9523095"/>
                          <a:ext cx="40640" cy="60960"/>
                        </a:xfrm>
                        <a:custGeom>
                          <a:avLst/>
                          <a:gdLst>
                            <a:gd name="T0" fmla="*/ 0 w 42"/>
                            <a:gd name="T1" fmla="*/ 0 h 64"/>
                            <a:gd name="T2" fmla="*/ 0 w 42"/>
                            <a:gd name="T3" fmla="*/ 0 h 64"/>
                            <a:gd name="T4" fmla="*/ 0 w 42"/>
                            <a:gd name="T5" fmla="*/ 64 h 64"/>
                            <a:gd name="T6" fmla="*/ 23 w 42"/>
                            <a:gd name="T7" fmla="*/ 64 h 64"/>
                            <a:gd name="T8" fmla="*/ 42 w 42"/>
                            <a:gd name="T9" fmla="*/ 47 h 64"/>
                            <a:gd name="T10" fmla="*/ 27 w 42"/>
                            <a:gd name="T11" fmla="*/ 31 h 64"/>
                            <a:gd name="T12" fmla="*/ 36 w 42"/>
                            <a:gd name="T13" fmla="*/ 17 h 64"/>
                            <a:gd name="T14" fmla="*/ 16 w 42"/>
                            <a:gd name="T15" fmla="*/ 0 h 64"/>
                            <a:gd name="T16" fmla="*/ 0 w 42"/>
                            <a:gd name="T17" fmla="*/ 0 h 64"/>
                            <a:gd name="T18" fmla="*/ 14 w 42"/>
                            <a:gd name="T19" fmla="*/ 7 h 64"/>
                            <a:gd name="T20" fmla="*/ 14 w 42"/>
                            <a:gd name="T21" fmla="*/ 7 h 64"/>
                            <a:gd name="T22" fmla="*/ 29 w 42"/>
                            <a:gd name="T23" fmla="*/ 17 h 64"/>
                            <a:gd name="T24" fmla="*/ 14 w 42"/>
                            <a:gd name="T25" fmla="*/ 29 h 64"/>
                            <a:gd name="T26" fmla="*/ 7 w 42"/>
                            <a:gd name="T27" fmla="*/ 29 h 64"/>
                            <a:gd name="T28" fmla="*/ 7 w 42"/>
                            <a:gd name="T29" fmla="*/ 7 h 64"/>
                            <a:gd name="T30" fmla="*/ 14 w 42"/>
                            <a:gd name="T31" fmla="*/ 7 h 64"/>
                            <a:gd name="T32" fmla="*/ 18 w 42"/>
                            <a:gd name="T33" fmla="*/ 35 h 64"/>
                            <a:gd name="T34" fmla="*/ 18 w 42"/>
                            <a:gd name="T35" fmla="*/ 35 h 64"/>
                            <a:gd name="T36" fmla="*/ 34 w 42"/>
                            <a:gd name="T37" fmla="*/ 46 h 64"/>
                            <a:gd name="T38" fmla="*/ 18 w 42"/>
                            <a:gd name="T39" fmla="*/ 58 h 64"/>
                            <a:gd name="T40" fmla="*/ 7 w 42"/>
                            <a:gd name="T41" fmla="*/ 58 h 64"/>
                            <a:gd name="T42" fmla="*/ 7 w 42"/>
                            <a:gd name="T43" fmla="*/ 35 h 64"/>
                            <a:gd name="T44" fmla="*/ 18 w 42"/>
                            <a:gd name="T45" fmla="*/ 35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6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23" y="64"/>
                              </a:lnTo>
                              <a:cubicBezTo>
                                <a:pt x="36" y="64"/>
                                <a:pt x="42" y="54"/>
                                <a:pt x="42" y="47"/>
                              </a:cubicBezTo>
                              <a:cubicBezTo>
                                <a:pt x="42" y="41"/>
                                <a:pt x="39" y="33"/>
                                <a:pt x="27" y="31"/>
                              </a:cubicBezTo>
                              <a:cubicBezTo>
                                <a:pt x="29" y="30"/>
                                <a:pt x="36" y="26"/>
                                <a:pt x="36" y="17"/>
                              </a:cubicBezTo>
                              <a:cubicBezTo>
                                <a:pt x="36" y="4"/>
                                <a:pt x="25" y="0"/>
                                <a:pt x="16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" y="7"/>
                              </a:moveTo>
                              <a:lnTo>
                                <a:pt x="14" y="7"/>
                              </a:lnTo>
                              <a:cubicBezTo>
                                <a:pt x="24" y="7"/>
                                <a:pt x="29" y="10"/>
                                <a:pt x="29" y="17"/>
                              </a:cubicBezTo>
                              <a:cubicBezTo>
                                <a:pt x="29" y="24"/>
                                <a:pt x="24" y="29"/>
                                <a:pt x="14" y="29"/>
                              </a:cubicBezTo>
                              <a:lnTo>
                                <a:pt x="7" y="29"/>
                              </a:lnTo>
                              <a:lnTo>
                                <a:pt x="7" y="7"/>
                              </a:lnTo>
                              <a:lnTo>
                                <a:pt x="14" y="7"/>
                              </a:lnTo>
                              <a:close/>
                              <a:moveTo>
                                <a:pt x="18" y="35"/>
                              </a:moveTo>
                              <a:lnTo>
                                <a:pt x="18" y="35"/>
                              </a:lnTo>
                              <a:cubicBezTo>
                                <a:pt x="31" y="35"/>
                                <a:pt x="34" y="41"/>
                                <a:pt x="34" y="46"/>
                              </a:cubicBezTo>
                              <a:cubicBezTo>
                                <a:pt x="34" y="52"/>
                                <a:pt x="32" y="58"/>
                                <a:pt x="18" y="58"/>
                              </a:cubicBezTo>
                              <a:lnTo>
                                <a:pt x="7" y="58"/>
                              </a:lnTo>
                              <a:lnTo>
                                <a:pt x="7" y="35"/>
                              </a:lnTo>
                              <a:lnTo>
                                <a:pt x="1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2"/>
                      <wps:cNvSpPr>
                        <a:spLocks/>
                      </wps:cNvSpPr>
                      <wps:spPr bwMode="auto">
                        <a:xfrm>
                          <a:off x="2212340" y="9523095"/>
                          <a:ext cx="5715" cy="60960"/>
                        </a:xfrm>
                        <a:custGeom>
                          <a:avLst/>
                          <a:gdLst>
                            <a:gd name="T0" fmla="*/ 6 w 6"/>
                            <a:gd name="T1" fmla="*/ 0 h 64"/>
                            <a:gd name="T2" fmla="*/ 6 w 6"/>
                            <a:gd name="T3" fmla="*/ 0 h 64"/>
                            <a:gd name="T4" fmla="*/ 0 w 6"/>
                            <a:gd name="T5" fmla="*/ 0 h 64"/>
                            <a:gd name="T6" fmla="*/ 0 w 6"/>
                            <a:gd name="T7" fmla="*/ 64 h 64"/>
                            <a:gd name="T8" fmla="*/ 6 w 6"/>
                            <a:gd name="T9" fmla="*/ 64 h 64"/>
                            <a:gd name="T10" fmla="*/ 6 w 6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" h="64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6" y="6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3"/>
                      <wps:cNvSpPr>
                        <a:spLocks/>
                      </wps:cNvSpPr>
                      <wps:spPr bwMode="auto">
                        <a:xfrm>
                          <a:off x="2239645" y="9544050"/>
                          <a:ext cx="38100" cy="41275"/>
                        </a:xfrm>
                        <a:custGeom>
                          <a:avLst/>
                          <a:gdLst>
                            <a:gd name="T0" fmla="*/ 40 w 40"/>
                            <a:gd name="T1" fmla="*/ 0 h 43"/>
                            <a:gd name="T2" fmla="*/ 40 w 40"/>
                            <a:gd name="T3" fmla="*/ 0 h 43"/>
                            <a:gd name="T4" fmla="*/ 33 w 40"/>
                            <a:gd name="T5" fmla="*/ 0 h 43"/>
                            <a:gd name="T6" fmla="*/ 20 w 40"/>
                            <a:gd name="T7" fmla="*/ 30 h 43"/>
                            <a:gd name="T8" fmla="*/ 7 w 40"/>
                            <a:gd name="T9" fmla="*/ 0 h 43"/>
                            <a:gd name="T10" fmla="*/ 0 w 40"/>
                            <a:gd name="T11" fmla="*/ 0 h 43"/>
                            <a:gd name="T12" fmla="*/ 19 w 40"/>
                            <a:gd name="T13" fmla="*/ 43 h 43"/>
                            <a:gd name="T14" fmla="*/ 22 w 40"/>
                            <a:gd name="T15" fmla="*/ 43 h 43"/>
                            <a:gd name="T16" fmla="*/ 40 w 40"/>
                            <a:gd name="T17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43"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33" y="0"/>
                              </a:lnTo>
                              <a:lnTo>
                                <a:pt x="20" y="3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19" y="43"/>
                              </a:lnTo>
                              <a:lnTo>
                                <a:pt x="22" y="43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4"/>
                      <wps:cNvSpPr>
                        <a:spLocks noEditPoints="1"/>
                      </wps:cNvSpPr>
                      <wps:spPr bwMode="auto">
                        <a:xfrm>
                          <a:off x="2296160" y="9523095"/>
                          <a:ext cx="36195" cy="60960"/>
                        </a:xfrm>
                        <a:custGeom>
                          <a:avLst/>
                          <a:gdLst>
                            <a:gd name="T0" fmla="*/ 38 w 38"/>
                            <a:gd name="T1" fmla="*/ 64 h 64"/>
                            <a:gd name="T2" fmla="*/ 38 w 38"/>
                            <a:gd name="T3" fmla="*/ 64 h 64"/>
                            <a:gd name="T4" fmla="*/ 38 w 38"/>
                            <a:gd name="T5" fmla="*/ 0 h 64"/>
                            <a:gd name="T6" fmla="*/ 32 w 38"/>
                            <a:gd name="T7" fmla="*/ 0 h 64"/>
                            <a:gd name="T8" fmla="*/ 32 w 38"/>
                            <a:gd name="T9" fmla="*/ 24 h 64"/>
                            <a:gd name="T10" fmla="*/ 21 w 38"/>
                            <a:gd name="T11" fmla="*/ 21 h 64"/>
                            <a:gd name="T12" fmla="*/ 0 w 38"/>
                            <a:gd name="T13" fmla="*/ 43 h 64"/>
                            <a:gd name="T14" fmla="*/ 23 w 38"/>
                            <a:gd name="T15" fmla="*/ 64 h 64"/>
                            <a:gd name="T16" fmla="*/ 38 w 38"/>
                            <a:gd name="T17" fmla="*/ 64 h 64"/>
                            <a:gd name="T18" fmla="*/ 32 w 38"/>
                            <a:gd name="T19" fmla="*/ 58 h 64"/>
                            <a:gd name="T20" fmla="*/ 32 w 38"/>
                            <a:gd name="T21" fmla="*/ 58 h 64"/>
                            <a:gd name="T22" fmla="*/ 23 w 38"/>
                            <a:gd name="T23" fmla="*/ 58 h 64"/>
                            <a:gd name="T24" fmla="*/ 7 w 38"/>
                            <a:gd name="T25" fmla="*/ 43 h 64"/>
                            <a:gd name="T26" fmla="*/ 22 w 38"/>
                            <a:gd name="T27" fmla="*/ 27 h 64"/>
                            <a:gd name="T28" fmla="*/ 32 w 38"/>
                            <a:gd name="T29" fmla="*/ 30 h 64"/>
                            <a:gd name="T30" fmla="*/ 32 w 38"/>
                            <a:gd name="T31" fmla="*/ 58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38" y="64"/>
                              </a:moveTo>
                              <a:lnTo>
                                <a:pt x="38" y="64"/>
                              </a:lnTo>
                              <a:lnTo>
                                <a:pt x="38" y="0"/>
                              </a:lnTo>
                              <a:lnTo>
                                <a:pt x="32" y="0"/>
                              </a:lnTo>
                              <a:lnTo>
                                <a:pt x="32" y="24"/>
                              </a:lnTo>
                              <a:cubicBezTo>
                                <a:pt x="30" y="23"/>
                                <a:pt x="26" y="21"/>
                                <a:pt x="21" y="21"/>
                              </a:cubicBezTo>
                              <a:cubicBezTo>
                                <a:pt x="8" y="21"/>
                                <a:pt x="0" y="31"/>
                                <a:pt x="0" y="43"/>
                              </a:cubicBezTo>
                              <a:cubicBezTo>
                                <a:pt x="0" y="56"/>
                                <a:pt x="9" y="64"/>
                                <a:pt x="23" y="64"/>
                              </a:cubicBezTo>
                              <a:lnTo>
                                <a:pt x="38" y="64"/>
                              </a:lnTo>
                              <a:close/>
                              <a:moveTo>
                                <a:pt x="32" y="58"/>
                              </a:moveTo>
                              <a:lnTo>
                                <a:pt x="32" y="58"/>
                              </a:lnTo>
                              <a:lnTo>
                                <a:pt x="23" y="58"/>
                              </a:lnTo>
                              <a:cubicBezTo>
                                <a:pt x="14" y="58"/>
                                <a:pt x="7" y="53"/>
                                <a:pt x="7" y="43"/>
                              </a:cubicBezTo>
                              <a:cubicBezTo>
                                <a:pt x="7" y="34"/>
                                <a:pt x="12" y="27"/>
                                <a:pt x="22" y="27"/>
                              </a:cubicBezTo>
                              <a:cubicBezTo>
                                <a:pt x="27" y="27"/>
                                <a:pt x="30" y="29"/>
                                <a:pt x="32" y="30"/>
                              </a:cubicBezTo>
                              <a:lnTo>
                                <a:pt x="3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5"/>
                      <wps:cNvSpPr>
                        <a:spLocks/>
                      </wps:cNvSpPr>
                      <wps:spPr bwMode="auto">
                        <a:xfrm>
                          <a:off x="2359025" y="9575800"/>
                          <a:ext cx="10160" cy="9525"/>
                        </a:xfrm>
                        <a:custGeom>
                          <a:avLst/>
                          <a:gdLst>
                            <a:gd name="T0" fmla="*/ 6 w 11"/>
                            <a:gd name="T1" fmla="*/ 0 h 10"/>
                            <a:gd name="T2" fmla="*/ 6 w 11"/>
                            <a:gd name="T3" fmla="*/ 0 h 10"/>
                            <a:gd name="T4" fmla="*/ 0 w 11"/>
                            <a:gd name="T5" fmla="*/ 5 h 10"/>
                            <a:gd name="T6" fmla="*/ 6 w 11"/>
                            <a:gd name="T7" fmla="*/ 10 h 10"/>
                            <a:gd name="T8" fmla="*/ 11 w 11"/>
                            <a:gd name="T9" fmla="*/ 5 h 10"/>
                            <a:gd name="T10" fmla="*/ 6 w 11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cubicBezTo>
                                <a:pt x="3" y="0"/>
                                <a:pt x="0" y="2"/>
                                <a:pt x="0" y="5"/>
                              </a:cubicBezTo>
                              <a:cubicBezTo>
                                <a:pt x="0" y="7"/>
                                <a:pt x="3" y="10"/>
                                <a:pt x="6" y="10"/>
                              </a:cubicBezTo>
                              <a:cubicBezTo>
                                <a:pt x="8" y="10"/>
                                <a:pt x="11" y="7"/>
                                <a:pt x="11" y="5"/>
                              </a:cubicBezTo>
                              <a:cubicBezTo>
                                <a:pt x="11" y="2"/>
                                <a:pt x="8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6"/>
                      <wps:cNvSpPr>
                        <a:spLocks/>
                      </wps:cNvSpPr>
                      <wps:spPr bwMode="auto">
                        <a:xfrm>
                          <a:off x="2423795" y="9523095"/>
                          <a:ext cx="92710" cy="60960"/>
                        </a:xfrm>
                        <a:custGeom>
                          <a:avLst/>
                          <a:gdLst>
                            <a:gd name="T0" fmla="*/ 97 w 97"/>
                            <a:gd name="T1" fmla="*/ 0 h 64"/>
                            <a:gd name="T2" fmla="*/ 97 w 97"/>
                            <a:gd name="T3" fmla="*/ 0 h 64"/>
                            <a:gd name="T4" fmla="*/ 90 w 97"/>
                            <a:gd name="T5" fmla="*/ 0 h 64"/>
                            <a:gd name="T6" fmla="*/ 70 w 97"/>
                            <a:gd name="T7" fmla="*/ 49 h 64"/>
                            <a:gd name="T8" fmla="*/ 51 w 97"/>
                            <a:gd name="T9" fmla="*/ 0 h 64"/>
                            <a:gd name="T10" fmla="*/ 46 w 97"/>
                            <a:gd name="T11" fmla="*/ 0 h 64"/>
                            <a:gd name="T12" fmla="*/ 27 w 97"/>
                            <a:gd name="T13" fmla="*/ 49 h 64"/>
                            <a:gd name="T14" fmla="*/ 7 w 97"/>
                            <a:gd name="T15" fmla="*/ 0 h 64"/>
                            <a:gd name="T16" fmla="*/ 0 w 97"/>
                            <a:gd name="T17" fmla="*/ 0 h 64"/>
                            <a:gd name="T18" fmla="*/ 26 w 97"/>
                            <a:gd name="T19" fmla="*/ 64 h 64"/>
                            <a:gd name="T20" fmla="*/ 28 w 97"/>
                            <a:gd name="T21" fmla="*/ 64 h 64"/>
                            <a:gd name="T22" fmla="*/ 49 w 97"/>
                            <a:gd name="T23" fmla="*/ 12 h 64"/>
                            <a:gd name="T24" fmla="*/ 70 w 97"/>
                            <a:gd name="T25" fmla="*/ 64 h 64"/>
                            <a:gd name="T26" fmla="*/ 71 w 97"/>
                            <a:gd name="T27" fmla="*/ 64 h 64"/>
                            <a:gd name="T28" fmla="*/ 97 w 97"/>
                            <a:gd name="T2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7" h="64">
                              <a:moveTo>
                                <a:pt x="97" y="0"/>
                              </a:moveTo>
                              <a:lnTo>
                                <a:pt x="97" y="0"/>
                              </a:lnTo>
                              <a:lnTo>
                                <a:pt x="90" y="0"/>
                              </a:lnTo>
                              <a:lnTo>
                                <a:pt x="70" y="49"/>
                              </a:lnTo>
                              <a:lnTo>
                                <a:pt x="51" y="0"/>
                              </a:lnTo>
                              <a:lnTo>
                                <a:pt x="46" y="0"/>
                              </a:lnTo>
                              <a:lnTo>
                                <a:pt x="27" y="49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26" y="64"/>
                              </a:lnTo>
                              <a:lnTo>
                                <a:pt x="28" y="64"/>
                              </a:lnTo>
                              <a:lnTo>
                                <a:pt x="49" y="12"/>
                              </a:lnTo>
                              <a:lnTo>
                                <a:pt x="70" y="64"/>
                              </a:lnTo>
                              <a:lnTo>
                                <a:pt x="71" y="64"/>
                              </a:lnTo>
                              <a:lnTo>
                                <a:pt x="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7"/>
                      <wps:cNvSpPr>
                        <a:spLocks/>
                      </wps:cNvSpPr>
                      <wps:spPr bwMode="auto">
                        <a:xfrm>
                          <a:off x="2532380" y="9575800"/>
                          <a:ext cx="9525" cy="9525"/>
                        </a:xfrm>
                        <a:custGeom>
                          <a:avLst/>
                          <a:gdLst>
                            <a:gd name="T0" fmla="*/ 5 w 10"/>
                            <a:gd name="T1" fmla="*/ 0 h 10"/>
                            <a:gd name="T2" fmla="*/ 5 w 10"/>
                            <a:gd name="T3" fmla="*/ 0 h 10"/>
                            <a:gd name="T4" fmla="*/ 0 w 10"/>
                            <a:gd name="T5" fmla="*/ 5 h 10"/>
                            <a:gd name="T6" fmla="*/ 5 w 10"/>
                            <a:gd name="T7" fmla="*/ 10 h 10"/>
                            <a:gd name="T8" fmla="*/ 10 w 10"/>
                            <a:gd name="T9" fmla="*/ 5 h 10"/>
                            <a:gd name="T10" fmla="*/ 5 w 10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cubicBezTo>
                                <a:pt x="2" y="0"/>
                                <a:pt x="0" y="2"/>
                                <a:pt x="0" y="5"/>
                              </a:cubicBezTo>
                              <a:cubicBezTo>
                                <a:pt x="0" y="7"/>
                                <a:pt x="2" y="10"/>
                                <a:pt x="5" y="10"/>
                              </a:cubicBezTo>
                              <a:cubicBezTo>
                                <a:pt x="7" y="10"/>
                                <a:pt x="10" y="7"/>
                                <a:pt x="10" y="5"/>
                              </a:cubicBezTo>
                              <a:cubicBezTo>
                                <a:pt x="10" y="2"/>
                                <a:pt x="7" y="0"/>
                                <a:pt x="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8"/>
                      <wps:cNvSpPr>
                        <a:spLocks/>
                      </wps:cNvSpPr>
                      <wps:spPr bwMode="auto">
                        <a:xfrm>
                          <a:off x="2567940" y="9575800"/>
                          <a:ext cx="9525" cy="19050"/>
                        </a:xfrm>
                        <a:custGeom>
                          <a:avLst/>
                          <a:gdLst>
                            <a:gd name="T0" fmla="*/ 1 w 10"/>
                            <a:gd name="T1" fmla="*/ 20 h 20"/>
                            <a:gd name="T2" fmla="*/ 1 w 10"/>
                            <a:gd name="T3" fmla="*/ 20 h 20"/>
                            <a:gd name="T4" fmla="*/ 10 w 10"/>
                            <a:gd name="T5" fmla="*/ 7 h 20"/>
                            <a:gd name="T6" fmla="*/ 4 w 10"/>
                            <a:gd name="T7" fmla="*/ 0 h 20"/>
                            <a:gd name="T8" fmla="*/ 0 w 10"/>
                            <a:gd name="T9" fmla="*/ 5 h 20"/>
                            <a:gd name="T10" fmla="*/ 4 w 10"/>
                            <a:gd name="T11" fmla="*/ 10 h 20"/>
                            <a:gd name="T12" fmla="*/ 1 w 10"/>
                            <a:gd name="T13" fmla="*/ 19 h 20"/>
                            <a:gd name="T14" fmla="*/ 1 w 10"/>
                            <a:gd name="T1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1" y="20"/>
                              </a:moveTo>
                              <a:lnTo>
                                <a:pt x="1" y="20"/>
                              </a:lnTo>
                              <a:cubicBezTo>
                                <a:pt x="9" y="17"/>
                                <a:pt x="10" y="10"/>
                                <a:pt x="10" y="7"/>
                              </a:cubicBezTo>
                              <a:cubicBezTo>
                                <a:pt x="10" y="3"/>
                                <a:pt x="8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5"/>
                              </a:cubicBezTo>
                              <a:cubicBezTo>
                                <a:pt x="0" y="6"/>
                                <a:pt x="0" y="9"/>
                                <a:pt x="4" y="10"/>
                              </a:cubicBezTo>
                              <a:cubicBezTo>
                                <a:pt x="4" y="13"/>
                                <a:pt x="3" y="16"/>
                                <a:pt x="1" y="19"/>
                              </a:cubicBezTo>
                              <a:lnTo>
                                <a:pt x="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9"/>
                      <wps:cNvSpPr>
                        <a:spLocks/>
                      </wps:cNvSpPr>
                      <wps:spPr bwMode="auto">
                        <a:xfrm>
                          <a:off x="2639695" y="9523095"/>
                          <a:ext cx="55245" cy="60960"/>
                        </a:xfrm>
                        <a:custGeom>
                          <a:avLst/>
                          <a:gdLst>
                            <a:gd name="T0" fmla="*/ 58 w 58"/>
                            <a:gd name="T1" fmla="*/ 0 h 64"/>
                            <a:gd name="T2" fmla="*/ 58 w 58"/>
                            <a:gd name="T3" fmla="*/ 0 h 64"/>
                            <a:gd name="T4" fmla="*/ 52 w 58"/>
                            <a:gd name="T5" fmla="*/ 0 h 64"/>
                            <a:gd name="T6" fmla="*/ 29 w 58"/>
                            <a:gd name="T7" fmla="*/ 28 h 64"/>
                            <a:gd name="T8" fmla="*/ 7 w 58"/>
                            <a:gd name="T9" fmla="*/ 0 h 64"/>
                            <a:gd name="T10" fmla="*/ 0 w 58"/>
                            <a:gd name="T11" fmla="*/ 0 h 64"/>
                            <a:gd name="T12" fmla="*/ 0 w 58"/>
                            <a:gd name="T13" fmla="*/ 64 h 64"/>
                            <a:gd name="T14" fmla="*/ 7 w 58"/>
                            <a:gd name="T15" fmla="*/ 64 h 64"/>
                            <a:gd name="T16" fmla="*/ 7 w 58"/>
                            <a:gd name="T17" fmla="*/ 11 h 64"/>
                            <a:gd name="T18" fmla="*/ 29 w 58"/>
                            <a:gd name="T19" fmla="*/ 38 h 64"/>
                            <a:gd name="T20" fmla="*/ 30 w 58"/>
                            <a:gd name="T21" fmla="*/ 38 h 64"/>
                            <a:gd name="T22" fmla="*/ 51 w 58"/>
                            <a:gd name="T23" fmla="*/ 11 h 64"/>
                            <a:gd name="T24" fmla="*/ 51 w 58"/>
                            <a:gd name="T25" fmla="*/ 64 h 64"/>
                            <a:gd name="T26" fmla="*/ 58 w 58"/>
                            <a:gd name="T27" fmla="*/ 64 h 64"/>
                            <a:gd name="T28" fmla="*/ 58 w 58"/>
                            <a:gd name="T2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58" y="0"/>
                              </a:moveTo>
                              <a:lnTo>
                                <a:pt x="58" y="0"/>
                              </a:lnTo>
                              <a:lnTo>
                                <a:pt x="52" y="0"/>
                              </a:lnTo>
                              <a:lnTo>
                                <a:pt x="29" y="28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7" y="64"/>
                              </a:lnTo>
                              <a:lnTo>
                                <a:pt x="7" y="11"/>
                              </a:lnTo>
                              <a:lnTo>
                                <a:pt x="29" y="38"/>
                              </a:lnTo>
                              <a:lnTo>
                                <a:pt x="30" y="38"/>
                              </a:lnTo>
                              <a:lnTo>
                                <a:pt x="51" y="11"/>
                              </a:lnTo>
                              <a:lnTo>
                                <a:pt x="51" y="64"/>
                              </a:lnTo>
                              <a:lnTo>
                                <a:pt x="58" y="64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0"/>
                      <wps:cNvSpPr>
                        <a:spLocks noEditPoints="1"/>
                      </wps:cNvSpPr>
                      <wps:spPr bwMode="auto">
                        <a:xfrm>
                          <a:off x="2721610" y="9543415"/>
                          <a:ext cx="41910" cy="41910"/>
                        </a:xfrm>
                        <a:custGeom>
                          <a:avLst/>
                          <a:gdLst>
                            <a:gd name="T0" fmla="*/ 22 w 44"/>
                            <a:gd name="T1" fmla="*/ 0 h 44"/>
                            <a:gd name="T2" fmla="*/ 22 w 44"/>
                            <a:gd name="T3" fmla="*/ 0 h 44"/>
                            <a:gd name="T4" fmla="*/ 0 w 44"/>
                            <a:gd name="T5" fmla="*/ 22 h 44"/>
                            <a:gd name="T6" fmla="*/ 22 w 44"/>
                            <a:gd name="T7" fmla="*/ 44 h 44"/>
                            <a:gd name="T8" fmla="*/ 44 w 44"/>
                            <a:gd name="T9" fmla="*/ 22 h 44"/>
                            <a:gd name="T10" fmla="*/ 22 w 44"/>
                            <a:gd name="T11" fmla="*/ 0 h 44"/>
                            <a:gd name="T12" fmla="*/ 22 w 44"/>
                            <a:gd name="T13" fmla="*/ 6 h 44"/>
                            <a:gd name="T14" fmla="*/ 22 w 44"/>
                            <a:gd name="T15" fmla="*/ 6 h 44"/>
                            <a:gd name="T16" fmla="*/ 37 w 44"/>
                            <a:gd name="T17" fmla="*/ 22 h 44"/>
                            <a:gd name="T18" fmla="*/ 22 w 44"/>
                            <a:gd name="T19" fmla="*/ 38 h 44"/>
                            <a:gd name="T20" fmla="*/ 7 w 44"/>
                            <a:gd name="T21" fmla="*/ 22 h 44"/>
                            <a:gd name="T22" fmla="*/ 22 w 44"/>
                            <a:gd name="T23" fmla="*/ 6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cubicBezTo>
                                <a:pt x="10" y="0"/>
                                <a:pt x="0" y="10"/>
                                <a:pt x="0" y="22"/>
                              </a:cubicBezTo>
                              <a:cubicBezTo>
                                <a:pt x="0" y="34"/>
                                <a:pt x="10" y="44"/>
                                <a:pt x="22" y="44"/>
                              </a:cubicBezTo>
                              <a:cubicBezTo>
                                <a:pt x="34" y="44"/>
                                <a:pt x="44" y="34"/>
                                <a:pt x="44" y="22"/>
                              </a:cubicBezTo>
                              <a:cubicBezTo>
                                <a:pt x="44" y="10"/>
                                <a:pt x="34" y="0"/>
                                <a:pt x="22" y="0"/>
                              </a:cubicBezTo>
                              <a:close/>
                              <a:moveTo>
                                <a:pt x="22" y="6"/>
                              </a:moveTo>
                              <a:lnTo>
                                <a:pt x="22" y="6"/>
                              </a:lnTo>
                              <a:cubicBezTo>
                                <a:pt x="31" y="6"/>
                                <a:pt x="37" y="13"/>
                                <a:pt x="37" y="22"/>
                              </a:cubicBezTo>
                              <a:cubicBezTo>
                                <a:pt x="37" y="31"/>
                                <a:pt x="31" y="38"/>
                                <a:pt x="22" y="38"/>
                              </a:cubicBezTo>
                              <a:cubicBezTo>
                                <a:pt x="13" y="38"/>
                                <a:pt x="7" y="31"/>
                                <a:pt x="7" y="22"/>
                              </a:cubicBezTo>
                              <a:cubicBezTo>
                                <a:pt x="7" y="13"/>
                                <a:pt x="13" y="6"/>
                                <a:pt x="2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1"/>
                      <wps:cNvSpPr>
                        <a:spLocks/>
                      </wps:cNvSpPr>
                      <wps:spPr bwMode="auto">
                        <a:xfrm>
                          <a:off x="2788285" y="9543415"/>
                          <a:ext cx="33655" cy="40640"/>
                        </a:xfrm>
                        <a:custGeom>
                          <a:avLst/>
                          <a:gdLst>
                            <a:gd name="T0" fmla="*/ 0 w 35"/>
                            <a:gd name="T1" fmla="*/ 1 h 43"/>
                            <a:gd name="T2" fmla="*/ 0 w 35"/>
                            <a:gd name="T3" fmla="*/ 1 h 43"/>
                            <a:gd name="T4" fmla="*/ 0 w 35"/>
                            <a:gd name="T5" fmla="*/ 43 h 43"/>
                            <a:gd name="T6" fmla="*/ 7 w 35"/>
                            <a:gd name="T7" fmla="*/ 43 h 43"/>
                            <a:gd name="T8" fmla="*/ 7 w 35"/>
                            <a:gd name="T9" fmla="*/ 13 h 43"/>
                            <a:gd name="T10" fmla="*/ 18 w 35"/>
                            <a:gd name="T11" fmla="*/ 6 h 43"/>
                            <a:gd name="T12" fmla="*/ 28 w 35"/>
                            <a:gd name="T13" fmla="*/ 18 h 43"/>
                            <a:gd name="T14" fmla="*/ 28 w 35"/>
                            <a:gd name="T15" fmla="*/ 43 h 43"/>
                            <a:gd name="T16" fmla="*/ 35 w 35"/>
                            <a:gd name="T17" fmla="*/ 43 h 43"/>
                            <a:gd name="T18" fmla="*/ 35 w 35"/>
                            <a:gd name="T19" fmla="*/ 18 h 43"/>
                            <a:gd name="T20" fmla="*/ 20 w 35"/>
                            <a:gd name="T21" fmla="*/ 0 h 43"/>
                            <a:gd name="T22" fmla="*/ 7 w 35"/>
                            <a:gd name="T23" fmla="*/ 7 h 43"/>
                            <a:gd name="T24" fmla="*/ 7 w 35"/>
                            <a:gd name="T25" fmla="*/ 1 h 43"/>
                            <a:gd name="T26" fmla="*/ 0 w 35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7" y="43"/>
                              </a:lnTo>
                              <a:lnTo>
                                <a:pt x="7" y="13"/>
                              </a:lnTo>
                              <a:cubicBezTo>
                                <a:pt x="11" y="7"/>
                                <a:pt x="16" y="6"/>
                                <a:pt x="18" y="6"/>
                              </a:cubicBezTo>
                              <a:cubicBezTo>
                                <a:pt x="26" y="6"/>
                                <a:pt x="28" y="11"/>
                                <a:pt x="28" y="18"/>
                              </a:cubicBezTo>
                              <a:lnTo>
                                <a:pt x="28" y="43"/>
                              </a:lnTo>
                              <a:lnTo>
                                <a:pt x="35" y="43"/>
                              </a:lnTo>
                              <a:lnTo>
                                <a:pt x="35" y="18"/>
                              </a:lnTo>
                              <a:cubicBezTo>
                                <a:pt x="35" y="7"/>
                                <a:pt x="29" y="0"/>
                                <a:pt x="20" y="0"/>
                              </a:cubicBezTo>
                              <a:cubicBezTo>
                                <a:pt x="14" y="0"/>
                                <a:pt x="10" y="3"/>
                                <a:pt x="7" y="7"/>
                              </a:cubicBezTo>
                              <a:lnTo>
                                <a:pt x="7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2"/>
                      <wps:cNvSpPr>
                        <a:spLocks/>
                      </wps:cNvSpPr>
                      <wps:spPr bwMode="auto">
                        <a:xfrm>
                          <a:off x="2842895" y="9534525"/>
                          <a:ext cx="26670" cy="50800"/>
                        </a:xfrm>
                        <a:custGeom>
                          <a:avLst/>
                          <a:gdLst>
                            <a:gd name="T0" fmla="*/ 0 w 28"/>
                            <a:gd name="T1" fmla="*/ 16 h 53"/>
                            <a:gd name="T2" fmla="*/ 0 w 28"/>
                            <a:gd name="T3" fmla="*/ 16 h 53"/>
                            <a:gd name="T4" fmla="*/ 7 w 28"/>
                            <a:gd name="T5" fmla="*/ 16 h 53"/>
                            <a:gd name="T6" fmla="*/ 7 w 28"/>
                            <a:gd name="T7" fmla="*/ 40 h 53"/>
                            <a:gd name="T8" fmla="*/ 18 w 28"/>
                            <a:gd name="T9" fmla="*/ 53 h 53"/>
                            <a:gd name="T10" fmla="*/ 28 w 28"/>
                            <a:gd name="T11" fmla="*/ 50 h 53"/>
                            <a:gd name="T12" fmla="*/ 28 w 28"/>
                            <a:gd name="T13" fmla="*/ 44 h 53"/>
                            <a:gd name="T14" fmla="*/ 20 w 28"/>
                            <a:gd name="T15" fmla="*/ 47 h 53"/>
                            <a:gd name="T16" fmla="*/ 14 w 28"/>
                            <a:gd name="T17" fmla="*/ 38 h 53"/>
                            <a:gd name="T18" fmla="*/ 14 w 28"/>
                            <a:gd name="T19" fmla="*/ 16 h 53"/>
                            <a:gd name="T20" fmla="*/ 26 w 28"/>
                            <a:gd name="T21" fmla="*/ 16 h 53"/>
                            <a:gd name="T22" fmla="*/ 26 w 28"/>
                            <a:gd name="T23" fmla="*/ 10 h 53"/>
                            <a:gd name="T24" fmla="*/ 14 w 28"/>
                            <a:gd name="T25" fmla="*/ 10 h 53"/>
                            <a:gd name="T26" fmla="*/ 14 w 28"/>
                            <a:gd name="T27" fmla="*/ 0 h 53"/>
                            <a:gd name="T28" fmla="*/ 0 w 28"/>
                            <a:gd name="T29" fmla="*/ 15 h 53"/>
                            <a:gd name="T30" fmla="*/ 0 w 28"/>
                            <a:gd name="T31" fmla="*/ 1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8" h="53">
                              <a:moveTo>
                                <a:pt x="0" y="16"/>
                              </a:moveTo>
                              <a:lnTo>
                                <a:pt x="0" y="16"/>
                              </a:lnTo>
                              <a:lnTo>
                                <a:pt x="7" y="16"/>
                              </a:lnTo>
                              <a:lnTo>
                                <a:pt x="7" y="40"/>
                              </a:lnTo>
                              <a:cubicBezTo>
                                <a:pt x="7" y="47"/>
                                <a:pt x="10" y="53"/>
                                <a:pt x="18" y="53"/>
                              </a:cubicBezTo>
                              <a:cubicBezTo>
                                <a:pt x="23" y="53"/>
                                <a:pt x="26" y="51"/>
                                <a:pt x="28" y="50"/>
                              </a:cubicBezTo>
                              <a:lnTo>
                                <a:pt x="28" y="44"/>
                              </a:lnTo>
                              <a:cubicBezTo>
                                <a:pt x="25" y="46"/>
                                <a:pt x="23" y="47"/>
                                <a:pt x="20" y="47"/>
                              </a:cubicBezTo>
                              <a:cubicBezTo>
                                <a:pt x="14" y="47"/>
                                <a:pt x="14" y="43"/>
                                <a:pt x="14" y="38"/>
                              </a:cubicBezTo>
                              <a:lnTo>
                                <a:pt x="14" y="16"/>
                              </a:lnTo>
                              <a:lnTo>
                                <a:pt x="26" y="16"/>
                              </a:lnTo>
                              <a:lnTo>
                                <a:pt x="26" y="10"/>
                              </a:lnTo>
                              <a:lnTo>
                                <a:pt x="14" y="10"/>
                              </a:lnTo>
                              <a:lnTo>
                                <a:pt x="14" y="0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3"/>
                      <wps:cNvSpPr>
                        <a:spLocks/>
                      </wps:cNvSpPr>
                      <wps:spPr bwMode="auto">
                        <a:xfrm>
                          <a:off x="2891155" y="9543415"/>
                          <a:ext cx="28575" cy="40640"/>
                        </a:xfrm>
                        <a:custGeom>
                          <a:avLst/>
                          <a:gdLst>
                            <a:gd name="T0" fmla="*/ 0 w 30"/>
                            <a:gd name="T1" fmla="*/ 1 h 43"/>
                            <a:gd name="T2" fmla="*/ 0 w 30"/>
                            <a:gd name="T3" fmla="*/ 1 h 43"/>
                            <a:gd name="T4" fmla="*/ 0 w 30"/>
                            <a:gd name="T5" fmla="*/ 43 h 43"/>
                            <a:gd name="T6" fmla="*/ 7 w 30"/>
                            <a:gd name="T7" fmla="*/ 43 h 43"/>
                            <a:gd name="T8" fmla="*/ 7 w 30"/>
                            <a:gd name="T9" fmla="*/ 25 h 43"/>
                            <a:gd name="T10" fmla="*/ 8 w 30"/>
                            <a:gd name="T11" fmla="*/ 15 h 43"/>
                            <a:gd name="T12" fmla="*/ 18 w 30"/>
                            <a:gd name="T13" fmla="*/ 7 h 43"/>
                            <a:gd name="T14" fmla="*/ 26 w 30"/>
                            <a:gd name="T15" fmla="*/ 11 h 43"/>
                            <a:gd name="T16" fmla="*/ 30 w 30"/>
                            <a:gd name="T17" fmla="*/ 5 h 43"/>
                            <a:gd name="T18" fmla="*/ 20 w 30"/>
                            <a:gd name="T19" fmla="*/ 0 h 43"/>
                            <a:gd name="T20" fmla="*/ 14 w 30"/>
                            <a:gd name="T21" fmla="*/ 3 h 43"/>
                            <a:gd name="T22" fmla="*/ 7 w 30"/>
                            <a:gd name="T23" fmla="*/ 10 h 43"/>
                            <a:gd name="T24" fmla="*/ 7 w 30"/>
                            <a:gd name="T25" fmla="*/ 1 h 43"/>
                            <a:gd name="T26" fmla="*/ 0 w 30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7" y="43"/>
                              </a:lnTo>
                              <a:lnTo>
                                <a:pt x="7" y="25"/>
                              </a:lnTo>
                              <a:cubicBezTo>
                                <a:pt x="7" y="23"/>
                                <a:pt x="7" y="18"/>
                                <a:pt x="8" y="15"/>
                              </a:cubicBezTo>
                              <a:cubicBezTo>
                                <a:pt x="10" y="10"/>
                                <a:pt x="15" y="7"/>
                                <a:pt x="18" y="7"/>
                              </a:cubicBezTo>
                              <a:cubicBezTo>
                                <a:pt x="22" y="7"/>
                                <a:pt x="25" y="10"/>
                                <a:pt x="26" y="11"/>
                              </a:cubicBezTo>
                              <a:lnTo>
                                <a:pt x="30" y="5"/>
                              </a:lnTo>
                              <a:cubicBezTo>
                                <a:pt x="28" y="4"/>
                                <a:pt x="24" y="0"/>
                                <a:pt x="20" y="0"/>
                              </a:cubicBezTo>
                              <a:cubicBezTo>
                                <a:pt x="17" y="0"/>
                                <a:pt x="14" y="2"/>
                                <a:pt x="14" y="3"/>
                              </a:cubicBezTo>
                              <a:cubicBezTo>
                                <a:pt x="10" y="5"/>
                                <a:pt x="8" y="9"/>
                                <a:pt x="7" y="10"/>
                              </a:cubicBezTo>
                              <a:lnTo>
                                <a:pt x="7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4"/>
                      <wps:cNvSpPr>
                        <a:spLocks noEditPoints="1"/>
                      </wps:cNvSpPr>
                      <wps:spPr bwMode="auto">
                        <a:xfrm>
                          <a:off x="2936875" y="9543415"/>
                          <a:ext cx="36195" cy="41910"/>
                        </a:xfrm>
                        <a:custGeom>
                          <a:avLst/>
                          <a:gdLst>
                            <a:gd name="T0" fmla="*/ 38 w 38"/>
                            <a:gd name="T1" fmla="*/ 21 h 44"/>
                            <a:gd name="T2" fmla="*/ 38 w 38"/>
                            <a:gd name="T3" fmla="*/ 21 h 44"/>
                            <a:gd name="T4" fmla="*/ 20 w 38"/>
                            <a:gd name="T5" fmla="*/ 0 h 44"/>
                            <a:gd name="T6" fmla="*/ 0 w 38"/>
                            <a:gd name="T7" fmla="*/ 22 h 44"/>
                            <a:gd name="T8" fmla="*/ 21 w 38"/>
                            <a:gd name="T9" fmla="*/ 44 h 44"/>
                            <a:gd name="T10" fmla="*/ 37 w 38"/>
                            <a:gd name="T11" fmla="*/ 39 h 44"/>
                            <a:gd name="T12" fmla="*/ 37 w 38"/>
                            <a:gd name="T13" fmla="*/ 32 h 44"/>
                            <a:gd name="T14" fmla="*/ 22 w 38"/>
                            <a:gd name="T15" fmla="*/ 38 h 44"/>
                            <a:gd name="T16" fmla="*/ 7 w 38"/>
                            <a:gd name="T17" fmla="*/ 22 h 44"/>
                            <a:gd name="T18" fmla="*/ 38 w 38"/>
                            <a:gd name="T19" fmla="*/ 22 h 44"/>
                            <a:gd name="T20" fmla="*/ 38 w 38"/>
                            <a:gd name="T21" fmla="*/ 21 h 44"/>
                            <a:gd name="T22" fmla="*/ 7 w 38"/>
                            <a:gd name="T23" fmla="*/ 18 h 44"/>
                            <a:gd name="T24" fmla="*/ 7 w 38"/>
                            <a:gd name="T25" fmla="*/ 18 h 44"/>
                            <a:gd name="T26" fmla="*/ 20 w 38"/>
                            <a:gd name="T27" fmla="*/ 6 h 44"/>
                            <a:gd name="T28" fmla="*/ 31 w 38"/>
                            <a:gd name="T29" fmla="*/ 18 h 44"/>
                            <a:gd name="T30" fmla="*/ 7 w 38"/>
                            <a:gd name="T31" fmla="*/ 18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44">
                              <a:moveTo>
                                <a:pt x="38" y="21"/>
                              </a:moveTo>
                              <a:lnTo>
                                <a:pt x="38" y="21"/>
                              </a:lnTo>
                              <a:cubicBezTo>
                                <a:pt x="38" y="9"/>
                                <a:pt x="30" y="0"/>
                                <a:pt x="20" y="0"/>
                              </a:cubicBezTo>
                              <a:cubicBezTo>
                                <a:pt x="10" y="0"/>
                                <a:pt x="0" y="7"/>
                                <a:pt x="0" y="22"/>
                              </a:cubicBezTo>
                              <a:cubicBezTo>
                                <a:pt x="0" y="33"/>
                                <a:pt x="7" y="44"/>
                                <a:pt x="21" y="44"/>
                              </a:cubicBezTo>
                              <a:cubicBezTo>
                                <a:pt x="30" y="44"/>
                                <a:pt x="35" y="40"/>
                                <a:pt x="37" y="39"/>
                              </a:cubicBezTo>
                              <a:lnTo>
                                <a:pt x="37" y="32"/>
                              </a:lnTo>
                              <a:cubicBezTo>
                                <a:pt x="35" y="34"/>
                                <a:pt x="30" y="38"/>
                                <a:pt x="22" y="38"/>
                              </a:cubicBezTo>
                              <a:cubicBezTo>
                                <a:pt x="14" y="38"/>
                                <a:pt x="7" y="32"/>
                                <a:pt x="7" y="22"/>
                              </a:cubicBezTo>
                              <a:lnTo>
                                <a:pt x="38" y="22"/>
                              </a:lnTo>
                              <a:lnTo>
                                <a:pt x="38" y="21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cubicBezTo>
                                <a:pt x="9" y="9"/>
                                <a:pt x="15" y="6"/>
                                <a:pt x="20" y="6"/>
                              </a:cubicBezTo>
                              <a:cubicBezTo>
                                <a:pt x="24" y="6"/>
                                <a:pt x="31" y="9"/>
                                <a:pt x="31" y="18"/>
                              </a:cubicBez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5"/>
                      <wps:cNvSpPr>
                        <a:spLocks noEditPoints="1"/>
                      </wps:cNvSpPr>
                      <wps:spPr bwMode="auto">
                        <a:xfrm>
                          <a:off x="2995930" y="9543415"/>
                          <a:ext cx="34925" cy="41910"/>
                        </a:xfrm>
                        <a:custGeom>
                          <a:avLst/>
                          <a:gdLst>
                            <a:gd name="T0" fmla="*/ 36 w 36"/>
                            <a:gd name="T1" fmla="*/ 35 h 44"/>
                            <a:gd name="T2" fmla="*/ 36 w 36"/>
                            <a:gd name="T3" fmla="*/ 35 h 44"/>
                            <a:gd name="T4" fmla="*/ 30 w 36"/>
                            <a:gd name="T5" fmla="*/ 38 h 44"/>
                            <a:gd name="T6" fmla="*/ 29 w 36"/>
                            <a:gd name="T7" fmla="*/ 36 h 44"/>
                            <a:gd name="T8" fmla="*/ 29 w 36"/>
                            <a:gd name="T9" fmla="*/ 13 h 44"/>
                            <a:gd name="T10" fmla="*/ 15 w 36"/>
                            <a:gd name="T11" fmla="*/ 0 h 44"/>
                            <a:gd name="T12" fmla="*/ 1 w 36"/>
                            <a:gd name="T13" fmla="*/ 5 h 44"/>
                            <a:gd name="T14" fmla="*/ 1 w 36"/>
                            <a:gd name="T15" fmla="*/ 12 h 44"/>
                            <a:gd name="T16" fmla="*/ 15 w 36"/>
                            <a:gd name="T17" fmla="*/ 6 h 44"/>
                            <a:gd name="T18" fmla="*/ 23 w 36"/>
                            <a:gd name="T19" fmla="*/ 14 h 44"/>
                            <a:gd name="T20" fmla="*/ 23 w 36"/>
                            <a:gd name="T21" fmla="*/ 18 h 44"/>
                            <a:gd name="T22" fmla="*/ 0 w 36"/>
                            <a:gd name="T23" fmla="*/ 33 h 44"/>
                            <a:gd name="T24" fmla="*/ 11 w 36"/>
                            <a:gd name="T25" fmla="*/ 44 h 44"/>
                            <a:gd name="T26" fmla="*/ 23 w 36"/>
                            <a:gd name="T27" fmla="*/ 39 h 44"/>
                            <a:gd name="T28" fmla="*/ 27 w 36"/>
                            <a:gd name="T29" fmla="*/ 44 h 44"/>
                            <a:gd name="T30" fmla="*/ 36 w 36"/>
                            <a:gd name="T31" fmla="*/ 40 h 44"/>
                            <a:gd name="T32" fmla="*/ 36 w 36"/>
                            <a:gd name="T33" fmla="*/ 35 h 44"/>
                            <a:gd name="T34" fmla="*/ 23 w 36"/>
                            <a:gd name="T35" fmla="*/ 35 h 44"/>
                            <a:gd name="T36" fmla="*/ 23 w 36"/>
                            <a:gd name="T37" fmla="*/ 35 h 44"/>
                            <a:gd name="T38" fmla="*/ 13 w 36"/>
                            <a:gd name="T39" fmla="*/ 39 h 44"/>
                            <a:gd name="T40" fmla="*/ 6 w 36"/>
                            <a:gd name="T41" fmla="*/ 33 h 44"/>
                            <a:gd name="T42" fmla="*/ 23 w 36"/>
                            <a:gd name="T43" fmla="*/ 22 h 44"/>
                            <a:gd name="T44" fmla="*/ 23 w 36"/>
                            <a:gd name="T45" fmla="*/ 35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6" h="44"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cubicBezTo>
                                <a:pt x="33" y="38"/>
                                <a:pt x="31" y="38"/>
                                <a:pt x="30" y="38"/>
                              </a:cubicBezTo>
                              <a:cubicBezTo>
                                <a:pt x="29" y="38"/>
                                <a:pt x="29" y="38"/>
                                <a:pt x="29" y="36"/>
                              </a:cubicBezTo>
                              <a:lnTo>
                                <a:pt x="29" y="13"/>
                              </a:lnTo>
                              <a:cubicBezTo>
                                <a:pt x="29" y="9"/>
                                <a:pt x="27" y="0"/>
                                <a:pt x="15" y="0"/>
                              </a:cubicBezTo>
                              <a:cubicBezTo>
                                <a:pt x="8" y="0"/>
                                <a:pt x="4" y="4"/>
                                <a:pt x="1" y="5"/>
                              </a:cubicBezTo>
                              <a:lnTo>
                                <a:pt x="1" y="12"/>
                              </a:lnTo>
                              <a:cubicBezTo>
                                <a:pt x="5" y="9"/>
                                <a:pt x="9" y="6"/>
                                <a:pt x="15" y="6"/>
                              </a:cubicBezTo>
                              <a:cubicBezTo>
                                <a:pt x="22" y="6"/>
                                <a:pt x="23" y="11"/>
                                <a:pt x="23" y="14"/>
                              </a:cubicBezTo>
                              <a:lnTo>
                                <a:pt x="23" y="18"/>
                              </a:lnTo>
                              <a:cubicBezTo>
                                <a:pt x="5" y="21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4"/>
                                <a:pt x="11" y="44"/>
                              </a:cubicBezTo>
                              <a:cubicBezTo>
                                <a:pt x="14" y="44"/>
                                <a:pt x="18" y="43"/>
                                <a:pt x="23" y="39"/>
                              </a:cubicBezTo>
                              <a:cubicBezTo>
                                <a:pt x="23" y="41"/>
                                <a:pt x="24" y="44"/>
                                <a:pt x="27" y="44"/>
                              </a:cubicBezTo>
                              <a:cubicBezTo>
                                <a:pt x="29" y="44"/>
                                <a:pt x="31" y="44"/>
                                <a:pt x="36" y="40"/>
                              </a:cubicBezTo>
                              <a:lnTo>
                                <a:pt x="36" y="35"/>
                              </a:lnTo>
                              <a:close/>
                              <a:moveTo>
                                <a:pt x="23" y="35"/>
                              </a:moveTo>
                              <a:lnTo>
                                <a:pt x="23" y="35"/>
                              </a:lnTo>
                              <a:cubicBezTo>
                                <a:pt x="21" y="36"/>
                                <a:pt x="18" y="39"/>
                                <a:pt x="13" y="39"/>
                              </a:cubicBezTo>
                              <a:cubicBezTo>
                                <a:pt x="11" y="39"/>
                                <a:pt x="6" y="38"/>
                                <a:pt x="6" y="33"/>
                              </a:cubicBezTo>
                              <a:cubicBezTo>
                                <a:pt x="6" y="27"/>
                                <a:pt x="12" y="24"/>
                                <a:pt x="23" y="22"/>
                              </a:cubicBezTo>
                              <a:lnTo>
                                <a:pt x="2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6"/>
                      <wps:cNvSpPr>
                        <a:spLocks/>
                      </wps:cNvSpPr>
                      <wps:spPr bwMode="auto">
                        <a:xfrm>
                          <a:off x="3052445" y="9523095"/>
                          <a:ext cx="6985" cy="60960"/>
                        </a:xfrm>
                        <a:custGeom>
                          <a:avLst/>
                          <a:gdLst>
                            <a:gd name="T0" fmla="*/ 7 w 7"/>
                            <a:gd name="T1" fmla="*/ 0 h 64"/>
                            <a:gd name="T2" fmla="*/ 7 w 7"/>
                            <a:gd name="T3" fmla="*/ 0 h 64"/>
                            <a:gd name="T4" fmla="*/ 0 w 7"/>
                            <a:gd name="T5" fmla="*/ 0 h 64"/>
                            <a:gd name="T6" fmla="*/ 0 w 7"/>
                            <a:gd name="T7" fmla="*/ 64 h 64"/>
                            <a:gd name="T8" fmla="*/ 7 w 7"/>
                            <a:gd name="T9" fmla="*/ 64 h 64"/>
                            <a:gd name="T10" fmla="*/ 7 w 7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" h="64">
                              <a:moveTo>
                                <a:pt x="7" y="0"/>
                              </a:move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7" y="6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7"/>
                      <wps:cNvSpPr>
                        <a:spLocks/>
                      </wps:cNvSpPr>
                      <wps:spPr bwMode="auto">
                        <a:xfrm>
                          <a:off x="3086100" y="9575800"/>
                          <a:ext cx="9525" cy="19050"/>
                        </a:xfrm>
                        <a:custGeom>
                          <a:avLst/>
                          <a:gdLst>
                            <a:gd name="T0" fmla="*/ 1 w 10"/>
                            <a:gd name="T1" fmla="*/ 20 h 20"/>
                            <a:gd name="T2" fmla="*/ 1 w 10"/>
                            <a:gd name="T3" fmla="*/ 20 h 20"/>
                            <a:gd name="T4" fmla="*/ 10 w 10"/>
                            <a:gd name="T5" fmla="*/ 7 h 20"/>
                            <a:gd name="T6" fmla="*/ 5 w 10"/>
                            <a:gd name="T7" fmla="*/ 0 h 20"/>
                            <a:gd name="T8" fmla="*/ 0 w 10"/>
                            <a:gd name="T9" fmla="*/ 5 h 20"/>
                            <a:gd name="T10" fmla="*/ 4 w 10"/>
                            <a:gd name="T11" fmla="*/ 10 h 20"/>
                            <a:gd name="T12" fmla="*/ 1 w 10"/>
                            <a:gd name="T13" fmla="*/ 19 h 20"/>
                            <a:gd name="T14" fmla="*/ 1 w 10"/>
                            <a:gd name="T1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1" y="20"/>
                              </a:moveTo>
                              <a:lnTo>
                                <a:pt x="1" y="20"/>
                              </a:lnTo>
                              <a:cubicBezTo>
                                <a:pt x="9" y="17"/>
                                <a:pt x="10" y="10"/>
                                <a:pt x="10" y="7"/>
                              </a:cubicBezTo>
                              <a:cubicBezTo>
                                <a:pt x="10" y="3"/>
                                <a:pt x="8" y="0"/>
                                <a:pt x="5" y="0"/>
                              </a:cubicBezTo>
                              <a:cubicBezTo>
                                <a:pt x="3" y="0"/>
                                <a:pt x="0" y="2"/>
                                <a:pt x="0" y="5"/>
                              </a:cubicBezTo>
                              <a:cubicBezTo>
                                <a:pt x="0" y="6"/>
                                <a:pt x="0" y="9"/>
                                <a:pt x="4" y="10"/>
                              </a:cubicBezTo>
                              <a:cubicBezTo>
                                <a:pt x="5" y="13"/>
                                <a:pt x="4" y="16"/>
                                <a:pt x="1" y="19"/>
                              </a:cubicBezTo>
                              <a:lnTo>
                                <a:pt x="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8"/>
                      <wps:cNvSpPr>
                        <a:spLocks noEditPoints="1"/>
                      </wps:cNvSpPr>
                      <wps:spPr bwMode="auto">
                        <a:xfrm>
                          <a:off x="3154680" y="9523095"/>
                          <a:ext cx="64770" cy="73660"/>
                        </a:xfrm>
                        <a:custGeom>
                          <a:avLst/>
                          <a:gdLst>
                            <a:gd name="T0" fmla="*/ 65 w 68"/>
                            <a:gd name="T1" fmla="*/ 69 h 77"/>
                            <a:gd name="T2" fmla="*/ 65 w 68"/>
                            <a:gd name="T3" fmla="*/ 69 h 77"/>
                            <a:gd name="T4" fmla="*/ 59 w 68"/>
                            <a:gd name="T5" fmla="*/ 71 h 77"/>
                            <a:gd name="T6" fmla="*/ 40 w 68"/>
                            <a:gd name="T7" fmla="*/ 64 h 77"/>
                            <a:gd name="T8" fmla="*/ 68 w 68"/>
                            <a:gd name="T9" fmla="*/ 32 h 77"/>
                            <a:gd name="T10" fmla="*/ 34 w 68"/>
                            <a:gd name="T11" fmla="*/ 0 h 77"/>
                            <a:gd name="T12" fmla="*/ 0 w 68"/>
                            <a:gd name="T13" fmla="*/ 32 h 77"/>
                            <a:gd name="T14" fmla="*/ 29 w 68"/>
                            <a:gd name="T15" fmla="*/ 64 h 77"/>
                            <a:gd name="T16" fmla="*/ 58 w 68"/>
                            <a:gd name="T17" fmla="*/ 77 h 77"/>
                            <a:gd name="T18" fmla="*/ 66 w 68"/>
                            <a:gd name="T19" fmla="*/ 69 h 77"/>
                            <a:gd name="T20" fmla="*/ 65 w 68"/>
                            <a:gd name="T21" fmla="*/ 69 h 77"/>
                            <a:gd name="T22" fmla="*/ 33 w 68"/>
                            <a:gd name="T23" fmla="*/ 58 h 77"/>
                            <a:gd name="T24" fmla="*/ 33 w 68"/>
                            <a:gd name="T25" fmla="*/ 58 h 77"/>
                            <a:gd name="T26" fmla="*/ 8 w 68"/>
                            <a:gd name="T27" fmla="*/ 32 h 77"/>
                            <a:gd name="T28" fmla="*/ 34 w 68"/>
                            <a:gd name="T29" fmla="*/ 6 h 77"/>
                            <a:gd name="T30" fmla="*/ 60 w 68"/>
                            <a:gd name="T31" fmla="*/ 32 h 77"/>
                            <a:gd name="T32" fmla="*/ 33 w 68"/>
                            <a:gd name="T33" fmla="*/ 58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8" h="77">
                              <a:moveTo>
                                <a:pt x="65" y="69"/>
                              </a:moveTo>
                              <a:lnTo>
                                <a:pt x="65" y="69"/>
                              </a:lnTo>
                              <a:cubicBezTo>
                                <a:pt x="64" y="70"/>
                                <a:pt x="62" y="71"/>
                                <a:pt x="59" y="71"/>
                              </a:cubicBezTo>
                              <a:cubicBezTo>
                                <a:pt x="53" y="71"/>
                                <a:pt x="46" y="68"/>
                                <a:pt x="40" y="64"/>
                              </a:cubicBezTo>
                              <a:cubicBezTo>
                                <a:pt x="57" y="61"/>
                                <a:pt x="68" y="48"/>
                                <a:pt x="68" y="32"/>
                              </a:cubicBezTo>
                              <a:cubicBezTo>
                                <a:pt x="68" y="15"/>
                                <a:pt x="55" y="0"/>
                                <a:pt x="34" y="0"/>
                              </a:cubicBezTo>
                              <a:cubicBezTo>
                                <a:pt x="13" y="0"/>
                                <a:pt x="0" y="15"/>
                                <a:pt x="0" y="32"/>
                              </a:cubicBezTo>
                              <a:cubicBezTo>
                                <a:pt x="0" y="48"/>
                                <a:pt x="11" y="62"/>
                                <a:pt x="29" y="64"/>
                              </a:cubicBezTo>
                              <a:cubicBezTo>
                                <a:pt x="42" y="75"/>
                                <a:pt x="53" y="76"/>
                                <a:pt x="58" y="77"/>
                              </a:cubicBezTo>
                              <a:lnTo>
                                <a:pt x="66" y="69"/>
                              </a:lnTo>
                              <a:lnTo>
                                <a:pt x="65" y="69"/>
                              </a:lnTo>
                              <a:close/>
                              <a:moveTo>
                                <a:pt x="33" y="58"/>
                              </a:moveTo>
                              <a:lnTo>
                                <a:pt x="33" y="58"/>
                              </a:lnTo>
                              <a:cubicBezTo>
                                <a:pt x="20" y="58"/>
                                <a:pt x="8" y="48"/>
                                <a:pt x="8" y="32"/>
                              </a:cubicBezTo>
                              <a:cubicBezTo>
                                <a:pt x="8" y="19"/>
                                <a:pt x="18" y="6"/>
                                <a:pt x="34" y="6"/>
                              </a:cubicBezTo>
                              <a:cubicBezTo>
                                <a:pt x="51" y="6"/>
                                <a:pt x="60" y="19"/>
                                <a:pt x="60" y="32"/>
                              </a:cubicBezTo>
                              <a:cubicBezTo>
                                <a:pt x="60" y="47"/>
                                <a:pt x="49" y="58"/>
                                <a:pt x="33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9"/>
                      <wps:cNvSpPr>
                        <a:spLocks/>
                      </wps:cNvSpPr>
                      <wps:spPr bwMode="auto">
                        <a:xfrm>
                          <a:off x="3245485" y="9544050"/>
                          <a:ext cx="32385" cy="41275"/>
                        </a:xfrm>
                        <a:custGeom>
                          <a:avLst/>
                          <a:gdLst>
                            <a:gd name="T0" fmla="*/ 34 w 34"/>
                            <a:gd name="T1" fmla="*/ 42 h 43"/>
                            <a:gd name="T2" fmla="*/ 34 w 34"/>
                            <a:gd name="T3" fmla="*/ 42 h 43"/>
                            <a:gd name="T4" fmla="*/ 34 w 34"/>
                            <a:gd name="T5" fmla="*/ 0 h 43"/>
                            <a:gd name="T6" fmla="*/ 28 w 34"/>
                            <a:gd name="T7" fmla="*/ 0 h 43"/>
                            <a:gd name="T8" fmla="*/ 28 w 34"/>
                            <a:gd name="T9" fmla="*/ 30 h 43"/>
                            <a:gd name="T10" fmla="*/ 16 w 34"/>
                            <a:gd name="T11" fmla="*/ 37 h 43"/>
                            <a:gd name="T12" fmla="*/ 6 w 34"/>
                            <a:gd name="T13" fmla="*/ 24 h 43"/>
                            <a:gd name="T14" fmla="*/ 6 w 34"/>
                            <a:gd name="T15" fmla="*/ 0 h 43"/>
                            <a:gd name="T16" fmla="*/ 0 w 34"/>
                            <a:gd name="T17" fmla="*/ 0 h 43"/>
                            <a:gd name="T18" fmla="*/ 0 w 34"/>
                            <a:gd name="T19" fmla="*/ 25 h 43"/>
                            <a:gd name="T20" fmla="*/ 15 w 34"/>
                            <a:gd name="T21" fmla="*/ 43 h 43"/>
                            <a:gd name="T22" fmla="*/ 28 w 34"/>
                            <a:gd name="T23" fmla="*/ 36 h 43"/>
                            <a:gd name="T24" fmla="*/ 28 w 34"/>
                            <a:gd name="T25" fmla="*/ 42 h 43"/>
                            <a:gd name="T26" fmla="*/ 34 w 34"/>
                            <a:gd name="T27" fmla="*/ 42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43">
                              <a:moveTo>
                                <a:pt x="34" y="42"/>
                              </a:moveTo>
                              <a:lnTo>
                                <a:pt x="34" y="42"/>
                              </a:lnTo>
                              <a:lnTo>
                                <a:pt x="34" y="0"/>
                              </a:lnTo>
                              <a:lnTo>
                                <a:pt x="28" y="0"/>
                              </a:lnTo>
                              <a:lnTo>
                                <a:pt x="28" y="30"/>
                              </a:lnTo>
                              <a:cubicBezTo>
                                <a:pt x="24" y="36"/>
                                <a:pt x="19" y="37"/>
                                <a:pt x="16" y="37"/>
                              </a:cubicBezTo>
                              <a:cubicBezTo>
                                <a:pt x="9" y="37"/>
                                <a:pt x="6" y="32"/>
                                <a:pt x="6" y="24"/>
                              </a:cubicBez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cubicBezTo>
                                <a:pt x="0" y="36"/>
                                <a:pt x="5" y="43"/>
                                <a:pt x="15" y="43"/>
                              </a:cubicBezTo>
                              <a:cubicBezTo>
                                <a:pt x="21" y="43"/>
                                <a:pt x="25" y="40"/>
                                <a:pt x="28" y="36"/>
                              </a:cubicBezTo>
                              <a:lnTo>
                                <a:pt x="28" y="42"/>
                              </a:lnTo>
                              <a:lnTo>
                                <a:pt x="34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0"/>
                      <wps:cNvSpPr>
                        <a:spLocks noEditPoints="1"/>
                      </wps:cNvSpPr>
                      <wps:spPr bwMode="auto">
                        <a:xfrm>
                          <a:off x="3303270" y="9543415"/>
                          <a:ext cx="35560" cy="41910"/>
                        </a:xfrm>
                        <a:custGeom>
                          <a:avLst/>
                          <a:gdLst>
                            <a:gd name="T0" fmla="*/ 37 w 37"/>
                            <a:gd name="T1" fmla="*/ 21 h 44"/>
                            <a:gd name="T2" fmla="*/ 37 w 37"/>
                            <a:gd name="T3" fmla="*/ 21 h 44"/>
                            <a:gd name="T4" fmla="*/ 19 w 37"/>
                            <a:gd name="T5" fmla="*/ 0 h 44"/>
                            <a:gd name="T6" fmla="*/ 0 w 37"/>
                            <a:gd name="T7" fmla="*/ 22 h 44"/>
                            <a:gd name="T8" fmla="*/ 20 w 37"/>
                            <a:gd name="T9" fmla="*/ 44 h 44"/>
                            <a:gd name="T10" fmla="*/ 37 w 37"/>
                            <a:gd name="T11" fmla="*/ 39 h 44"/>
                            <a:gd name="T12" fmla="*/ 37 w 37"/>
                            <a:gd name="T13" fmla="*/ 32 h 44"/>
                            <a:gd name="T14" fmla="*/ 21 w 37"/>
                            <a:gd name="T15" fmla="*/ 38 h 44"/>
                            <a:gd name="T16" fmla="*/ 6 w 37"/>
                            <a:gd name="T17" fmla="*/ 22 h 44"/>
                            <a:gd name="T18" fmla="*/ 37 w 37"/>
                            <a:gd name="T19" fmla="*/ 22 h 44"/>
                            <a:gd name="T20" fmla="*/ 37 w 37"/>
                            <a:gd name="T21" fmla="*/ 21 h 44"/>
                            <a:gd name="T22" fmla="*/ 7 w 37"/>
                            <a:gd name="T23" fmla="*/ 18 h 44"/>
                            <a:gd name="T24" fmla="*/ 7 w 37"/>
                            <a:gd name="T25" fmla="*/ 18 h 44"/>
                            <a:gd name="T26" fmla="*/ 19 w 37"/>
                            <a:gd name="T27" fmla="*/ 6 h 44"/>
                            <a:gd name="T28" fmla="*/ 31 w 37"/>
                            <a:gd name="T29" fmla="*/ 18 h 44"/>
                            <a:gd name="T30" fmla="*/ 7 w 37"/>
                            <a:gd name="T31" fmla="*/ 18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7" h="44">
                              <a:moveTo>
                                <a:pt x="37" y="21"/>
                              </a:moveTo>
                              <a:lnTo>
                                <a:pt x="37" y="21"/>
                              </a:lnTo>
                              <a:cubicBezTo>
                                <a:pt x="37" y="9"/>
                                <a:pt x="29" y="0"/>
                                <a:pt x="19" y="0"/>
                              </a:cubicBezTo>
                              <a:cubicBezTo>
                                <a:pt x="9" y="0"/>
                                <a:pt x="0" y="7"/>
                                <a:pt x="0" y="22"/>
                              </a:cubicBezTo>
                              <a:cubicBezTo>
                                <a:pt x="0" y="33"/>
                                <a:pt x="6" y="44"/>
                                <a:pt x="20" y="44"/>
                              </a:cubicBezTo>
                              <a:cubicBezTo>
                                <a:pt x="29" y="44"/>
                                <a:pt x="34" y="40"/>
                                <a:pt x="37" y="39"/>
                              </a:cubicBezTo>
                              <a:lnTo>
                                <a:pt x="37" y="32"/>
                              </a:lnTo>
                              <a:cubicBezTo>
                                <a:pt x="34" y="34"/>
                                <a:pt x="29" y="38"/>
                                <a:pt x="21" y="38"/>
                              </a:cubicBezTo>
                              <a:cubicBezTo>
                                <a:pt x="13" y="38"/>
                                <a:pt x="6" y="32"/>
                                <a:pt x="6" y="22"/>
                              </a:cubicBezTo>
                              <a:lnTo>
                                <a:pt x="37" y="22"/>
                              </a:lnTo>
                              <a:lnTo>
                                <a:pt x="37" y="21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cubicBezTo>
                                <a:pt x="8" y="9"/>
                                <a:pt x="14" y="6"/>
                                <a:pt x="19" y="6"/>
                              </a:cubicBezTo>
                              <a:cubicBezTo>
                                <a:pt x="24" y="6"/>
                                <a:pt x="30" y="9"/>
                                <a:pt x="31" y="18"/>
                              </a:cubicBez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1"/>
                      <wps:cNvSpPr>
                        <a:spLocks noEditPoints="1"/>
                      </wps:cNvSpPr>
                      <wps:spPr bwMode="auto">
                        <a:xfrm>
                          <a:off x="3363595" y="9523095"/>
                          <a:ext cx="36195" cy="62230"/>
                        </a:xfrm>
                        <a:custGeom>
                          <a:avLst/>
                          <a:gdLst>
                            <a:gd name="T0" fmla="*/ 0 w 38"/>
                            <a:gd name="T1" fmla="*/ 62 h 65"/>
                            <a:gd name="T2" fmla="*/ 0 w 38"/>
                            <a:gd name="T3" fmla="*/ 62 h 65"/>
                            <a:gd name="T4" fmla="*/ 16 w 38"/>
                            <a:gd name="T5" fmla="*/ 65 h 65"/>
                            <a:gd name="T6" fmla="*/ 38 w 38"/>
                            <a:gd name="T7" fmla="*/ 42 h 65"/>
                            <a:gd name="T8" fmla="*/ 20 w 38"/>
                            <a:gd name="T9" fmla="*/ 21 h 65"/>
                            <a:gd name="T10" fmla="*/ 7 w 38"/>
                            <a:gd name="T11" fmla="*/ 27 h 65"/>
                            <a:gd name="T12" fmla="*/ 7 w 38"/>
                            <a:gd name="T13" fmla="*/ 0 h 65"/>
                            <a:gd name="T14" fmla="*/ 0 w 38"/>
                            <a:gd name="T15" fmla="*/ 0 h 65"/>
                            <a:gd name="T16" fmla="*/ 0 w 38"/>
                            <a:gd name="T17" fmla="*/ 62 h 65"/>
                            <a:gd name="T18" fmla="*/ 7 w 38"/>
                            <a:gd name="T19" fmla="*/ 33 h 65"/>
                            <a:gd name="T20" fmla="*/ 7 w 38"/>
                            <a:gd name="T21" fmla="*/ 33 h 65"/>
                            <a:gd name="T22" fmla="*/ 19 w 38"/>
                            <a:gd name="T23" fmla="*/ 27 h 65"/>
                            <a:gd name="T24" fmla="*/ 32 w 38"/>
                            <a:gd name="T25" fmla="*/ 43 h 65"/>
                            <a:gd name="T26" fmla="*/ 16 w 38"/>
                            <a:gd name="T27" fmla="*/ 59 h 65"/>
                            <a:gd name="T28" fmla="*/ 7 w 38"/>
                            <a:gd name="T29" fmla="*/ 57 h 65"/>
                            <a:gd name="T30" fmla="*/ 7 w 38"/>
                            <a:gd name="T31" fmla="*/ 3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0" y="62"/>
                              </a:moveTo>
                              <a:lnTo>
                                <a:pt x="0" y="62"/>
                              </a:lnTo>
                              <a:cubicBezTo>
                                <a:pt x="5" y="64"/>
                                <a:pt x="11" y="65"/>
                                <a:pt x="16" y="65"/>
                              </a:cubicBezTo>
                              <a:cubicBezTo>
                                <a:pt x="30" y="65"/>
                                <a:pt x="38" y="56"/>
                                <a:pt x="38" y="42"/>
                              </a:cubicBezTo>
                              <a:cubicBezTo>
                                <a:pt x="38" y="31"/>
                                <a:pt x="32" y="21"/>
                                <a:pt x="20" y="21"/>
                              </a:cubicBezTo>
                              <a:cubicBezTo>
                                <a:pt x="13" y="21"/>
                                <a:pt x="9" y="25"/>
                                <a:pt x="7" y="27"/>
                              </a:cubicBez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close/>
                              <a:moveTo>
                                <a:pt x="7" y="33"/>
                              </a:moveTo>
                              <a:lnTo>
                                <a:pt x="7" y="33"/>
                              </a:lnTo>
                              <a:cubicBezTo>
                                <a:pt x="11" y="28"/>
                                <a:pt x="16" y="27"/>
                                <a:pt x="19" y="27"/>
                              </a:cubicBezTo>
                              <a:cubicBezTo>
                                <a:pt x="26" y="27"/>
                                <a:pt x="32" y="34"/>
                                <a:pt x="32" y="43"/>
                              </a:cubicBezTo>
                              <a:cubicBezTo>
                                <a:pt x="32" y="52"/>
                                <a:pt x="25" y="59"/>
                                <a:pt x="16" y="59"/>
                              </a:cubicBezTo>
                              <a:cubicBezTo>
                                <a:pt x="16" y="59"/>
                                <a:pt x="12" y="59"/>
                                <a:pt x="7" y="57"/>
                              </a:cubicBezTo>
                              <a:lnTo>
                                <a:pt x="7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2"/>
                      <wps:cNvSpPr>
                        <a:spLocks noEditPoints="1"/>
                      </wps:cNvSpPr>
                      <wps:spPr bwMode="auto">
                        <a:xfrm>
                          <a:off x="3423285" y="9543415"/>
                          <a:ext cx="35560" cy="41910"/>
                        </a:xfrm>
                        <a:custGeom>
                          <a:avLst/>
                          <a:gdLst>
                            <a:gd name="T0" fmla="*/ 37 w 37"/>
                            <a:gd name="T1" fmla="*/ 21 h 44"/>
                            <a:gd name="T2" fmla="*/ 37 w 37"/>
                            <a:gd name="T3" fmla="*/ 21 h 44"/>
                            <a:gd name="T4" fmla="*/ 19 w 37"/>
                            <a:gd name="T5" fmla="*/ 0 h 44"/>
                            <a:gd name="T6" fmla="*/ 0 w 37"/>
                            <a:gd name="T7" fmla="*/ 22 h 44"/>
                            <a:gd name="T8" fmla="*/ 21 w 37"/>
                            <a:gd name="T9" fmla="*/ 44 h 44"/>
                            <a:gd name="T10" fmla="*/ 37 w 37"/>
                            <a:gd name="T11" fmla="*/ 39 h 44"/>
                            <a:gd name="T12" fmla="*/ 37 w 37"/>
                            <a:gd name="T13" fmla="*/ 32 h 44"/>
                            <a:gd name="T14" fmla="*/ 21 w 37"/>
                            <a:gd name="T15" fmla="*/ 38 h 44"/>
                            <a:gd name="T16" fmla="*/ 6 w 37"/>
                            <a:gd name="T17" fmla="*/ 22 h 44"/>
                            <a:gd name="T18" fmla="*/ 37 w 37"/>
                            <a:gd name="T19" fmla="*/ 22 h 44"/>
                            <a:gd name="T20" fmla="*/ 37 w 37"/>
                            <a:gd name="T21" fmla="*/ 21 h 44"/>
                            <a:gd name="T22" fmla="*/ 7 w 37"/>
                            <a:gd name="T23" fmla="*/ 18 h 44"/>
                            <a:gd name="T24" fmla="*/ 7 w 37"/>
                            <a:gd name="T25" fmla="*/ 18 h 44"/>
                            <a:gd name="T26" fmla="*/ 19 w 37"/>
                            <a:gd name="T27" fmla="*/ 6 h 44"/>
                            <a:gd name="T28" fmla="*/ 31 w 37"/>
                            <a:gd name="T29" fmla="*/ 18 h 44"/>
                            <a:gd name="T30" fmla="*/ 7 w 37"/>
                            <a:gd name="T31" fmla="*/ 18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7" h="44">
                              <a:moveTo>
                                <a:pt x="37" y="21"/>
                              </a:moveTo>
                              <a:lnTo>
                                <a:pt x="37" y="21"/>
                              </a:lnTo>
                              <a:cubicBezTo>
                                <a:pt x="37" y="9"/>
                                <a:pt x="29" y="0"/>
                                <a:pt x="19" y="0"/>
                              </a:cubicBezTo>
                              <a:cubicBezTo>
                                <a:pt x="9" y="0"/>
                                <a:pt x="0" y="7"/>
                                <a:pt x="0" y="22"/>
                              </a:cubicBezTo>
                              <a:cubicBezTo>
                                <a:pt x="0" y="33"/>
                                <a:pt x="7" y="44"/>
                                <a:pt x="21" y="44"/>
                              </a:cubicBezTo>
                              <a:cubicBezTo>
                                <a:pt x="29" y="44"/>
                                <a:pt x="34" y="40"/>
                                <a:pt x="37" y="39"/>
                              </a:cubicBezTo>
                              <a:lnTo>
                                <a:pt x="37" y="32"/>
                              </a:lnTo>
                              <a:cubicBezTo>
                                <a:pt x="35" y="34"/>
                                <a:pt x="30" y="38"/>
                                <a:pt x="21" y="38"/>
                              </a:cubicBezTo>
                              <a:cubicBezTo>
                                <a:pt x="13" y="38"/>
                                <a:pt x="6" y="32"/>
                                <a:pt x="6" y="22"/>
                              </a:cubicBezTo>
                              <a:lnTo>
                                <a:pt x="37" y="22"/>
                              </a:lnTo>
                              <a:lnTo>
                                <a:pt x="37" y="21"/>
                              </a:lnTo>
                              <a:close/>
                              <a:moveTo>
                                <a:pt x="7" y="18"/>
                              </a:moveTo>
                              <a:lnTo>
                                <a:pt x="7" y="18"/>
                              </a:lnTo>
                              <a:cubicBezTo>
                                <a:pt x="8" y="9"/>
                                <a:pt x="14" y="6"/>
                                <a:pt x="19" y="6"/>
                              </a:cubicBezTo>
                              <a:cubicBezTo>
                                <a:pt x="24" y="6"/>
                                <a:pt x="30" y="9"/>
                                <a:pt x="31" y="18"/>
                              </a:cubicBezTo>
                              <a:lnTo>
                                <a:pt x="7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3"/>
                      <wps:cNvSpPr>
                        <a:spLocks/>
                      </wps:cNvSpPr>
                      <wps:spPr bwMode="auto">
                        <a:xfrm>
                          <a:off x="3481705" y="9543415"/>
                          <a:ext cx="31750" cy="41910"/>
                        </a:xfrm>
                        <a:custGeom>
                          <a:avLst/>
                          <a:gdLst>
                            <a:gd name="T0" fmla="*/ 32 w 33"/>
                            <a:gd name="T1" fmla="*/ 3 h 44"/>
                            <a:gd name="T2" fmla="*/ 32 w 33"/>
                            <a:gd name="T3" fmla="*/ 3 h 44"/>
                            <a:gd name="T4" fmla="*/ 21 w 33"/>
                            <a:gd name="T5" fmla="*/ 0 h 44"/>
                            <a:gd name="T6" fmla="*/ 0 w 33"/>
                            <a:gd name="T7" fmla="*/ 22 h 44"/>
                            <a:gd name="T8" fmla="*/ 21 w 33"/>
                            <a:gd name="T9" fmla="*/ 44 h 44"/>
                            <a:gd name="T10" fmla="*/ 33 w 33"/>
                            <a:gd name="T11" fmla="*/ 41 h 44"/>
                            <a:gd name="T12" fmla="*/ 33 w 33"/>
                            <a:gd name="T13" fmla="*/ 35 h 44"/>
                            <a:gd name="T14" fmla="*/ 22 w 33"/>
                            <a:gd name="T15" fmla="*/ 38 h 44"/>
                            <a:gd name="T16" fmla="*/ 7 w 33"/>
                            <a:gd name="T17" fmla="*/ 22 h 44"/>
                            <a:gd name="T18" fmla="*/ 21 w 33"/>
                            <a:gd name="T19" fmla="*/ 6 h 44"/>
                            <a:gd name="T20" fmla="*/ 32 w 33"/>
                            <a:gd name="T21" fmla="*/ 10 h 44"/>
                            <a:gd name="T22" fmla="*/ 32 w 33"/>
                            <a:gd name="T23" fmla="*/ 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4">
                              <a:moveTo>
                                <a:pt x="32" y="3"/>
                              </a:moveTo>
                              <a:lnTo>
                                <a:pt x="32" y="3"/>
                              </a:lnTo>
                              <a:cubicBezTo>
                                <a:pt x="30" y="2"/>
                                <a:pt x="26" y="0"/>
                                <a:pt x="21" y="0"/>
                              </a:cubicBezTo>
                              <a:cubicBezTo>
                                <a:pt x="9" y="0"/>
                                <a:pt x="0" y="9"/>
                                <a:pt x="0" y="22"/>
                              </a:cubicBezTo>
                              <a:cubicBezTo>
                                <a:pt x="0" y="34"/>
                                <a:pt x="8" y="44"/>
                                <a:pt x="21" y="44"/>
                              </a:cubicBezTo>
                              <a:cubicBezTo>
                                <a:pt x="27" y="44"/>
                                <a:pt x="31" y="42"/>
                                <a:pt x="33" y="41"/>
                              </a:cubicBezTo>
                              <a:lnTo>
                                <a:pt x="33" y="35"/>
                              </a:lnTo>
                              <a:cubicBezTo>
                                <a:pt x="31" y="36"/>
                                <a:pt x="27" y="38"/>
                                <a:pt x="22" y="38"/>
                              </a:cubicBezTo>
                              <a:cubicBezTo>
                                <a:pt x="11" y="38"/>
                                <a:pt x="7" y="29"/>
                                <a:pt x="7" y="22"/>
                              </a:cubicBezTo>
                              <a:cubicBezTo>
                                <a:pt x="7" y="17"/>
                                <a:pt x="10" y="6"/>
                                <a:pt x="21" y="6"/>
                              </a:cubicBezTo>
                              <a:cubicBezTo>
                                <a:pt x="26" y="6"/>
                                <a:pt x="30" y="8"/>
                                <a:pt x="32" y="10"/>
                              </a:cubicBezTo>
                              <a:lnTo>
                                <a:pt x="32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4"/>
                      <wps:cNvSpPr>
                        <a:spLocks/>
                      </wps:cNvSpPr>
                      <wps:spPr bwMode="auto">
                        <a:xfrm>
                          <a:off x="3538220" y="9575800"/>
                          <a:ext cx="9525" cy="19050"/>
                        </a:xfrm>
                        <a:custGeom>
                          <a:avLst/>
                          <a:gdLst>
                            <a:gd name="T0" fmla="*/ 1 w 10"/>
                            <a:gd name="T1" fmla="*/ 20 h 20"/>
                            <a:gd name="T2" fmla="*/ 1 w 10"/>
                            <a:gd name="T3" fmla="*/ 20 h 20"/>
                            <a:gd name="T4" fmla="*/ 10 w 10"/>
                            <a:gd name="T5" fmla="*/ 7 h 20"/>
                            <a:gd name="T6" fmla="*/ 5 w 10"/>
                            <a:gd name="T7" fmla="*/ 0 h 20"/>
                            <a:gd name="T8" fmla="*/ 0 w 10"/>
                            <a:gd name="T9" fmla="*/ 5 h 20"/>
                            <a:gd name="T10" fmla="*/ 4 w 10"/>
                            <a:gd name="T11" fmla="*/ 10 h 20"/>
                            <a:gd name="T12" fmla="*/ 1 w 10"/>
                            <a:gd name="T13" fmla="*/ 19 h 20"/>
                            <a:gd name="T14" fmla="*/ 1 w 10"/>
                            <a:gd name="T1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" h="20">
                              <a:moveTo>
                                <a:pt x="1" y="20"/>
                              </a:moveTo>
                              <a:lnTo>
                                <a:pt x="1" y="20"/>
                              </a:lnTo>
                              <a:cubicBezTo>
                                <a:pt x="9" y="17"/>
                                <a:pt x="10" y="10"/>
                                <a:pt x="10" y="7"/>
                              </a:cubicBezTo>
                              <a:cubicBezTo>
                                <a:pt x="10" y="3"/>
                                <a:pt x="8" y="0"/>
                                <a:pt x="5" y="0"/>
                              </a:cubicBezTo>
                              <a:cubicBezTo>
                                <a:pt x="3" y="0"/>
                                <a:pt x="0" y="2"/>
                                <a:pt x="0" y="5"/>
                              </a:cubicBezTo>
                              <a:cubicBezTo>
                                <a:pt x="0" y="6"/>
                                <a:pt x="0" y="9"/>
                                <a:pt x="4" y="10"/>
                              </a:cubicBezTo>
                              <a:cubicBezTo>
                                <a:pt x="5" y="13"/>
                                <a:pt x="4" y="16"/>
                                <a:pt x="1" y="19"/>
                              </a:cubicBezTo>
                              <a:lnTo>
                                <a:pt x="1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5"/>
                      <wps:cNvSpPr>
                        <a:spLocks/>
                      </wps:cNvSpPr>
                      <wps:spPr bwMode="auto">
                        <a:xfrm>
                          <a:off x="3606800" y="9523095"/>
                          <a:ext cx="53975" cy="62230"/>
                        </a:xfrm>
                        <a:custGeom>
                          <a:avLst/>
                          <a:gdLst>
                            <a:gd name="T0" fmla="*/ 56 w 57"/>
                            <a:gd name="T1" fmla="*/ 5 h 65"/>
                            <a:gd name="T2" fmla="*/ 56 w 57"/>
                            <a:gd name="T3" fmla="*/ 5 h 65"/>
                            <a:gd name="T4" fmla="*/ 34 w 57"/>
                            <a:gd name="T5" fmla="*/ 0 h 65"/>
                            <a:gd name="T6" fmla="*/ 0 w 57"/>
                            <a:gd name="T7" fmla="*/ 32 h 65"/>
                            <a:gd name="T8" fmla="*/ 34 w 57"/>
                            <a:gd name="T9" fmla="*/ 65 h 65"/>
                            <a:gd name="T10" fmla="*/ 57 w 57"/>
                            <a:gd name="T11" fmla="*/ 59 h 65"/>
                            <a:gd name="T12" fmla="*/ 57 w 57"/>
                            <a:gd name="T13" fmla="*/ 51 h 65"/>
                            <a:gd name="T14" fmla="*/ 34 w 57"/>
                            <a:gd name="T15" fmla="*/ 58 h 65"/>
                            <a:gd name="T16" fmla="*/ 8 w 57"/>
                            <a:gd name="T17" fmla="*/ 32 h 65"/>
                            <a:gd name="T18" fmla="*/ 34 w 57"/>
                            <a:gd name="T19" fmla="*/ 6 h 65"/>
                            <a:gd name="T20" fmla="*/ 56 w 57"/>
                            <a:gd name="T21" fmla="*/ 12 h 65"/>
                            <a:gd name="T22" fmla="*/ 56 w 57"/>
                            <a:gd name="T23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7" h="65">
                              <a:moveTo>
                                <a:pt x="56" y="5"/>
                              </a:moveTo>
                              <a:lnTo>
                                <a:pt x="56" y="5"/>
                              </a:lnTo>
                              <a:cubicBezTo>
                                <a:pt x="49" y="2"/>
                                <a:pt x="41" y="0"/>
                                <a:pt x="34" y="0"/>
                              </a:cubicBezTo>
                              <a:cubicBezTo>
                                <a:pt x="17" y="0"/>
                                <a:pt x="0" y="12"/>
                                <a:pt x="0" y="32"/>
                              </a:cubicBezTo>
                              <a:cubicBezTo>
                                <a:pt x="0" y="50"/>
                                <a:pt x="14" y="65"/>
                                <a:pt x="34" y="65"/>
                              </a:cubicBezTo>
                              <a:cubicBezTo>
                                <a:pt x="42" y="65"/>
                                <a:pt x="50" y="63"/>
                                <a:pt x="57" y="59"/>
                              </a:cubicBezTo>
                              <a:lnTo>
                                <a:pt x="57" y="51"/>
                              </a:lnTo>
                              <a:cubicBezTo>
                                <a:pt x="50" y="56"/>
                                <a:pt x="42" y="58"/>
                                <a:pt x="34" y="58"/>
                              </a:cubicBezTo>
                              <a:cubicBezTo>
                                <a:pt x="19" y="58"/>
                                <a:pt x="8" y="47"/>
                                <a:pt x="8" y="32"/>
                              </a:cubicBezTo>
                              <a:cubicBezTo>
                                <a:pt x="8" y="17"/>
                                <a:pt x="19" y="6"/>
                                <a:pt x="34" y="6"/>
                              </a:cubicBezTo>
                              <a:cubicBezTo>
                                <a:pt x="42" y="6"/>
                                <a:pt x="49" y="9"/>
                                <a:pt x="56" y="12"/>
                              </a:cubicBezTo>
                              <a:lnTo>
                                <a:pt x="5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6"/>
                      <wps:cNvSpPr>
                        <a:spLocks noEditPoints="1"/>
                      </wps:cNvSpPr>
                      <wps:spPr bwMode="auto">
                        <a:xfrm>
                          <a:off x="3684270" y="9543415"/>
                          <a:ext cx="34290" cy="41910"/>
                        </a:xfrm>
                        <a:custGeom>
                          <a:avLst/>
                          <a:gdLst>
                            <a:gd name="T0" fmla="*/ 36 w 36"/>
                            <a:gd name="T1" fmla="*/ 35 h 44"/>
                            <a:gd name="T2" fmla="*/ 36 w 36"/>
                            <a:gd name="T3" fmla="*/ 35 h 44"/>
                            <a:gd name="T4" fmla="*/ 30 w 36"/>
                            <a:gd name="T5" fmla="*/ 38 h 44"/>
                            <a:gd name="T6" fmla="*/ 29 w 36"/>
                            <a:gd name="T7" fmla="*/ 36 h 44"/>
                            <a:gd name="T8" fmla="*/ 29 w 36"/>
                            <a:gd name="T9" fmla="*/ 13 h 44"/>
                            <a:gd name="T10" fmla="*/ 15 w 36"/>
                            <a:gd name="T11" fmla="*/ 0 h 44"/>
                            <a:gd name="T12" fmla="*/ 2 w 36"/>
                            <a:gd name="T13" fmla="*/ 5 h 44"/>
                            <a:gd name="T14" fmla="*/ 2 w 36"/>
                            <a:gd name="T15" fmla="*/ 12 h 44"/>
                            <a:gd name="T16" fmla="*/ 15 w 36"/>
                            <a:gd name="T17" fmla="*/ 6 h 44"/>
                            <a:gd name="T18" fmla="*/ 23 w 36"/>
                            <a:gd name="T19" fmla="*/ 14 h 44"/>
                            <a:gd name="T20" fmla="*/ 23 w 36"/>
                            <a:gd name="T21" fmla="*/ 18 h 44"/>
                            <a:gd name="T22" fmla="*/ 0 w 36"/>
                            <a:gd name="T23" fmla="*/ 33 h 44"/>
                            <a:gd name="T24" fmla="*/ 11 w 36"/>
                            <a:gd name="T25" fmla="*/ 44 h 44"/>
                            <a:gd name="T26" fmla="*/ 23 w 36"/>
                            <a:gd name="T27" fmla="*/ 39 h 44"/>
                            <a:gd name="T28" fmla="*/ 28 w 36"/>
                            <a:gd name="T29" fmla="*/ 44 h 44"/>
                            <a:gd name="T30" fmla="*/ 36 w 36"/>
                            <a:gd name="T31" fmla="*/ 40 h 44"/>
                            <a:gd name="T32" fmla="*/ 36 w 36"/>
                            <a:gd name="T33" fmla="*/ 35 h 44"/>
                            <a:gd name="T34" fmla="*/ 23 w 36"/>
                            <a:gd name="T35" fmla="*/ 35 h 44"/>
                            <a:gd name="T36" fmla="*/ 23 w 36"/>
                            <a:gd name="T37" fmla="*/ 35 h 44"/>
                            <a:gd name="T38" fmla="*/ 13 w 36"/>
                            <a:gd name="T39" fmla="*/ 39 h 44"/>
                            <a:gd name="T40" fmla="*/ 6 w 36"/>
                            <a:gd name="T41" fmla="*/ 33 h 44"/>
                            <a:gd name="T42" fmla="*/ 23 w 36"/>
                            <a:gd name="T43" fmla="*/ 22 h 44"/>
                            <a:gd name="T44" fmla="*/ 23 w 36"/>
                            <a:gd name="T45" fmla="*/ 35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6" h="44"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cubicBezTo>
                                <a:pt x="33" y="38"/>
                                <a:pt x="31" y="38"/>
                                <a:pt x="30" y="38"/>
                              </a:cubicBezTo>
                              <a:cubicBezTo>
                                <a:pt x="29" y="38"/>
                                <a:pt x="29" y="38"/>
                                <a:pt x="29" y="36"/>
                              </a:cubicBezTo>
                              <a:lnTo>
                                <a:pt x="29" y="13"/>
                              </a:lnTo>
                              <a:cubicBezTo>
                                <a:pt x="29" y="9"/>
                                <a:pt x="27" y="0"/>
                                <a:pt x="15" y="0"/>
                              </a:cubicBezTo>
                              <a:cubicBezTo>
                                <a:pt x="8" y="0"/>
                                <a:pt x="4" y="4"/>
                                <a:pt x="2" y="5"/>
                              </a:cubicBezTo>
                              <a:lnTo>
                                <a:pt x="2" y="12"/>
                              </a:lnTo>
                              <a:cubicBezTo>
                                <a:pt x="5" y="9"/>
                                <a:pt x="9" y="6"/>
                                <a:pt x="15" y="6"/>
                              </a:cubicBezTo>
                              <a:cubicBezTo>
                                <a:pt x="22" y="6"/>
                                <a:pt x="23" y="11"/>
                                <a:pt x="23" y="14"/>
                              </a:cubicBezTo>
                              <a:lnTo>
                                <a:pt x="23" y="18"/>
                              </a:lnTo>
                              <a:cubicBezTo>
                                <a:pt x="6" y="21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4"/>
                                <a:pt x="11" y="44"/>
                              </a:cubicBezTo>
                              <a:cubicBezTo>
                                <a:pt x="14" y="44"/>
                                <a:pt x="18" y="43"/>
                                <a:pt x="23" y="39"/>
                              </a:cubicBezTo>
                              <a:cubicBezTo>
                                <a:pt x="23" y="41"/>
                                <a:pt x="24" y="44"/>
                                <a:pt x="28" y="44"/>
                              </a:cubicBezTo>
                              <a:cubicBezTo>
                                <a:pt x="29" y="44"/>
                                <a:pt x="31" y="44"/>
                                <a:pt x="36" y="40"/>
                              </a:cubicBezTo>
                              <a:lnTo>
                                <a:pt x="36" y="35"/>
                              </a:lnTo>
                              <a:close/>
                              <a:moveTo>
                                <a:pt x="23" y="35"/>
                              </a:moveTo>
                              <a:lnTo>
                                <a:pt x="23" y="35"/>
                              </a:lnTo>
                              <a:cubicBezTo>
                                <a:pt x="21" y="36"/>
                                <a:pt x="18" y="39"/>
                                <a:pt x="13" y="39"/>
                              </a:cubicBezTo>
                              <a:cubicBezTo>
                                <a:pt x="11" y="39"/>
                                <a:pt x="6" y="38"/>
                                <a:pt x="6" y="33"/>
                              </a:cubicBezTo>
                              <a:cubicBezTo>
                                <a:pt x="6" y="27"/>
                                <a:pt x="12" y="24"/>
                                <a:pt x="23" y="22"/>
                              </a:cubicBezTo>
                              <a:lnTo>
                                <a:pt x="2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7"/>
                      <wps:cNvSpPr>
                        <a:spLocks/>
                      </wps:cNvSpPr>
                      <wps:spPr bwMode="auto">
                        <a:xfrm>
                          <a:off x="3740150" y="9543415"/>
                          <a:ext cx="33655" cy="40640"/>
                        </a:xfrm>
                        <a:custGeom>
                          <a:avLst/>
                          <a:gdLst>
                            <a:gd name="T0" fmla="*/ 0 w 35"/>
                            <a:gd name="T1" fmla="*/ 1 h 43"/>
                            <a:gd name="T2" fmla="*/ 0 w 35"/>
                            <a:gd name="T3" fmla="*/ 1 h 43"/>
                            <a:gd name="T4" fmla="*/ 0 w 35"/>
                            <a:gd name="T5" fmla="*/ 43 h 43"/>
                            <a:gd name="T6" fmla="*/ 7 w 35"/>
                            <a:gd name="T7" fmla="*/ 43 h 43"/>
                            <a:gd name="T8" fmla="*/ 7 w 35"/>
                            <a:gd name="T9" fmla="*/ 13 h 43"/>
                            <a:gd name="T10" fmla="*/ 18 w 35"/>
                            <a:gd name="T11" fmla="*/ 6 h 43"/>
                            <a:gd name="T12" fmla="*/ 28 w 35"/>
                            <a:gd name="T13" fmla="*/ 18 h 43"/>
                            <a:gd name="T14" fmla="*/ 28 w 35"/>
                            <a:gd name="T15" fmla="*/ 43 h 43"/>
                            <a:gd name="T16" fmla="*/ 35 w 35"/>
                            <a:gd name="T17" fmla="*/ 43 h 43"/>
                            <a:gd name="T18" fmla="*/ 35 w 35"/>
                            <a:gd name="T19" fmla="*/ 18 h 43"/>
                            <a:gd name="T20" fmla="*/ 20 w 35"/>
                            <a:gd name="T21" fmla="*/ 0 h 43"/>
                            <a:gd name="T22" fmla="*/ 7 w 35"/>
                            <a:gd name="T23" fmla="*/ 7 h 43"/>
                            <a:gd name="T24" fmla="*/ 7 w 35"/>
                            <a:gd name="T25" fmla="*/ 1 h 43"/>
                            <a:gd name="T26" fmla="*/ 0 w 35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7" y="43"/>
                              </a:lnTo>
                              <a:lnTo>
                                <a:pt x="7" y="13"/>
                              </a:lnTo>
                              <a:cubicBezTo>
                                <a:pt x="11" y="7"/>
                                <a:pt x="16" y="6"/>
                                <a:pt x="18" y="6"/>
                              </a:cubicBezTo>
                              <a:cubicBezTo>
                                <a:pt x="26" y="6"/>
                                <a:pt x="28" y="11"/>
                                <a:pt x="28" y="18"/>
                              </a:cubicBezTo>
                              <a:lnTo>
                                <a:pt x="28" y="43"/>
                              </a:lnTo>
                              <a:lnTo>
                                <a:pt x="35" y="43"/>
                              </a:lnTo>
                              <a:lnTo>
                                <a:pt x="35" y="18"/>
                              </a:lnTo>
                              <a:cubicBezTo>
                                <a:pt x="35" y="7"/>
                                <a:pt x="29" y="0"/>
                                <a:pt x="20" y="0"/>
                              </a:cubicBezTo>
                              <a:cubicBezTo>
                                <a:pt x="14" y="0"/>
                                <a:pt x="10" y="3"/>
                                <a:pt x="7" y="7"/>
                              </a:cubicBezTo>
                              <a:lnTo>
                                <a:pt x="7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8"/>
                      <wps:cNvSpPr>
                        <a:spLocks noEditPoints="1"/>
                      </wps:cNvSpPr>
                      <wps:spPr bwMode="auto">
                        <a:xfrm>
                          <a:off x="3798570" y="9543415"/>
                          <a:ext cx="33020" cy="41910"/>
                        </a:xfrm>
                        <a:custGeom>
                          <a:avLst/>
                          <a:gdLst>
                            <a:gd name="T0" fmla="*/ 35 w 35"/>
                            <a:gd name="T1" fmla="*/ 35 h 44"/>
                            <a:gd name="T2" fmla="*/ 35 w 35"/>
                            <a:gd name="T3" fmla="*/ 35 h 44"/>
                            <a:gd name="T4" fmla="*/ 30 w 35"/>
                            <a:gd name="T5" fmla="*/ 38 h 44"/>
                            <a:gd name="T6" fmla="*/ 29 w 35"/>
                            <a:gd name="T7" fmla="*/ 36 h 44"/>
                            <a:gd name="T8" fmla="*/ 29 w 35"/>
                            <a:gd name="T9" fmla="*/ 13 h 44"/>
                            <a:gd name="T10" fmla="*/ 15 w 35"/>
                            <a:gd name="T11" fmla="*/ 0 h 44"/>
                            <a:gd name="T12" fmla="*/ 1 w 35"/>
                            <a:gd name="T13" fmla="*/ 5 h 44"/>
                            <a:gd name="T14" fmla="*/ 1 w 35"/>
                            <a:gd name="T15" fmla="*/ 12 h 44"/>
                            <a:gd name="T16" fmla="*/ 14 w 35"/>
                            <a:gd name="T17" fmla="*/ 6 h 44"/>
                            <a:gd name="T18" fmla="*/ 23 w 35"/>
                            <a:gd name="T19" fmla="*/ 14 h 44"/>
                            <a:gd name="T20" fmla="*/ 23 w 35"/>
                            <a:gd name="T21" fmla="*/ 18 h 44"/>
                            <a:gd name="T22" fmla="*/ 0 w 35"/>
                            <a:gd name="T23" fmla="*/ 33 h 44"/>
                            <a:gd name="T24" fmla="*/ 10 w 35"/>
                            <a:gd name="T25" fmla="*/ 44 h 44"/>
                            <a:gd name="T26" fmla="*/ 23 w 35"/>
                            <a:gd name="T27" fmla="*/ 39 h 44"/>
                            <a:gd name="T28" fmla="*/ 27 w 35"/>
                            <a:gd name="T29" fmla="*/ 44 h 44"/>
                            <a:gd name="T30" fmla="*/ 35 w 35"/>
                            <a:gd name="T31" fmla="*/ 40 h 44"/>
                            <a:gd name="T32" fmla="*/ 35 w 35"/>
                            <a:gd name="T33" fmla="*/ 35 h 44"/>
                            <a:gd name="T34" fmla="*/ 23 w 35"/>
                            <a:gd name="T35" fmla="*/ 35 h 44"/>
                            <a:gd name="T36" fmla="*/ 23 w 35"/>
                            <a:gd name="T37" fmla="*/ 35 h 44"/>
                            <a:gd name="T38" fmla="*/ 13 w 35"/>
                            <a:gd name="T39" fmla="*/ 39 h 44"/>
                            <a:gd name="T40" fmla="*/ 6 w 35"/>
                            <a:gd name="T41" fmla="*/ 33 h 44"/>
                            <a:gd name="T42" fmla="*/ 23 w 35"/>
                            <a:gd name="T43" fmla="*/ 22 h 44"/>
                            <a:gd name="T44" fmla="*/ 23 w 35"/>
                            <a:gd name="T45" fmla="*/ 35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5" h="44">
                              <a:moveTo>
                                <a:pt x="35" y="35"/>
                              </a:moveTo>
                              <a:lnTo>
                                <a:pt x="35" y="35"/>
                              </a:lnTo>
                              <a:cubicBezTo>
                                <a:pt x="33" y="38"/>
                                <a:pt x="31" y="38"/>
                                <a:pt x="30" y="38"/>
                              </a:cubicBezTo>
                              <a:cubicBezTo>
                                <a:pt x="29" y="38"/>
                                <a:pt x="29" y="38"/>
                                <a:pt x="29" y="36"/>
                              </a:cubicBezTo>
                              <a:lnTo>
                                <a:pt x="29" y="13"/>
                              </a:lnTo>
                              <a:cubicBezTo>
                                <a:pt x="29" y="9"/>
                                <a:pt x="27" y="0"/>
                                <a:pt x="15" y="0"/>
                              </a:cubicBezTo>
                              <a:cubicBezTo>
                                <a:pt x="8" y="0"/>
                                <a:pt x="3" y="4"/>
                                <a:pt x="1" y="5"/>
                              </a:cubicBezTo>
                              <a:lnTo>
                                <a:pt x="1" y="12"/>
                              </a:lnTo>
                              <a:cubicBezTo>
                                <a:pt x="5" y="9"/>
                                <a:pt x="9" y="6"/>
                                <a:pt x="14" y="6"/>
                              </a:cubicBezTo>
                              <a:cubicBezTo>
                                <a:pt x="22" y="6"/>
                                <a:pt x="23" y="11"/>
                                <a:pt x="23" y="14"/>
                              </a:cubicBezTo>
                              <a:lnTo>
                                <a:pt x="23" y="18"/>
                              </a:lnTo>
                              <a:cubicBezTo>
                                <a:pt x="5" y="21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4"/>
                                <a:pt x="10" y="44"/>
                              </a:cubicBezTo>
                              <a:cubicBezTo>
                                <a:pt x="14" y="44"/>
                                <a:pt x="17" y="43"/>
                                <a:pt x="23" y="39"/>
                              </a:cubicBezTo>
                              <a:cubicBezTo>
                                <a:pt x="23" y="41"/>
                                <a:pt x="24" y="44"/>
                                <a:pt x="27" y="44"/>
                              </a:cubicBezTo>
                              <a:cubicBezTo>
                                <a:pt x="28" y="44"/>
                                <a:pt x="30" y="44"/>
                                <a:pt x="35" y="40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3" y="35"/>
                              </a:moveTo>
                              <a:lnTo>
                                <a:pt x="23" y="35"/>
                              </a:lnTo>
                              <a:cubicBezTo>
                                <a:pt x="21" y="36"/>
                                <a:pt x="18" y="39"/>
                                <a:pt x="13" y="39"/>
                              </a:cubicBezTo>
                              <a:cubicBezTo>
                                <a:pt x="11" y="39"/>
                                <a:pt x="6" y="38"/>
                                <a:pt x="6" y="33"/>
                              </a:cubicBezTo>
                              <a:cubicBezTo>
                                <a:pt x="6" y="27"/>
                                <a:pt x="12" y="24"/>
                                <a:pt x="23" y="22"/>
                              </a:cubicBezTo>
                              <a:lnTo>
                                <a:pt x="23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49"/>
                      <wps:cNvSpPr>
                        <a:spLocks noEditPoints="1"/>
                      </wps:cNvSpPr>
                      <wps:spPr bwMode="auto">
                        <a:xfrm>
                          <a:off x="3851910" y="9523095"/>
                          <a:ext cx="36195" cy="60960"/>
                        </a:xfrm>
                        <a:custGeom>
                          <a:avLst/>
                          <a:gdLst>
                            <a:gd name="T0" fmla="*/ 38 w 38"/>
                            <a:gd name="T1" fmla="*/ 64 h 64"/>
                            <a:gd name="T2" fmla="*/ 38 w 38"/>
                            <a:gd name="T3" fmla="*/ 64 h 64"/>
                            <a:gd name="T4" fmla="*/ 38 w 38"/>
                            <a:gd name="T5" fmla="*/ 0 h 64"/>
                            <a:gd name="T6" fmla="*/ 32 w 38"/>
                            <a:gd name="T7" fmla="*/ 0 h 64"/>
                            <a:gd name="T8" fmla="*/ 32 w 38"/>
                            <a:gd name="T9" fmla="*/ 24 h 64"/>
                            <a:gd name="T10" fmla="*/ 21 w 38"/>
                            <a:gd name="T11" fmla="*/ 21 h 64"/>
                            <a:gd name="T12" fmla="*/ 0 w 38"/>
                            <a:gd name="T13" fmla="*/ 43 h 64"/>
                            <a:gd name="T14" fmla="*/ 23 w 38"/>
                            <a:gd name="T15" fmla="*/ 64 h 64"/>
                            <a:gd name="T16" fmla="*/ 38 w 38"/>
                            <a:gd name="T17" fmla="*/ 64 h 64"/>
                            <a:gd name="T18" fmla="*/ 32 w 38"/>
                            <a:gd name="T19" fmla="*/ 58 h 64"/>
                            <a:gd name="T20" fmla="*/ 32 w 38"/>
                            <a:gd name="T21" fmla="*/ 58 h 64"/>
                            <a:gd name="T22" fmla="*/ 23 w 38"/>
                            <a:gd name="T23" fmla="*/ 58 h 64"/>
                            <a:gd name="T24" fmla="*/ 7 w 38"/>
                            <a:gd name="T25" fmla="*/ 43 h 64"/>
                            <a:gd name="T26" fmla="*/ 22 w 38"/>
                            <a:gd name="T27" fmla="*/ 27 h 64"/>
                            <a:gd name="T28" fmla="*/ 32 w 38"/>
                            <a:gd name="T29" fmla="*/ 30 h 64"/>
                            <a:gd name="T30" fmla="*/ 32 w 38"/>
                            <a:gd name="T31" fmla="*/ 58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38" y="64"/>
                              </a:moveTo>
                              <a:lnTo>
                                <a:pt x="38" y="64"/>
                              </a:lnTo>
                              <a:lnTo>
                                <a:pt x="38" y="0"/>
                              </a:lnTo>
                              <a:lnTo>
                                <a:pt x="32" y="0"/>
                              </a:lnTo>
                              <a:lnTo>
                                <a:pt x="32" y="24"/>
                              </a:lnTo>
                              <a:cubicBezTo>
                                <a:pt x="30" y="23"/>
                                <a:pt x="26" y="21"/>
                                <a:pt x="21" y="21"/>
                              </a:cubicBezTo>
                              <a:cubicBezTo>
                                <a:pt x="8" y="21"/>
                                <a:pt x="0" y="31"/>
                                <a:pt x="0" y="43"/>
                              </a:cubicBezTo>
                              <a:cubicBezTo>
                                <a:pt x="0" y="56"/>
                                <a:pt x="9" y="64"/>
                                <a:pt x="23" y="64"/>
                              </a:cubicBezTo>
                              <a:lnTo>
                                <a:pt x="38" y="64"/>
                              </a:lnTo>
                              <a:close/>
                              <a:moveTo>
                                <a:pt x="32" y="58"/>
                              </a:moveTo>
                              <a:lnTo>
                                <a:pt x="32" y="58"/>
                              </a:lnTo>
                              <a:lnTo>
                                <a:pt x="23" y="58"/>
                              </a:lnTo>
                              <a:cubicBezTo>
                                <a:pt x="14" y="58"/>
                                <a:pt x="7" y="53"/>
                                <a:pt x="7" y="43"/>
                              </a:cubicBezTo>
                              <a:cubicBezTo>
                                <a:pt x="7" y="34"/>
                                <a:pt x="12" y="27"/>
                                <a:pt x="22" y="27"/>
                              </a:cubicBezTo>
                              <a:cubicBezTo>
                                <a:pt x="27" y="27"/>
                                <a:pt x="30" y="29"/>
                                <a:pt x="32" y="30"/>
                              </a:cubicBezTo>
                              <a:lnTo>
                                <a:pt x="3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0"/>
                      <wps:cNvSpPr>
                        <a:spLocks noEditPoints="1"/>
                      </wps:cNvSpPr>
                      <wps:spPr bwMode="auto">
                        <a:xfrm>
                          <a:off x="3914140" y="9543415"/>
                          <a:ext cx="33020" cy="41910"/>
                        </a:xfrm>
                        <a:custGeom>
                          <a:avLst/>
                          <a:gdLst>
                            <a:gd name="T0" fmla="*/ 35 w 35"/>
                            <a:gd name="T1" fmla="*/ 35 h 44"/>
                            <a:gd name="T2" fmla="*/ 35 w 35"/>
                            <a:gd name="T3" fmla="*/ 35 h 44"/>
                            <a:gd name="T4" fmla="*/ 30 w 35"/>
                            <a:gd name="T5" fmla="*/ 38 h 44"/>
                            <a:gd name="T6" fmla="*/ 29 w 35"/>
                            <a:gd name="T7" fmla="*/ 36 h 44"/>
                            <a:gd name="T8" fmla="*/ 29 w 35"/>
                            <a:gd name="T9" fmla="*/ 13 h 44"/>
                            <a:gd name="T10" fmla="*/ 15 w 35"/>
                            <a:gd name="T11" fmla="*/ 0 h 44"/>
                            <a:gd name="T12" fmla="*/ 1 w 35"/>
                            <a:gd name="T13" fmla="*/ 5 h 44"/>
                            <a:gd name="T14" fmla="*/ 1 w 35"/>
                            <a:gd name="T15" fmla="*/ 12 h 44"/>
                            <a:gd name="T16" fmla="*/ 14 w 35"/>
                            <a:gd name="T17" fmla="*/ 6 h 44"/>
                            <a:gd name="T18" fmla="*/ 22 w 35"/>
                            <a:gd name="T19" fmla="*/ 14 h 44"/>
                            <a:gd name="T20" fmla="*/ 22 w 35"/>
                            <a:gd name="T21" fmla="*/ 18 h 44"/>
                            <a:gd name="T22" fmla="*/ 0 w 35"/>
                            <a:gd name="T23" fmla="*/ 33 h 44"/>
                            <a:gd name="T24" fmla="*/ 10 w 35"/>
                            <a:gd name="T25" fmla="*/ 44 h 44"/>
                            <a:gd name="T26" fmla="*/ 23 w 35"/>
                            <a:gd name="T27" fmla="*/ 39 h 44"/>
                            <a:gd name="T28" fmla="*/ 27 w 35"/>
                            <a:gd name="T29" fmla="*/ 44 h 44"/>
                            <a:gd name="T30" fmla="*/ 35 w 35"/>
                            <a:gd name="T31" fmla="*/ 40 h 44"/>
                            <a:gd name="T32" fmla="*/ 35 w 35"/>
                            <a:gd name="T33" fmla="*/ 35 h 44"/>
                            <a:gd name="T34" fmla="*/ 22 w 35"/>
                            <a:gd name="T35" fmla="*/ 35 h 44"/>
                            <a:gd name="T36" fmla="*/ 22 w 35"/>
                            <a:gd name="T37" fmla="*/ 35 h 44"/>
                            <a:gd name="T38" fmla="*/ 13 w 35"/>
                            <a:gd name="T39" fmla="*/ 39 h 44"/>
                            <a:gd name="T40" fmla="*/ 6 w 35"/>
                            <a:gd name="T41" fmla="*/ 33 h 44"/>
                            <a:gd name="T42" fmla="*/ 22 w 35"/>
                            <a:gd name="T43" fmla="*/ 22 h 44"/>
                            <a:gd name="T44" fmla="*/ 22 w 35"/>
                            <a:gd name="T45" fmla="*/ 35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5" h="44">
                              <a:moveTo>
                                <a:pt x="35" y="35"/>
                              </a:moveTo>
                              <a:lnTo>
                                <a:pt x="35" y="35"/>
                              </a:lnTo>
                              <a:cubicBezTo>
                                <a:pt x="33" y="38"/>
                                <a:pt x="31" y="38"/>
                                <a:pt x="30" y="38"/>
                              </a:cubicBezTo>
                              <a:cubicBezTo>
                                <a:pt x="29" y="38"/>
                                <a:pt x="29" y="38"/>
                                <a:pt x="29" y="36"/>
                              </a:cubicBezTo>
                              <a:lnTo>
                                <a:pt x="29" y="13"/>
                              </a:lnTo>
                              <a:cubicBezTo>
                                <a:pt x="29" y="9"/>
                                <a:pt x="27" y="0"/>
                                <a:pt x="15" y="0"/>
                              </a:cubicBezTo>
                              <a:cubicBezTo>
                                <a:pt x="8" y="0"/>
                                <a:pt x="3" y="4"/>
                                <a:pt x="1" y="5"/>
                              </a:cubicBezTo>
                              <a:lnTo>
                                <a:pt x="1" y="12"/>
                              </a:lnTo>
                              <a:cubicBezTo>
                                <a:pt x="5" y="9"/>
                                <a:pt x="9" y="6"/>
                                <a:pt x="14" y="6"/>
                              </a:cubicBezTo>
                              <a:cubicBezTo>
                                <a:pt x="22" y="6"/>
                                <a:pt x="22" y="11"/>
                                <a:pt x="22" y="14"/>
                              </a:cubicBezTo>
                              <a:lnTo>
                                <a:pt x="22" y="18"/>
                              </a:lnTo>
                              <a:cubicBezTo>
                                <a:pt x="5" y="21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4"/>
                                <a:pt x="10" y="44"/>
                              </a:cubicBezTo>
                              <a:cubicBezTo>
                                <a:pt x="14" y="44"/>
                                <a:pt x="17" y="43"/>
                                <a:pt x="23" y="39"/>
                              </a:cubicBezTo>
                              <a:cubicBezTo>
                                <a:pt x="23" y="41"/>
                                <a:pt x="24" y="44"/>
                                <a:pt x="27" y="44"/>
                              </a:cubicBezTo>
                              <a:cubicBezTo>
                                <a:pt x="28" y="44"/>
                                <a:pt x="30" y="44"/>
                                <a:pt x="35" y="40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2" y="35"/>
                              </a:moveTo>
                              <a:lnTo>
                                <a:pt x="22" y="35"/>
                              </a:lnTo>
                              <a:cubicBezTo>
                                <a:pt x="21" y="36"/>
                                <a:pt x="18" y="39"/>
                                <a:pt x="13" y="39"/>
                              </a:cubicBezTo>
                              <a:cubicBezTo>
                                <a:pt x="11" y="39"/>
                                <a:pt x="6" y="38"/>
                                <a:pt x="6" y="33"/>
                              </a:cubicBezTo>
                              <a:cubicBezTo>
                                <a:pt x="6" y="27"/>
                                <a:pt x="12" y="24"/>
                                <a:pt x="22" y="22"/>
                              </a:cubicBezTo>
                              <a:lnTo>
                                <a:pt x="22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"/>
                      <wps:cNvSpPr>
                        <a:spLocks/>
                      </wps:cNvSpPr>
                      <wps:spPr bwMode="auto">
                        <a:xfrm>
                          <a:off x="4040505" y="9523095"/>
                          <a:ext cx="50800" cy="60960"/>
                        </a:xfrm>
                        <a:custGeom>
                          <a:avLst/>
                          <a:gdLst>
                            <a:gd name="T0" fmla="*/ 53 w 53"/>
                            <a:gd name="T1" fmla="*/ 0 h 64"/>
                            <a:gd name="T2" fmla="*/ 53 w 53"/>
                            <a:gd name="T3" fmla="*/ 0 h 64"/>
                            <a:gd name="T4" fmla="*/ 46 w 53"/>
                            <a:gd name="T5" fmla="*/ 0 h 64"/>
                            <a:gd name="T6" fmla="*/ 46 w 53"/>
                            <a:gd name="T7" fmla="*/ 29 h 64"/>
                            <a:gd name="T8" fmla="*/ 7 w 53"/>
                            <a:gd name="T9" fmla="*/ 29 h 64"/>
                            <a:gd name="T10" fmla="*/ 7 w 53"/>
                            <a:gd name="T11" fmla="*/ 0 h 64"/>
                            <a:gd name="T12" fmla="*/ 0 w 53"/>
                            <a:gd name="T13" fmla="*/ 0 h 64"/>
                            <a:gd name="T14" fmla="*/ 0 w 53"/>
                            <a:gd name="T15" fmla="*/ 64 h 64"/>
                            <a:gd name="T16" fmla="*/ 7 w 53"/>
                            <a:gd name="T17" fmla="*/ 64 h 64"/>
                            <a:gd name="T18" fmla="*/ 7 w 53"/>
                            <a:gd name="T19" fmla="*/ 35 h 64"/>
                            <a:gd name="T20" fmla="*/ 46 w 53"/>
                            <a:gd name="T21" fmla="*/ 35 h 64"/>
                            <a:gd name="T22" fmla="*/ 46 w 53"/>
                            <a:gd name="T23" fmla="*/ 64 h 64"/>
                            <a:gd name="T24" fmla="*/ 53 w 53"/>
                            <a:gd name="T25" fmla="*/ 64 h 64"/>
                            <a:gd name="T26" fmla="*/ 53 w 53"/>
                            <a:gd name="T27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3" h="64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lnTo>
                                <a:pt x="46" y="0"/>
                              </a:lnTo>
                              <a:lnTo>
                                <a:pt x="46" y="29"/>
                              </a:lnTo>
                              <a:lnTo>
                                <a:pt x="7" y="29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7" y="64"/>
                              </a:lnTo>
                              <a:lnTo>
                                <a:pt x="7" y="35"/>
                              </a:lnTo>
                              <a:lnTo>
                                <a:pt x="46" y="35"/>
                              </a:lnTo>
                              <a:lnTo>
                                <a:pt x="46" y="64"/>
                              </a:lnTo>
                              <a:lnTo>
                                <a:pt x="53" y="6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2"/>
                      <wps:cNvSpPr>
                        <a:spLocks/>
                      </wps:cNvSpPr>
                      <wps:spPr bwMode="auto">
                        <a:xfrm>
                          <a:off x="4117975" y="9523095"/>
                          <a:ext cx="32385" cy="62230"/>
                        </a:xfrm>
                        <a:custGeom>
                          <a:avLst/>
                          <a:gdLst>
                            <a:gd name="T0" fmla="*/ 0 w 34"/>
                            <a:gd name="T1" fmla="*/ 61 h 65"/>
                            <a:gd name="T2" fmla="*/ 0 w 34"/>
                            <a:gd name="T3" fmla="*/ 61 h 65"/>
                            <a:gd name="T4" fmla="*/ 14 w 34"/>
                            <a:gd name="T5" fmla="*/ 65 h 65"/>
                            <a:gd name="T6" fmla="*/ 34 w 34"/>
                            <a:gd name="T7" fmla="*/ 46 h 65"/>
                            <a:gd name="T8" fmla="*/ 23 w 34"/>
                            <a:gd name="T9" fmla="*/ 30 h 65"/>
                            <a:gd name="T10" fmla="*/ 32 w 34"/>
                            <a:gd name="T11" fmla="*/ 16 h 65"/>
                            <a:gd name="T12" fmla="*/ 14 w 34"/>
                            <a:gd name="T13" fmla="*/ 0 h 65"/>
                            <a:gd name="T14" fmla="*/ 1 w 34"/>
                            <a:gd name="T15" fmla="*/ 3 h 65"/>
                            <a:gd name="T16" fmla="*/ 1 w 34"/>
                            <a:gd name="T17" fmla="*/ 10 h 65"/>
                            <a:gd name="T18" fmla="*/ 13 w 34"/>
                            <a:gd name="T19" fmla="*/ 6 h 65"/>
                            <a:gd name="T20" fmla="*/ 25 w 34"/>
                            <a:gd name="T21" fmla="*/ 17 h 65"/>
                            <a:gd name="T22" fmla="*/ 11 w 34"/>
                            <a:gd name="T23" fmla="*/ 28 h 65"/>
                            <a:gd name="T24" fmla="*/ 11 w 34"/>
                            <a:gd name="T25" fmla="*/ 34 h 65"/>
                            <a:gd name="T26" fmla="*/ 27 w 34"/>
                            <a:gd name="T27" fmla="*/ 46 h 65"/>
                            <a:gd name="T28" fmla="*/ 14 w 34"/>
                            <a:gd name="T29" fmla="*/ 58 h 65"/>
                            <a:gd name="T30" fmla="*/ 0 w 34"/>
                            <a:gd name="T31" fmla="*/ 54 h 65"/>
                            <a:gd name="T32" fmla="*/ 0 w 34"/>
                            <a:gd name="T33" fmla="*/ 61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4" h="65">
                              <a:moveTo>
                                <a:pt x="0" y="61"/>
                              </a:moveTo>
                              <a:lnTo>
                                <a:pt x="0" y="61"/>
                              </a:lnTo>
                              <a:cubicBezTo>
                                <a:pt x="4" y="64"/>
                                <a:pt x="9" y="65"/>
                                <a:pt x="14" y="65"/>
                              </a:cubicBezTo>
                              <a:cubicBezTo>
                                <a:pt x="23" y="65"/>
                                <a:pt x="34" y="59"/>
                                <a:pt x="34" y="46"/>
                              </a:cubicBezTo>
                              <a:cubicBezTo>
                                <a:pt x="34" y="36"/>
                                <a:pt x="27" y="32"/>
                                <a:pt x="23" y="30"/>
                              </a:cubicBezTo>
                              <a:cubicBezTo>
                                <a:pt x="26" y="29"/>
                                <a:pt x="32" y="26"/>
                                <a:pt x="32" y="16"/>
                              </a:cubicBezTo>
                              <a:cubicBezTo>
                                <a:pt x="32" y="6"/>
                                <a:pt x="24" y="0"/>
                                <a:pt x="14" y="0"/>
                              </a:cubicBezTo>
                              <a:cubicBezTo>
                                <a:pt x="7" y="0"/>
                                <a:pt x="3" y="2"/>
                                <a:pt x="1" y="3"/>
                              </a:cubicBezTo>
                              <a:lnTo>
                                <a:pt x="1" y="10"/>
                              </a:lnTo>
                              <a:cubicBezTo>
                                <a:pt x="3" y="8"/>
                                <a:pt x="7" y="6"/>
                                <a:pt x="13" y="6"/>
                              </a:cubicBezTo>
                              <a:cubicBezTo>
                                <a:pt x="20" y="6"/>
                                <a:pt x="25" y="10"/>
                                <a:pt x="25" y="17"/>
                              </a:cubicBezTo>
                              <a:cubicBezTo>
                                <a:pt x="25" y="18"/>
                                <a:pt x="26" y="28"/>
                                <a:pt x="11" y="28"/>
                              </a:cubicBezTo>
                              <a:lnTo>
                                <a:pt x="11" y="34"/>
                              </a:lnTo>
                              <a:cubicBezTo>
                                <a:pt x="24" y="34"/>
                                <a:pt x="27" y="42"/>
                                <a:pt x="27" y="46"/>
                              </a:cubicBezTo>
                              <a:cubicBezTo>
                                <a:pt x="27" y="55"/>
                                <a:pt x="19" y="58"/>
                                <a:pt x="14" y="58"/>
                              </a:cubicBezTo>
                              <a:cubicBezTo>
                                <a:pt x="9" y="58"/>
                                <a:pt x="4" y="57"/>
                                <a:pt x="0" y="54"/>
                              </a:cubicBez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3"/>
                      <wps:cNvSpPr>
                        <a:spLocks/>
                      </wps:cNvSpPr>
                      <wps:spPr bwMode="auto">
                        <a:xfrm>
                          <a:off x="4176395" y="9523095"/>
                          <a:ext cx="53975" cy="62230"/>
                        </a:xfrm>
                        <a:custGeom>
                          <a:avLst/>
                          <a:gdLst>
                            <a:gd name="T0" fmla="*/ 56 w 57"/>
                            <a:gd name="T1" fmla="*/ 5 h 65"/>
                            <a:gd name="T2" fmla="*/ 56 w 57"/>
                            <a:gd name="T3" fmla="*/ 5 h 65"/>
                            <a:gd name="T4" fmla="*/ 34 w 57"/>
                            <a:gd name="T5" fmla="*/ 0 h 65"/>
                            <a:gd name="T6" fmla="*/ 0 w 57"/>
                            <a:gd name="T7" fmla="*/ 32 h 65"/>
                            <a:gd name="T8" fmla="*/ 34 w 57"/>
                            <a:gd name="T9" fmla="*/ 65 h 65"/>
                            <a:gd name="T10" fmla="*/ 57 w 57"/>
                            <a:gd name="T11" fmla="*/ 59 h 65"/>
                            <a:gd name="T12" fmla="*/ 57 w 57"/>
                            <a:gd name="T13" fmla="*/ 34 h 65"/>
                            <a:gd name="T14" fmla="*/ 37 w 57"/>
                            <a:gd name="T15" fmla="*/ 34 h 65"/>
                            <a:gd name="T16" fmla="*/ 37 w 57"/>
                            <a:gd name="T17" fmla="*/ 40 h 65"/>
                            <a:gd name="T18" fmla="*/ 50 w 57"/>
                            <a:gd name="T19" fmla="*/ 40 h 65"/>
                            <a:gd name="T20" fmla="*/ 50 w 57"/>
                            <a:gd name="T21" fmla="*/ 55 h 65"/>
                            <a:gd name="T22" fmla="*/ 33 w 57"/>
                            <a:gd name="T23" fmla="*/ 59 h 65"/>
                            <a:gd name="T24" fmla="*/ 7 w 57"/>
                            <a:gd name="T25" fmla="*/ 32 h 65"/>
                            <a:gd name="T26" fmla="*/ 33 w 57"/>
                            <a:gd name="T27" fmla="*/ 6 h 65"/>
                            <a:gd name="T28" fmla="*/ 56 w 57"/>
                            <a:gd name="T29" fmla="*/ 12 h 65"/>
                            <a:gd name="T30" fmla="*/ 56 w 57"/>
                            <a:gd name="T3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7" h="65">
                              <a:moveTo>
                                <a:pt x="56" y="5"/>
                              </a:moveTo>
                              <a:lnTo>
                                <a:pt x="56" y="5"/>
                              </a:lnTo>
                              <a:cubicBezTo>
                                <a:pt x="50" y="2"/>
                                <a:pt x="43" y="0"/>
                                <a:pt x="34" y="0"/>
                              </a:cubicBezTo>
                              <a:cubicBezTo>
                                <a:pt x="13" y="0"/>
                                <a:pt x="0" y="14"/>
                                <a:pt x="0" y="32"/>
                              </a:cubicBezTo>
                              <a:cubicBezTo>
                                <a:pt x="0" y="49"/>
                                <a:pt x="12" y="65"/>
                                <a:pt x="34" y="65"/>
                              </a:cubicBezTo>
                              <a:cubicBezTo>
                                <a:pt x="42" y="65"/>
                                <a:pt x="49" y="63"/>
                                <a:pt x="57" y="59"/>
                              </a:cubicBezTo>
                              <a:lnTo>
                                <a:pt x="57" y="34"/>
                              </a:lnTo>
                              <a:lnTo>
                                <a:pt x="37" y="34"/>
                              </a:lnTo>
                              <a:lnTo>
                                <a:pt x="37" y="40"/>
                              </a:lnTo>
                              <a:lnTo>
                                <a:pt x="50" y="40"/>
                              </a:lnTo>
                              <a:lnTo>
                                <a:pt x="50" y="55"/>
                              </a:lnTo>
                              <a:cubicBezTo>
                                <a:pt x="48" y="56"/>
                                <a:pt x="41" y="59"/>
                                <a:pt x="33" y="59"/>
                              </a:cubicBezTo>
                              <a:cubicBezTo>
                                <a:pt x="21" y="59"/>
                                <a:pt x="7" y="49"/>
                                <a:pt x="7" y="32"/>
                              </a:cubicBezTo>
                              <a:cubicBezTo>
                                <a:pt x="7" y="18"/>
                                <a:pt x="18" y="6"/>
                                <a:pt x="33" y="6"/>
                              </a:cubicBezTo>
                              <a:cubicBezTo>
                                <a:pt x="36" y="6"/>
                                <a:pt x="46" y="6"/>
                                <a:pt x="56" y="12"/>
                              </a:cubicBezTo>
                              <a:lnTo>
                                <a:pt x="5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4"/>
                      <wps:cNvSpPr>
                        <a:spLocks/>
                      </wps:cNvSpPr>
                      <wps:spPr bwMode="auto">
                        <a:xfrm>
                          <a:off x="4289425" y="9523095"/>
                          <a:ext cx="22860" cy="60960"/>
                        </a:xfrm>
                        <a:custGeom>
                          <a:avLst/>
                          <a:gdLst>
                            <a:gd name="T0" fmla="*/ 21 w 24"/>
                            <a:gd name="T1" fmla="*/ 0 h 64"/>
                            <a:gd name="T2" fmla="*/ 21 w 24"/>
                            <a:gd name="T3" fmla="*/ 0 h 64"/>
                            <a:gd name="T4" fmla="*/ 0 w 24"/>
                            <a:gd name="T5" fmla="*/ 17 h 64"/>
                            <a:gd name="T6" fmla="*/ 3 w 24"/>
                            <a:gd name="T7" fmla="*/ 22 h 64"/>
                            <a:gd name="T8" fmla="*/ 18 w 24"/>
                            <a:gd name="T9" fmla="*/ 10 h 64"/>
                            <a:gd name="T10" fmla="*/ 18 w 24"/>
                            <a:gd name="T11" fmla="*/ 64 h 64"/>
                            <a:gd name="T12" fmla="*/ 24 w 24"/>
                            <a:gd name="T13" fmla="*/ 64 h 64"/>
                            <a:gd name="T14" fmla="*/ 24 w 24"/>
                            <a:gd name="T15" fmla="*/ 0 h 64"/>
                            <a:gd name="T16" fmla="*/ 21 w 24"/>
                            <a:gd name="T17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" h="64">
                              <a:moveTo>
                                <a:pt x="21" y="0"/>
                              </a:moveTo>
                              <a:lnTo>
                                <a:pt x="2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8" y="10"/>
                              </a:lnTo>
                              <a:lnTo>
                                <a:pt x="18" y="64"/>
                              </a:lnTo>
                              <a:lnTo>
                                <a:pt x="24" y="64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5"/>
                      <wps:cNvSpPr>
                        <a:spLocks/>
                      </wps:cNvSpPr>
                      <wps:spPr bwMode="auto">
                        <a:xfrm>
                          <a:off x="4349115" y="9523095"/>
                          <a:ext cx="55245" cy="60960"/>
                        </a:xfrm>
                        <a:custGeom>
                          <a:avLst/>
                          <a:gdLst>
                            <a:gd name="T0" fmla="*/ 58 w 58"/>
                            <a:gd name="T1" fmla="*/ 0 h 64"/>
                            <a:gd name="T2" fmla="*/ 58 w 58"/>
                            <a:gd name="T3" fmla="*/ 0 h 64"/>
                            <a:gd name="T4" fmla="*/ 51 w 58"/>
                            <a:gd name="T5" fmla="*/ 0 h 64"/>
                            <a:gd name="T6" fmla="*/ 29 w 58"/>
                            <a:gd name="T7" fmla="*/ 28 h 64"/>
                            <a:gd name="T8" fmla="*/ 6 w 58"/>
                            <a:gd name="T9" fmla="*/ 0 h 64"/>
                            <a:gd name="T10" fmla="*/ 0 w 58"/>
                            <a:gd name="T11" fmla="*/ 0 h 64"/>
                            <a:gd name="T12" fmla="*/ 0 w 58"/>
                            <a:gd name="T13" fmla="*/ 64 h 64"/>
                            <a:gd name="T14" fmla="*/ 7 w 58"/>
                            <a:gd name="T15" fmla="*/ 64 h 64"/>
                            <a:gd name="T16" fmla="*/ 7 w 58"/>
                            <a:gd name="T17" fmla="*/ 11 h 64"/>
                            <a:gd name="T18" fmla="*/ 28 w 58"/>
                            <a:gd name="T19" fmla="*/ 38 h 64"/>
                            <a:gd name="T20" fmla="*/ 29 w 58"/>
                            <a:gd name="T21" fmla="*/ 38 h 64"/>
                            <a:gd name="T22" fmla="*/ 51 w 58"/>
                            <a:gd name="T23" fmla="*/ 11 h 64"/>
                            <a:gd name="T24" fmla="*/ 51 w 58"/>
                            <a:gd name="T25" fmla="*/ 64 h 64"/>
                            <a:gd name="T26" fmla="*/ 58 w 58"/>
                            <a:gd name="T27" fmla="*/ 64 h 64"/>
                            <a:gd name="T28" fmla="*/ 58 w 58"/>
                            <a:gd name="T2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58" y="0"/>
                              </a:moveTo>
                              <a:lnTo>
                                <a:pt x="58" y="0"/>
                              </a:lnTo>
                              <a:lnTo>
                                <a:pt x="51" y="0"/>
                              </a:lnTo>
                              <a:lnTo>
                                <a:pt x="29" y="28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7" y="64"/>
                              </a:lnTo>
                              <a:lnTo>
                                <a:pt x="7" y="11"/>
                              </a:lnTo>
                              <a:lnTo>
                                <a:pt x="28" y="38"/>
                              </a:lnTo>
                              <a:lnTo>
                                <a:pt x="29" y="38"/>
                              </a:lnTo>
                              <a:lnTo>
                                <a:pt x="51" y="11"/>
                              </a:lnTo>
                              <a:lnTo>
                                <a:pt x="51" y="64"/>
                              </a:lnTo>
                              <a:lnTo>
                                <a:pt x="58" y="64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6"/>
                      <wps:cNvSpPr>
                        <a:spLocks noEditPoints="1"/>
                      </wps:cNvSpPr>
                      <wps:spPr bwMode="auto">
                        <a:xfrm>
                          <a:off x="4431665" y="9523095"/>
                          <a:ext cx="36195" cy="62230"/>
                        </a:xfrm>
                        <a:custGeom>
                          <a:avLst/>
                          <a:gdLst>
                            <a:gd name="T0" fmla="*/ 29 w 38"/>
                            <a:gd name="T1" fmla="*/ 31 h 65"/>
                            <a:gd name="T2" fmla="*/ 29 w 38"/>
                            <a:gd name="T3" fmla="*/ 31 h 65"/>
                            <a:gd name="T4" fmla="*/ 37 w 38"/>
                            <a:gd name="T5" fmla="*/ 17 h 65"/>
                            <a:gd name="T6" fmla="*/ 19 w 38"/>
                            <a:gd name="T7" fmla="*/ 0 h 65"/>
                            <a:gd name="T8" fmla="*/ 1 w 38"/>
                            <a:gd name="T9" fmla="*/ 17 h 65"/>
                            <a:gd name="T10" fmla="*/ 9 w 38"/>
                            <a:gd name="T11" fmla="*/ 31 h 65"/>
                            <a:gd name="T12" fmla="*/ 0 w 38"/>
                            <a:gd name="T13" fmla="*/ 47 h 65"/>
                            <a:gd name="T14" fmla="*/ 19 w 38"/>
                            <a:gd name="T15" fmla="*/ 65 h 65"/>
                            <a:gd name="T16" fmla="*/ 38 w 38"/>
                            <a:gd name="T17" fmla="*/ 47 h 65"/>
                            <a:gd name="T18" fmla="*/ 29 w 38"/>
                            <a:gd name="T19" fmla="*/ 31 h 65"/>
                            <a:gd name="T20" fmla="*/ 19 w 38"/>
                            <a:gd name="T21" fmla="*/ 28 h 65"/>
                            <a:gd name="T22" fmla="*/ 19 w 38"/>
                            <a:gd name="T23" fmla="*/ 28 h 65"/>
                            <a:gd name="T24" fmla="*/ 8 w 38"/>
                            <a:gd name="T25" fmla="*/ 17 h 65"/>
                            <a:gd name="T26" fmla="*/ 19 w 38"/>
                            <a:gd name="T27" fmla="*/ 6 h 65"/>
                            <a:gd name="T28" fmla="*/ 30 w 38"/>
                            <a:gd name="T29" fmla="*/ 17 h 65"/>
                            <a:gd name="T30" fmla="*/ 19 w 38"/>
                            <a:gd name="T31" fmla="*/ 28 h 65"/>
                            <a:gd name="T32" fmla="*/ 19 w 38"/>
                            <a:gd name="T33" fmla="*/ 35 h 65"/>
                            <a:gd name="T34" fmla="*/ 19 w 38"/>
                            <a:gd name="T35" fmla="*/ 35 h 65"/>
                            <a:gd name="T36" fmla="*/ 31 w 38"/>
                            <a:gd name="T37" fmla="*/ 46 h 65"/>
                            <a:gd name="T38" fmla="*/ 19 w 38"/>
                            <a:gd name="T39" fmla="*/ 58 h 65"/>
                            <a:gd name="T40" fmla="*/ 7 w 38"/>
                            <a:gd name="T41" fmla="*/ 46 h 65"/>
                            <a:gd name="T42" fmla="*/ 19 w 38"/>
                            <a:gd name="T43" fmla="*/ 3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9" y="31"/>
                              </a:moveTo>
                              <a:lnTo>
                                <a:pt x="29" y="31"/>
                              </a:lnTo>
                              <a:cubicBezTo>
                                <a:pt x="35" y="28"/>
                                <a:pt x="37" y="23"/>
                                <a:pt x="37" y="17"/>
                              </a:cubicBezTo>
                              <a:cubicBezTo>
                                <a:pt x="37" y="7"/>
                                <a:pt x="29" y="0"/>
                                <a:pt x="19" y="0"/>
                              </a:cubicBezTo>
                              <a:cubicBezTo>
                                <a:pt x="10" y="0"/>
                                <a:pt x="1" y="7"/>
                                <a:pt x="1" y="17"/>
                              </a:cubicBezTo>
                              <a:cubicBezTo>
                                <a:pt x="1" y="23"/>
                                <a:pt x="4" y="27"/>
                                <a:pt x="9" y="31"/>
                              </a:cubicBezTo>
                              <a:cubicBezTo>
                                <a:pt x="4" y="34"/>
                                <a:pt x="0" y="39"/>
                                <a:pt x="0" y="47"/>
                              </a:cubicBezTo>
                              <a:cubicBezTo>
                                <a:pt x="0" y="57"/>
                                <a:pt x="8" y="65"/>
                                <a:pt x="19" y="65"/>
                              </a:cubicBezTo>
                              <a:cubicBezTo>
                                <a:pt x="30" y="65"/>
                                <a:pt x="38" y="57"/>
                                <a:pt x="38" y="47"/>
                              </a:cubicBezTo>
                              <a:cubicBezTo>
                                <a:pt x="38" y="39"/>
                                <a:pt x="35" y="35"/>
                                <a:pt x="29" y="31"/>
                              </a:cubicBezTo>
                              <a:close/>
                              <a:moveTo>
                                <a:pt x="19" y="28"/>
                              </a:moveTo>
                              <a:lnTo>
                                <a:pt x="19" y="28"/>
                              </a:lnTo>
                              <a:cubicBezTo>
                                <a:pt x="13" y="28"/>
                                <a:pt x="8" y="23"/>
                                <a:pt x="8" y="17"/>
                              </a:cubicBezTo>
                              <a:cubicBezTo>
                                <a:pt x="8" y="11"/>
                                <a:pt x="13" y="6"/>
                                <a:pt x="19" y="6"/>
                              </a:cubicBezTo>
                              <a:cubicBezTo>
                                <a:pt x="25" y="6"/>
                                <a:pt x="30" y="11"/>
                                <a:pt x="30" y="17"/>
                              </a:cubicBezTo>
                              <a:cubicBezTo>
                                <a:pt x="30" y="23"/>
                                <a:pt x="25" y="28"/>
                                <a:pt x="19" y="28"/>
                              </a:cubicBez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cubicBezTo>
                                <a:pt x="26" y="35"/>
                                <a:pt x="31" y="39"/>
                                <a:pt x="31" y="46"/>
                              </a:cubicBezTo>
                              <a:cubicBezTo>
                                <a:pt x="31" y="52"/>
                                <a:pt x="27" y="58"/>
                                <a:pt x="19" y="58"/>
                              </a:cubicBezTo>
                              <a:cubicBezTo>
                                <a:pt x="12" y="58"/>
                                <a:pt x="7" y="53"/>
                                <a:pt x="7" y="46"/>
                              </a:cubicBezTo>
                              <a:cubicBezTo>
                                <a:pt x="7" y="41"/>
                                <a:pt x="11" y="35"/>
                                <a:pt x="1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7"/>
                      <wps:cNvSpPr>
                        <a:spLocks/>
                      </wps:cNvSpPr>
                      <wps:spPr bwMode="auto">
                        <a:xfrm>
                          <a:off x="1031240" y="9663430"/>
                          <a:ext cx="49530" cy="60960"/>
                        </a:xfrm>
                        <a:custGeom>
                          <a:avLst/>
                          <a:gdLst>
                            <a:gd name="T0" fmla="*/ 52 w 52"/>
                            <a:gd name="T1" fmla="*/ 0 h 64"/>
                            <a:gd name="T2" fmla="*/ 52 w 52"/>
                            <a:gd name="T3" fmla="*/ 0 h 64"/>
                            <a:gd name="T4" fmla="*/ 0 w 52"/>
                            <a:gd name="T5" fmla="*/ 0 h 64"/>
                            <a:gd name="T6" fmla="*/ 0 w 52"/>
                            <a:gd name="T7" fmla="*/ 6 h 64"/>
                            <a:gd name="T8" fmla="*/ 23 w 52"/>
                            <a:gd name="T9" fmla="*/ 6 h 64"/>
                            <a:gd name="T10" fmla="*/ 23 w 52"/>
                            <a:gd name="T11" fmla="*/ 64 h 64"/>
                            <a:gd name="T12" fmla="*/ 30 w 52"/>
                            <a:gd name="T13" fmla="*/ 64 h 64"/>
                            <a:gd name="T14" fmla="*/ 30 w 52"/>
                            <a:gd name="T15" fmla="*/ 6 h 64"/>
                            <a:gd name="T16" fmla="*/ 52 w 52"/>
                            <a:gd name="T17" fmla="*/ 6 h 64"/>
                            <a:gd name="T18" fmla="*/ 52 w 52"/>
                            <a:gd name="T19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52" y="0"/>
                              </a:move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23" y="6"/>
                              </a:lnTo>
                              <a:lnTo>
                                <a:pt x="23" y="64"/>
                              </a:lnTo>
                              <a:lnTo>
                                <a:pt x="30" y="64"/>
                              </a:lnTo>
                              <a:lnTo>
                                <a:pt x="30" y="6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8"/>
                      <wps:cNvSpPr>
                        <a:spLocks noEditPoints="1"/>
                      </wps:cNvSpPr>
                      <wps:spPr bwMode="auto">
                        <a:xfrm>
                          <a:off x="1094105" y="9683115"/>
                          <a:ext cx="36195" cy="41275"/>
                        </a:xfrm>
                        <a:custGeom>
                          <a:avLst/>
                          <a:gdLst>
                            <a:gd name="T0" fmla="*/ 38 w 38"/>
                            <a:gd name="T1" fmla="*/ 21 h 43"/>
                            <a:gd name="T2" fmla="*/ 38 w 38"/>
                            <a:gd name="T3" fmla="*/ 21 h 43"/>
                            <a:gd name="T4" fmla="*/ 19 w 38"/>
                            <a:gd name="T5" fmla="*/ 0 h 43"/>
                            <a:gd name="T6" fmla="*/ 0 w 38"/>
                            <a:gd name="T7" fmla="*/ 21 h 43"/>
                            <a:gd name="T8" fmla="*/ 21 w 38"/>
                            <a:gd name="T9" fmla="*/ 43 h 43"/>
                            <a:gd name="T10" fmla="*/ 37 w 38"/>
                            <a:gd name="T11" fmla="*/ 38 h 43"/>
                            <a:gd name="T12" fmla="*/ 37 w 38"/>
                            <a:gd name="T13" fmla="*/ 32 h 43"/>
                            <a:gd name="T14" fmla="*/ 22 w 38"/>
                            <a:gd name="T15" fmla="*/ 38 h 43"/>
                            <a:gd name="T16" fmla="*/ 7 w 38"/>
                            <a:gd name="T17" fmla="*/ 22 h 43"/>
                            <a:gd name="T18" fmla="*/ 38 w 38"/>
                            <a:gd name="T19" fmla="*/ 22 h 43"/>
                            <a:gd name="T20" fmla="*/ 38 w 38"/>
                            <a:gd name="T21" fmla="*/ 21 h 43"/>
                            <a:gd name="T22" fmla="*/ 7 w 38"/>
                            <a:gd name="T23" fmla="*/ 17 h 43"/>
                            <a:gd name="T24" fmla="*/ 7 w 38"/>
                            <a:gd name="T25" fmla="*/ 17 h 43"/>
                            <a:gd name="T26" fmla="*/ 20 w 38"/>
                            <a:gd name="T27" fmla="*/ 6 h 43"/>
                            <a:gd name="T28" fmla="*/ 31 w 38"/>
                            <a:gd name="T29" fmla="*/ 17 h 43"/>
                            <a:gd name="T30" fmla="*/ 7 w 38"/>
                            <a:gd name="T31" fmla="*/ 17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43">
                              <a:moveTo>
                                <a:pt x="38" y="21"/>
                              </a:moveTo>
                              <a:lnTo>
                                <a:pt x="38" y="21"/>
                              </a:lnTo>
                              <a:cubicBezTo>
                                <a:pt x="38" y="8"/>
                                <a:pt x="30" y="0"/>
                                <a:pt x="19" y="0"/>
                              </a:cubicBezTo>
                              <a:cubicBezTo>
                                <a:pt x="10" y="0"/>
                                <a:pt x="0" y="7"/>
                                <a:pt x="0" y="21"/>
                              </a:cubicBezTo>
                              <a:cubicBezTo>
                                <a:pt x="0" y="33"/>
                                <a:pt x="7" y="43"/>
                                <a:pt x="21" y="43"/>
                              </a:cubicBezTo>
                              <a:cubicBezTo>
                                <a:pt x="30" y="43"/>
                                <a:pt x="35" y="40"/>
                                <a:pt x="37" y="38"/>
                              </a:cubicBezTo>
                              <a:lnTo>
                                <a:pt x="37" y="32"/>
                              </a:lnTo>
                              <a:cubicBezTo>
                                <a:pt x="35" y="33"/>
                                <a:pt x="30" y="38"/>
                                <a:pt x="22" y="38"/>
                              </a:cubicBezTo>
                              <a:cubicBezTo>
                                <a:pt x="14" y="38"/>
                                <a:pt x="7" y="32"/>
                                <a:pt x="7" y="22"/>
                              </a:cubicBezTo>
                              <a:lnTo>
                                <a:pt x="38" y="22"/>
                              </a:lnTo>
                              <a:lnTo>
                                <a:pt x="38" y="21"/>
                              </a:lnTo>
                              <a:close/>
                              <a:moveTo>
                                <a:pt x="7" y="17"/>
                              </a:moveTo>
                              <a:lnTo>
                                <a:pt x="7" y="17"/>
                              </a:lnTo>
                              <a:cubicBezTo>
                                <a:pt x="9" y="9"/>
                                <a:pt x="14" y="6"/>
                                <a:pt x="20" y="6"/>
                              </a:cubicBezTo>
                              <a:cubicBezTo>
                                <a:pt x="24" y="6"/>
                                <a:pt x="30" y="8"/>
                                <a:pt x="31" y="17"/>
                              </a:cubicBezTo>
                              <a:lnTo>
                                <a:pt x="7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9"/>
                      <wps:cNvSpPr>
                        <a:spLocks/>
                      </wps:cNvSpPr>
                      <wps:spPr bwMode="auto">
                        <a:xfrm>
                          <a:off x="1155065" y="9663430"/>
                          <a:ext cx="6985" cy="60960"/>
                        </a:xfrm>
                        <a:custGeom>
                          <a:avLst/>
                          <a:gdLst>
                            <a:gd name="T0" fmla="*/ 7 w 7"/>
                            <a:gd name="T1" fmla="*/ 0 h 64"/>
                            <a:gd name="T2" fmla="*/ 7 w 7"/>
                            <a:gd name="T3" fmla="*/ 0 h 64"/>
                            <a:gd name="T4" fmla="*/ 0 w 7"/>
                            <a:gd name="T5" fmla="*/ 0 h 64"/>
                            <a:gd name="T6" fmla="*/ 0 w 7"/>
                            <a:gd name="T7" fmla="*/ 64 h 64"/>
                            <a:gd name="T8" fmla="*/ 7 w 7"/>
                            <a:gd name="T9" fmla="*/ 64 h 64"/>
                            <a:gd name="T10" fmla="*/ 7 w 7"/>
                            <a:gd name="T1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" h="64">
                              <a:moveTo>
                                <a:pt x="7" y="0"/>
                              </a:move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0" y="64"/>
                              </a:lnTo>
                              <a:lnTo>
                                <a:pt x="7" y="6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0"/>
                      <wps:cNvSpPr>
                        <a:spLocks/>
                      </wps:cNvSpPr>
                      <wps:spPr bwMode="auto">
                        <a:xfrm>
                          <a:off x="1188720" y="9714865"/>
                          <a:ext cx="9525" cy="9525"/>
                        </a:xfrm>
                        <a:custGeom>
                          <a:avLst/>
                          <a:gdLst>
                            <a:gd name="T0" fmla="*/ 5 w 10"/>
                            <a:gd name="T1" fmla="*/ 0 h 10"/>
                            <a:gd name="T2" fmla="*/ 5 w 10"/>
                            <a:gd name="T3" fmla="*/ 0 h 10"/>
                            <a:gd name="T4" fmla="*/ 0 w 10"/>
                            <a:gd name="T5" fmla="*/ 5 h 10"/>
                            <a:gd name="T6" fmla="*/ 5 w 10"/>
                            <a:gd name="T7" fmla="*/ 10 h 10"/>
                            <a:gd name="T8" fmla="*/ 10 w 10"/>
                            <a:gd name="T9" fmla="*/ 5 h 10"/>
                            <a:gd name="T10" fmla="*/ 5 w 10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cubicBezTo>
                                <a:pt x="2" y="0"/>
                                <a:pt x="0" y="3"/>
                                <a:pt x="0" y="5"/>
                              </a:cubicBezTo>
                              <a:cubicBezTo>
                                <a:pt x="0" y="8"/>
                                <a:pt x="2" y="10"/>
                                <a:pt x="5" y="10"/>
                              </a:cubicBezTo>
                              <a:cubicBezTo>
                                <a:pt x="8" y="10"/>
                                <a:pt x="10" y="8"/>
                                <a:pt x="10" y="5"/>
                              </a:cubicBezTo>
                              <a:cubicBezTo>
                                <a:pt x="10" y="3"/>
                                <a:pt x="8" y="0"/>
                                <a:pt x="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1"/>
                      <wps:cNvSpPr>
                        <a:spLocks/>
                      </wps:cNvSpPr>
                      <wps:spPr bwMode="auto">
                        <a:xfrm>
                          <a:off x="1257300" y="9663430"/>
                          <a:ext cx="34290" cy="60960"/>
                        </a:xfrm>
                        <a:custGeom>
                          <a:avLst/>
                          <a:gdLst>
                            <a:gd name="T0" fmla="*/ 32 w 36"/>
                            <a:gd name="T1" fmla="*/ 0 h 64"/>
                            <a:gd name="T2" fmla="*/ 32 w 36"/>
                            <a:gd name="T3" fmla="*/ 0 h 64"/>
                            <a:gd name="T4" fmla="*/ 5 w 36"/>
                            <a:gd name="T5" fmla="*/ 0 h 64"/>
                            <a:gd name="T6" fmla="*/ 5 w 36"/>
                            <a:gd name="T7" fmla="*/ 31 h 64"/>
                            <a:gd name="T8" fmla="*/ 13 w 36"/>
                            <a:gd name="T9" fmla="*/ 30 h 64"/>
                            <a:gd name="T10" fmla="*/ 29 w 36"/>
                            <a:gd name="T11" fmla="*/ 44 h 64"/>
                            <a:gd name="T12" fmla="*/ 14 w 36"/>
                            <a:gd name="T13" fmla="*/ 58 h 64"/>
                            <a:gd name="T14" fmla="*/ 0 w 36"/>
                            <a:gd name="T15" fmla="*/ 53 h 64"/>
                            <a:gd name="T16" fmla="*/ 0 w 36"/>
                            <a:gd name="T17" fmla="*/ 60 h 64"/>
                            <a:gd name="T18" fmla="*/ 15 w 36"/>
                            <a:gd name="T19" fmla="*/ 64 h 64"/>
                            <a:gd name="T20" fmla="*/ 36 w 36"/>
                            <a:gd name="T21" fmla="*/ 44 h 64"/>
                            <a:gd name="T22" fmla="*/ 14 w 36"/>
                            <a:gd name="T23" fmla="*/ 24 h 64"/>
                            <a:gd name="T24" fmla="*/ 11 w 36"/>
                            <a:gd name="T25" fmla="*/ 24 h 64"/>
                            <a:gd name="T26" fmla="*/ 11 w 36"/>
                            <a:gd name="T27" fmla="*/ 6 h 64"/>
                            <a:gd name="T28" fmla="*/ 32 w 36"/>
                            <a:gd name="T29" fmla="*/ 6 h 64"/>
                            <a:gd name="T30" fmla="*/ 32 w 36"/>
                            <a:gd name="T31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6" h="64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lnTo>
                                <a:pt x="5" y="0"/>
                              </a:lnTo>
                              <a:lnTo>
                                <a:pt x="5" y="31"/>
                              </a:lnTo>
                              <a:cubicBezTo>
                                <a:pt x="8" y="30"/>
                                <a:pt x="12" y="30"/>
                                <a:pt x="13" y="30"/>
                              </a:cubicBezTo>
                              <a:cubicBezTo>
                                <a:pt x="23" y="30"/>
                                <a:pt x="29" y="37"/>
                                <a:pt x="29" y="44"/>
                              </a:cubicBezTo>
                              <a:cubicBezTo>
                                <a:pt x="29" y="51"/>
                                <a:pt x="23" y="58"/>
                                <a:pt x="14" y="58"/>
                              </a:cubicBezTo>
                              <a:cubicBezTo>
                                <a:pt x="8" y="58"/>
                                <a:pt x="3" y="55"/>
                                <a:pt x="0" y="53"/>
                              </a:cubicBezTo>
                              <a:lnTo>
                                <a:pt x="0" y="60"/>
                              </a:lnTo>
                              <a:cubicBezTo>
                                <a:pt x="2" y="62"/>
                                <a:pt x="7" y="64"/>
                                <a:pt x="15" y="64"/>
                              </a:cubicBezTo>
                              <a:cubicBezTo>
                                <a:pt x="27" y="64"/>
                                <a:pt x="36" y="55"/>
                                <a:pt x="36" y="44"/>
                              </a:cubicBezTo>
                              <a:cubicBezTo>
                                <a:pt x="36" y="34"/>
                                <a:pt x="29" y="24"/>
                                <a:pt x="14" y="24"/>
                              </a:cubicBezTo>
                              <a:cubicBezTo>
                                <a:pt x="13" y="24"/>
                                <a:pt x="12" y="24"/>
                                <a:pt x="11" y="24"/>
                              </a:cubicBezTo>
                              <a:lnTo>
                                <a:pt x="11" y="6"/>
                              </a:lnTo>
                              <a:lnTo>
                                <a:pt x="32" y="6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2"/>
                      <wps:cNvSpPr>
                        <a:spLocks/>
                      </wps:cNvSpPr>
                      <wps:spPr bwMode="auto">
                        <a:xfrm>
                          <a:off x="1311910" y="9662160"/>
                          <a:ext cx="22860" cy="62230"/>
                        </a:xfrm>
                        <a:custGeom>
                          <a:avLst/>
                          <a:gdLst>
                            <a:gd name="T0" fmla="*/ 21 w 24"/>
                            <a:gd name="T1" fmla="*/ 0 h 65"/>
                            <a:gd name="T2" fmla="*/ 21 w 24"/>
                            <a:gd name="T3" fmla="*/ 0 h 65"/>
                            <a:gd name="T4" fmla="*/ 0 w 24"/>
                            <a:gd name="T5" fmla="*/ 17 h 65"/>
                            <a:gd name="T6" fmla="*/ 3 w 24"/>
                            <a:gd name="T7" fmla="*/ 23 h 65"/>
                            <a:gd name="T8" fmla="*/ 18 w 24"/>
                            <a:gd name="T9" fmla="*/ 10 h 65"/>
                            <a:gd name="T10" fmla="*/ 18 w 24"/>
                            <a:gd name="T11" fmla="*/ 65 h 65"/>
                            <a:gd name="T12" fmla="*/ 24 w 24"/>
                            <a:gd name="T13" fmla="*/ 65 h 65"/>
                            <a:gd name="T14" fmla="*/ 24 w 24"/>
                            <a:gd name="T15" fmla="*/ 0 h 65"/>
                            <a:gd name="T16" fmla="*/ 21 w 24"/>
                            <a:gd name="T17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" h="65">
                              <a:moveTo>
                                <a:pt x="21" y="0"/>
                              </a:moveTo>
                              <a:lnTo>
                                <a:pt x="21" y="0"/>
                              </a:lnTo>
                              <a:lnTo>
                                <a:pt x="0" y="17"/>
                              </a:lnTo>
                              <a:lnTo>
                                <a:pt x="3" y="23"/>
                              </a:lnTo>
                              <a:lnTo>
                                <a:pt x="18" y="10"/>
                              </a:lnTo>
                              <a:lnTo>
                                <a:pt x="18" y="65"/>
                              </a:lnTo>
                              <a:lnTo>
                                <a:pt x="24" y="65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3"/>
                      <wps:cNvSpPr>
                        <a:spLocks noEditPoints="1"/>
                      </wps:cNvSpPr>
                      <wps:spPr bwMode="auto">
                        <a:xfrm>
                          <a:off x="1363980" y="9662160"/>
                          <a:ext cx="40005" cy="62230"/>
                        </a:xfrm>
                        <a:custGeom>
                          <a:avLst/>
                          <a:gdLst>
                            <a:gd name="T0" fmla="*/ 34 w 42"/>
                            <a:gd name="T1" fmla="*/ 0 h 65"/>
                            <a:gd name="T2" fmla="*/ 34 w 42"/>
                            <a:gd name="T3" fmla="*/ 0 h 65"/>
                            <a:gd name="T4" fmla="*/ 32 w 42"/>
                            <a:gd name="T5" fmla="*/ 0 h 65"/>
                            <a:gd name="T6" fmla="*/ 0 w 42"/>
                            <a:gd name="T7" fmla="*/ 39 h 65"/>
                            <a:gd name="T8" fmla="*/ 0 w 42"/>
                            <a:gd name="T9" fmla="*/ 42 h 65"/>
                            <a:gd name="T10" fmla="*/ 28 w 42"/>
                            <a:gd name="T11" fmla="*/ 42 h 65"/>
                            <a:gd name="T12" fmla="*/ 28 w 42"/>
                            <a:gd name="T13" fmla="*/ 65 h 65"/>
                            <a:gd name="T14" fmla="*/ 34 w 42"/>
                            <a:gd name="T15" fmla="*/ 65 h 65"/>
                            <a:gd name="T16" fmla="*/ 34 w 42"/>
                            <a:gd name="T17" fmla="*/ 42 h 65"/>
                            <a:gd name="T18" fmla="*/ 42 w 42"/>
                            <a:gd name="T19" fmla="*/ 42 h 65"/>
                            <a:gd name="T20" fmla="*/ 42 w 42"/>
                            <a:gd name="T21" fmla="*/ 36 h 65"/>
                            <a:gd name="T22" fmla="*/ 34 w 42"/>
                            <a:gd name="T23" fmla="*/ 36 h 65"/>
                            <a:gd name="T24" fmla="*/ 34 w 42"/>
                            <a:gd name="T25" fmla="*/ 0 h 65"/>
                            <a:gd name="T26" fmla="*/ 10 w 42"/>
                            <a:gd name="T27" fmla="*/ 36 h 65"/>
                            <a:gd name="T28" fmla="*/ 10 w 42"/>
                            <a:gd name="T29" fmla="*/ 36 h 65"/>
                            <a:gd name="T30" fmla="*/ 28 w 42"/>
                            <a:gd name="T31" fmla="*/ 14 h 65"/>
                            <a:gd name="T32" fmla="*/ 28 w 42"/>
                            <a:gd name="T33" fmla="*/ 36 h 65"/>
                            <a:gd name="T34" fmla="*/ 10 w 42"/>
                            <a:gd name="T35" fmla="*/ 3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2" h="65">
                              <a:moveTo>
                                <a:pt x="34" y="0"/>
                              </a:move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0" y="39"/>
                              </a:lnTo>
                              <a:lnTo>
                                <a:pt x="0" y="42"/>
                              </a:lnTo>
                              <a:lnTo>
                                <a:pt x="28" y="42"/>
                              </a:lnTo>
                              <a:lnTo>
                                <a:pt x="28" y="65"/>
                              </a:lnTo>
                              <a:lnTo>
                                <a:pt x="34" y="65"/>
                              </a:lnTo>
                              <a:lnTo>
                                <a:pt x="34" y="42"/>
                              </a:lnTo>
                              <a:lnTo>
                                <a:pt x="42" y="42"/>
                              </a:lnTo>
                              <a:lnTo>
                                <a:pt x="42" y="36"/>
                              </a:lnTo>
                              <a:lnTo>
                                <a:pt x="34" y="36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10" y="36"/>
                              </a:moveTo>
                              <a:lnTo>
                                <a:pt x="10" y="36"/>
                              </a:lnTo>
                              <a:lnTo>
                                <a:pt x="28" y="14"/>
                              </a:lnTo>
                              <a:lnTo>
                                <a:pt x="28" y="36"/>
                              </a:lnTo>
                              <a:lnTo>
                                <a:pt x="1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64"/>
                      <wps:cNvSpPr>
                        <a:spLocks/>
                      </wps:cNvSpPr>
                      <wps:spPr bwMode="auto">
                        <a:xfrm>
                          <a:off x="1428750" y="9700260"/>
                          <a:ext cx="20955" cy="5080"/>
                        </a:xfrm>
                        <a:custGeom>
                          <a:avLst/>
                          <a:gdLst>
                            <a:gd name="T0" fmla="*/ 22 w 22"/>
                            <a:gd name="T1" fmla="*/ 0 h 5"/>
                            <a:gd name="T2" fmla="*/ 22 w 22"/>
                            <a:gd name="T3" fmla="*/ 0 h 5"/>
                            <a:gd name="T4" fmla="*/ 0 w 22"/>
                            <a:gd name="T5" fmla="*/ 0 h 5"/>
                            <a:gd name="T6" fmla="*/ 0 w 22"/>
                            <a:gd name="T7" fmla="*/ 5 h 5"/>
                            <a:gd name="T8" fmla="*/ 22 w 22"/>
                            <a:gd name="T9" fmla="*/ 5 h 5"/>
                            <a:gd name="T10" fmla="*/ 22 w 22"/>
                            <a:gd name="T11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" h="5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65"/>
                      <wps:cNvSpPr>
                        <a:spLocks noEditPoints="1"/>
                      </wps:cNvSpPr>
                      <wps:spPr bwMode="auto">
                        <a:xfrm>
                          <a:off x="1475740" y="9662160"/>
                          <a:ext cx="36195" cy="62230"/>
                        </a:xfrm>
                        <a:custGeom>
                          <a:avLst/>
                          <a:gdLst>
                            <a:gd name="T0" fmla="*/ 29 w 38"/>
                            <a:gd name="T1" fmla="*/ 32 h 65"/>
                            <a:gd name="T2" fmla="*/ 29 w 38"/>
                            <a:gd name="T3" fmla="*/ 32 h 65"/>
                            <a:gd name="T4" fmla="*/ 37 w 38"/>
                            <a:gd name="T5" fmla="*/ 18 h 65"/>
                            <a:gd name="T6" fmla="*/ 19 w 38"/>
                            <a:gd name="T7" fmla="*/ 0 h 65"/>
                            <a:gd name="T8" fmla="*/ 1 w 38"/>
                            <a:gd name="T9" fmla="*/ 18 h 65"/>
                            <a:gd name="T10" fmla="*/ 9 w 38"/>
                            <a:gd name="T11" fmla="*/ 32 h 65"/>
                            <a:gd name="T12" fmla="*/ 0 w 38"/>
                            <a:gd name="T13" fmla="*/ 47 h 65"/>
                            <a:gd name="T14" fmla="*/ 19 w 38"/>
                            <a:gd name="T15" fmla="*/ 65 h 65"/>
                            <a:gd name="T16" fmla="*/ 38 w 38"/>
                            <a:gd name="T17" fmla="*/ 47 h 65"/>
                            <a:gd name="T18" fmla="*/ 29 w 38"/>
                            <a:gd name="T19" fmla="*/ 32 h 65"/>
                            <a:gd name="T20" fmla="*/ 19 w 38"/>
                            <a:gd name="T21" fmla="*/ 29 h 65"/>
                            <a:gd name="T22" fmla="*/ 19 w 38"/>
                            <a:gd name="T23" fmla="*/ 29 h 65"/>
                            <a:gd name="T24" fmla="*/ 8 w 38"/>
                            <a:gd name="T25" fmla="*/ 18 h 65"/>
                            <a:gd name="T26" fmla="*/ 19 w 38"/>
                            <a:gd name="T27" fmla="*/ 7 h 65"/>
                            <a:gd name="T28" fmla="*/ 30 w 38"/>
                            <a:gd name="T29" fmla="*/ 18 h 65"/>
                            <a:gd name="T30" fmla="*/ 19 w 38"/>
                            <a:gd name="T31" fmla="*/ 29 h 65"/>
                            <a:gd name="T32" fmla="*/ 19 w 38"/>
                            <a:gd name="T33" fmla="*/ 35 h 65"/>
                            <a:gd name="T34" fmla="*/ 19 w 38"/>
                            <a:gd name="T35" fmla="*/ 35 h 65"/>
                            <a:gd name="T36" fmla="*/ 31 w 38"/>
                            <a:gd name="T37" fmla="*/ 47 h 65"/>
                            <a:gd name="T38" fmla="*/ 19 w 38"/>
                            <a:gd name="T39" fmla="*/ 59 h 65"/>
                            <a:gd name="T40" fmla="*/ 7 w 38"/>
                            <a:gd name="T41" fmla="*/ 47 h 65"/>
                            <a:gd name="T42" fmla="*/ 19 w 38"/>
                            <a:gd name="T43" fmla="*/ 3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9" y="32"/>
                              </a:moveTo>
                              <a:lnTo>
                                <a:pt x="29" y="32"/>
                              </a:lnTo>
                              <a:cubicBezTo>
                                <a:pt x="34" y="29"/>
                                <a:pt x="37" y="23"/>
                                <a:pt x="37" y="18"/>
                              </a:cubicBezTo>
                              <a:cubicBezTo>
                                <a:pt x="37" y="8"/>
                                <a:pt x="29" y="0"/>
                                <a:pt x="19" y="0"/>
                              </a:cubicBezTo>
                              <a:cubicBezTo>
                                <a:pt x="9" y="0"/>
                                <a:pt x="1" y="8"/>
                                <a:pt x="1" y="18"/>
                              </a:cubicBezTo>
                              <a:cubicBezTo>
                                <a:pt x="1" y="24"/>
                                <a:pt x="4" y="28"/>
                                <a:pt x="9" y="32"/>
                              </a:cubicBezTo>
                              <a:cubicBezTo>
                                <a:pt x="4" y="35"/>
                                <a:pt x="0" y="40"/>
                                <a:pt x="0" y="47"/>
                              </a:cubicBezTo>
                              <a:cubicBezTo>
                                <a:pt x="0" y="57"/>
                                <a:pt x="8" y="65"/>
                                <a:pt x="19" y="65"/>
                              </a:cubicBezTo>
                              <a:cubicBezTo>
                                <a:pt x="30" y="65"/>
                                <a:pt x="38" y="57"/>
                                <a:pt x="38" y="47"/>
                              </a:cubicBezTo>
                              <a:cubicBezTo>
                                <a:pt x="38" y="40"/>
                                <a:pt x="35" y="35"/>
                                <a:pt x="29" y="32"/>
                              </a:cubicBezTo>
                              <a:close/>
                              <a:moveTo>
                                <a:pt x="19" y="29"/>
                              </a:moveTo>
                              <a:lnTo>
                                <a:pt x="19" y="29"/>
                              </a:lnTo>
                              <a:cubicBezTo>
                                <a:pt x="13" y="29"/>
                                <a:pt x="8" y="24"/>
                                <a:pt x="8" y="18"/>
                              </a:cubicBezTo>
                              <a:cubicBezTo>
                                <a:pt x="8" y="12"/>
                                <a:pt x="13" y="7"/>
                                <a:pt x="19" y="7"/>
                              </a:cubicBezTo>
                              <a:cubicBezTo>
                                <a:pt x="25" y="7"/>
                                <a:pt x="30" y="12"/>
                                <a:pt x="30" y="18"/>
                              </a:cubicBezTo>
                              <a:cubicBezTo>
                                <a:pt x="30" y="24"/>
                                <a:pt x="25" y="29"/>
                                <a:pt x="19" y="29"/>
                              </a:cubicBez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cubicBezTo>
                                <a:pt x="25" y="35"/>
                                <a:pt x="31" y="40"/>
                                <a:pt x="31" y="47"/>
                              </a:cubicBezTo>
                              <a:cubicBezTo>
                                <a:pt x="31" y="53"/>
                                <a:pt x="27" y="59"/>
                                <a:pt x="19" y="59"/>
                              </a:cubicBezTo>
                              <a:cubicBezTo>
                                <a:pt x="12" y="59"/>
                                <a:pt x="7" y="54"/>
                                <a:pt x="7" y="47"/>
                              </a:cubicBezTo>
                              <a:cubicBezTo>
                                <a:pt x="7" y="42"/>
                                <a:pt x="11" y="35"/>
                                <a:pt x="1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66"/>
                      <wps:cNvSpPr>
                        <a:spLocks noEditPoints="1"/>
                      </wps:cNvSpPr>
                      <wps:spPr bwMode="auto">
                        <a:xfrm>
                          <a:off x="1534160" y="9662160"/>
                          <a:ext cx="40005" cy="62230"/>
                        </a:xfrm>
                        <a:custGeom>
                          <a:avLst/>
                          <a:gdLst>
                            <a:gd name="T0" fmla="*/ 34 w 42"/>
                            <a:gd name="T1" fmla="*/ 0 h 65"/>
                            <a:gd name="T2" fmla="*/ 34 w 42"/>
                            <a:gd name="T3" fmla="*/ 0 h 65"/>
                            <a:gd name="T4" fmla="*/ 32 w 42"/>
                            <a:gd name="T5" fmla="*/ 0 h 65"/>
                            <a:gd name="T6" fmla="*/ 0 w 42"/>
                            <a:gd name="T7" fmla="*/ 39 h 65"/>
                            <a:gd name="T8" fmla="*/ 0 w 42"/>
                            <a:gd name="T9" fmla="*/ 42 h 65"/>
                            <a:gd name="T10" fmla="*/ 28 w 42"/>
                            <a:gd name="T11" fmla="*/ 42 h 65"/>
                            <a:gd name="T12" fmla="*/ 28 w 42"/>
                            <a:gd name="T13" fmla="*/ 65 h 65"/>
                            <a:gd name="T14" fmla="*/ 34 w 42"/>
                            <a:gd name="T15" fmla="*/ 65 h 65"/>
                            <a:gd name="T16" fmla="*/ 34 w 42"/>
                            <a:gd name="T17" fmla="*/ 42 h 65"/>
                            <a:gd name="T18" fmla="*/ 42 w 42"/>
                            <a:gd name="T19" fmla="*/ 42 h 65"/>
                            <a:gd name="T20" fmla="*/ 42 w 42"/>
                            <a:gd name="T21" fmla="*/ 36 h 65"/>
                            <a:gd name="T22" fmla="*/ 34 w 42"/>
                            <a:gd name="T23" fmla="*/ 36 h 65"/>
                            <a:gd name="T24" fmla="*/ 34 w 42"/>
                            <a:gd name="T25" fmla="*/ 0 h 65"/>
                            <a:gd name="T26" fmla="*/ 10 w 42"/>
                            <a:gd name="T27" fmla="*/ 36 h 65"/>
                            <a:gd name="T28" fmla="*/ 10 w 42"/>
                            <a:gd name="T29" fmla="*/ 36 h 65"/>
                            <a:gd name="T30" fmla="*/ 28 w 42"/>
                            <a:gd name="T31" fmla="*/ 14 h 65"/>
                            <a:gd name="T32" fmla="*/ 28 w 42"/>
                            <a:gd name="T33" fmla="*/ 36 h 65"/>
                            <a:gd name="T34" fmla="*/ 10 w 42"/>
                            <a:gd name="T35" fmla="*/ 3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2" h="65">
                              <a:moveTo>
                                <a:pt x="34" y="0"/>
                              </a:move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0" y="39"/>
                              </a:lnTo>
                              <a:lnTo>
                                <a:pt x="0" y="42"/>
                              </a:lnTo>
                              <a:lnTo>
                                <a:pt x="28" y="42"/>
                              </a:lnTo>
                              <a:lnTo>
                                <a:pt x="28" y="65"/>
                              </a:lnTo>
                              <a:lnTo>
                                <a:pt x="34" y="65"/>
                              </a:lnTo>
                              <a:lnTo>
                                <a:pt x="34" y="42"/>
                              </a:lnTo>
                              <a:lnTo>
                                <a:pt x="42" y="42"/>
                              </a:lnTo>
                              <a:lnTo>
                                <a:pt x="42" y="36"/>
                              </a:lnTo>
                              <a:lnTo>
                                <a:pt x="34" y="36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10" y="36"/>
                              </a:moveTo>
                              <a:lnTo>
                                <a:pt x="10" y="36"/>
                              </a:lnTo>
                              <a:lnTo>
                                <a:pt x="28" y="14"/>
                              </a:lnTo>
                              <a:lnTo>
                                <a:pt x="28" y="36"/>
                              </a:lnTo>
                              <a:lnTo>
                                <a:pt x="1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EditPoints="1"/>
                      </wps:cNvSpPr>
                      <wps:spPr bwMode="auto">
                        <a:xfrm>
                          <a:off x="1597025" y="9662160"/>
                          <a:ext cx="36195" cy="62230"/>
                        </a:xfrm>
                        <a:custGeom>
                          <a:avLst/>
                          <a:gdLst>
                            <a:gd name="T0" fmla="*/ 29 w 38"/>
                            <a:gd name="T1" fmla="*/ 32 h 65"/>
                            <a:gd name="T2" fmla="*/ 29 w 38"/>
                            <a:gd name="T3" fmla="*/ 32 h 65"/>
                            <a:gd name="T4" fmla="*/ 37 w 38"/>
                            <a:gd name="T5" fmla="*/ 18 h 65"/>
                            <a:gd name="T6" fmla="*/ 19 w 38"/>
                            <a:gd name="T7" fmla="*/ 0 h 65"/>
                            <a:gd name="T8" fmla="*/ 1 w 38"/>
                            <a:gd name="T9" fmla="*/ 18 h 65"/>
                            <a:gd name="T10" fmla="*/ 9 w 38"/>
                            <a:gd name="T11" fmla="*/ 32 h 65"/>
                            <a:gd name="T12" fmla="*/ 0 w 38"/>
                            <a:gd name="T13" fmla="*/ 47 h 65"/>
                            <a:gd name="T14" fmla="*/ 19 w 38"/>
                            <a:gd name="T15" fmla="*/ 65 h 65"/>
                            <a:gd name="T16" fmla="*/ 38 w 38"/>
                            <a:gd name="T17" fmla="*/ 47 h 65"/>
                            <a:gd name="T18" fmla="*/ 29 w 38"/>
                            <a:gd name="T19" fmla="*/ 32 h 65"/>
                            <a:gd name="T20" fmla="*/ 19 w 38"/>
                            <a:gd name="T21" fmla="*/ 29 h 65"/>
                            <a:gd name="T22" fmla="*/ 19 w 38"/>
                            <a:gd name="T23" fmla="*/ 29 h 65"/>
                            <a:gd name="T24" fmla="*/ 8 w 38"/>
                            <a:gd name="T25" fmla="*/ 18 h 65"/>
                            <a:gd name="T26" fmla="*/ 19 w 38"/>
                            <a:gd name="T27" fmla="*/ 7 h 65"/>
                            <a:gd name="T28" fmla="*/ 30 w 38"/>
                            <a:gd name="T29" fmla="*/ 18 h 65"/>
                            <a:gd name="T30" fmla="*/ 19 w 38"/>
                            <a:gd name="T31" fmla="*/ 29 h 65"/>
                            <a:gd name="T32" fmla="*/ 19 w 38"/>
                            <a:gd name="T33" fmla="*/ 35 h 65"/>
                            <a:gd name="T34" fmla="*/ 19 w 38"/>
                            <a:gd name="T35" fmla="*/ 35 h 65"/>
                            <a:gd name="T36" fmla="*/ 31 w 38"/>
                            <a:gd name="T37" fmla="*/ 47 h 65"/>
                            <a:gd name="T38" fmla="*/ 19 w 38"/>
                            <a:gd name="T39" fmla="*/ 59 h 65"/>
                            <a:gd name="T40" fmla="*/ 7 w 38"/>
                            <a:gd name="T41" fmla="*/ 47 h 65"/>
                            <a:gd name="T42" fmla="*/ 19 w 38"/>
                            <a:gd name="T43" fmla="*/ 3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9" y="32"/>
                              </a:moveTo>
                              <a:lnTo>
                                <a:pt x="29" y="32"/>
                              </a:lnTo>
                              <a:cubicBezTo>
                                <a:pt x="34" y="29"/>
                                <a:pt x="37" y="23"/>
                                <a:pt x="37" y="18"/>
                              </a:cubicBezTo>
                              <a:cubicBezTo>
                                <a:pt x="37" y="8"/>
                                <a:pt x="29" y="0"/>
                                <a:pt x="19" y="0"/>
                              </a:cubicBezTo>
                              <a:cubicBezTo>
                                <a:pt x="10" y="0"/>
                                <a:pt x="1" y="8"/>
                                <a:pt x="1" y="18"/>
                              </a:cubicBezTo>
                              <a:cubicBezTo>
                                <a:pt x="1" y="24"/>
                                <a:pt x="4" y="28"/>
                                <a:pt x="9" y="32"/>
                              </a:cubicBezTo>
                              <a:cubicBezTo>
                                <a:pt x="4" y="35"/>
                                <a:pt x="0" y="40"/>
                                <a:pt x="0" y="47"/>
                              </a:cubicBezTo>
                              <a:cubicBezTo>
                                <a:pt x="0" y="57"/>
                                <a:pt x="8" y="65"/>
                                <a:pt x="19" y="65"/>
                              </a:cubicBezTo>
                              <a:cubicBezTo>
                                <a:pt x="30" y="65"/>
                                <a:pt x="38" y="57"/>
                                <a:pt x="38" y="47"/>
                              </a:cubicBezTo>
                              <a:cubicBezTo>
                                <a:pt x="38" y="40"/>
                                <a:pt x="35" y="35"/>
                                <a:pt x="29" y="32"/>
                              </a:cubicBezTo>
                              <a:close/>
                              <a:moveTo>
                                <a:pt x="19" y="29"/>
                              </a:moveTo>
                              <a:lnTo>
                                <a:pt x="19" y="29"/>
                              </a:lnTo>
                              <a:cubicBezTo>
                                <a:pt x="13" y="29"/>
                                <a:pt x="8" y="24"/>
                                <a:pt x="8" y="18"/>
                              </a:cubicBezTo>
                              <a:cubicBezTo>
                                <a:pt x="8" y="12"/>
                                <a:pt x="13" y="7"/>
                                <a:pt x="19" y="7"/>
                              </a:cubicBezTo>
                              <a:cubicBezTo>
                                <a:pt x="25" y="7"/>
                                <a:pt x="30" y="12"/>
                                <a:pt x="30" y="18"/>
                              </a:cubicBezTo>
                              <a:cubicBezTo>
                                <a:pt x="30" y="24"/>
                                <a:pt x="25" y="29"/>
                                <a:pt x="19" y="29"/>
                              </a:cubicBezTo>
                              <a:close/>
                              <a:moveTo>
                                <a:pt x="19" y="35"/>
                              </a:moveTo>
                              <a:lnTo>
                                <a:pt x="19" y="35"/>
                              </a:lnTo>
                              <a:cubicBezTo>
                                <a:pt x="26" y="35"/>
                                <a:pt x="31" y="40"/>
                                <a:pt x="31" y="47"/>
                              </a:cubicBezTo>
                              <a:cubicBezTo>
                                <a:pt x="31" y="53"/>
                                <a:pt x="27" y="59"/>
                                <a:pt x="19" y="59"/>
                              </a:cubicBezTo>
                              <a:cubicBezTo>
                                <a:pt x="12" y="59"/>
                                <a:pt x="7" y="54"/>
                                <a:pt x="7" y="47"/>
                              </a:cubicBezTo>
                              <a:cubicBezTo>
                                <a:pt x="7" y="42"/>
                                <a:pt x="11" y="35"/>
                                <a:pt x="1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8"/>
                      <wps:cNvSpPr>
                        <a:spLocks/>
                      </wps:cNvSpPr>
                      <wps:spPr bwMode="auto">
                        <a:xfrm>
                          <a:off x="1658620" y="9700260"/>
                          <a:ext cx="22225" cy="5080"/>
                        </a:xfrm>
                        <a:custGeom>
                          <a:avLst/>
                          <a:gdLst>
                            <a:gd name="T0" fmla="*/ 23 w 23"/>
                            <a:gd name="T1" fmla="*/ 0 h 5"/>
                            <a:gd name="T2" fmla="*/ 23 w 23"/>
                            <a:gd name="T3" fmla="*/ 0 h 5"/>
                            <a:gd name="T4" fmla="*/ 0 w 23"/>
                            <a:gd name="T5" fmla="*/ 0 h 5"/>
                            <a:gd name="T6" fmla="*/ 0 w 23"/>
                            <a:gd name="T7" fmla="*/ 5 h 5"/>
                            <a:gd name="T8" fmla="*/ 23 w 23"/>
                            <a:gd name="T9" fmla="*/ 5 h 5"/>
                            <a:gd name="T10" fmla="*/ 23 w 23"/>
                            <a:gd name="T11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" h="5">
                              <a:moveTo>
                                <a:pt x="23" y="0"/>
                              </a:move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69"/>
                      <wps:cNvSpPr>
                        <a:spLocks/>
                      </wps:cNvSpPr>
                      <wps:spPr bwMode="auto">
                        <a:xfrm>
                          <a:off x="1698625" y="9662160"/>
                          <a:ext cx="38735" cy="62230"/>
                        </a:xfrm>
                        <a:custGeom>
                          <a:avLst/>
                          <a:gdLst>
                            <a:gd name="T0" fmla="*/ 14 w 40"/>
                            <a:gd name="T1" fmla="*/ 58 h 65"/>
                            <a:gd name="T2" fmla="*/ 14 w 40"/>
                            <a:gd name="T3" fmla="*/ 58 h 65"/>
                            <a:gd name="T4" fmla="*/ 35 w 40"/>
                            <a:gd name="T5" fmla="*/ 19 h 65"/>
                            <a:gd name="T6" fmla="*/ 16 w 40"/>
                            <a:gd name="T7" fmla="*/ 0 h 65"/>
                            <a:gd name="T8" fmla="*/ 1 w 40"/>
                            <a:gd name="T9" fmla="*/ 6 h 65"/>
                            <a:gd name="T10" fmla="*/ 1 w 40"/>
                            <a:gd name="T11" fmla="*/ 15 h 65"/>
                            <a:gd name="T12" fmla="*/ 15 w 40"/>
                            <a:gd name="T13" fmla="*/ 7 h 65"/>
                            <a:gd name="T14" fmla="*/ 28 w 40"/>
                            <a:gd name="T15" fmla="*/ 20 h 65"/>
                            <a:gd name="T16" fmla="*/ 16 w 40"/>
                            <a:gd name="T17" fmla="*/ 45 h 65"/>
                            <a:gd name="T18" fmla="*/ 0 w 40"/>
                            <a:gd name="T19" fmla="*/ 64 h 65"/>
                            <a:gd name="T20" fmla="*/ 0 w 40"/>
                            <a:gd name="T21" fmla="*/ 65 h 65"/>
                            <a:gd name="T22" fmla="*/ 40 w 40"/>
                            <a:gd name="T23" fmla="*/ 65 h 65"/>
                            <a:gd name="T24" fmla="*/ 40 w 40"/>
                            <a:gd name="T25" fmla="*/ 58 h 65"/>
                            <a:gd name="T26" fmla="*/ 14 w 40"/>
                            <a:gd name="T27" fmla="*/ 58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65">
                              <a:moveTo>
                                <a:pt x="14" y="58"/>
                              </a:moveTo>
                              <a:lnTo>
                                <a:pt x="14" y="58"/>
                              </a:lnTo>
                              <a:cubicBezTo>
                                <a:pt x="24" y="45"/>
                                <a:pt x="35" y="32"/>
                                <a:pt x="35" y="19"/>
                              </a:cubicBezTo>
                              <a:cubicBezTo>
                                <a:pt x="35" y="8"/>
                                <a:pt x="27" y="0"/>
                                <a:pt x="16" y="0"/>
                              </a:cubicBezTo>
                              <a:cubicBezTo>
                                <a:pt x="12" y="0"/>
                                <a:pt x="6" y="2"/>
                                <a:pt x="1" y="6"/>
                              </a:cubicBezTo>
                              <a:lnTo>
                                <a:pt x="1" y="15"/>
                              </a:lnTo>
                              <a:cubicBezTo>
                                <a:pt x="3" y="13"/>
                                <a:pt x="8" y="7"/>
                                <a:pt x="15" y="7"/>
                              </a:cubicBezTo>
                              <a:cubicBezTo>
                                <a:pt x="21" y="7"/>
                                <a:pt x="28" y="10"/>
                                <a:pt x="28" y="20"/>
                              </a:cubicBezTo>
                              <a:cubicBezTo>
                                <a:pt x="28" y="27"/>
                                <a:pt x="25" y="34"/>
                                <a:pt x="16" y="45"/>
                              </a:cubicBezTo>
                              <a:cubicBezTo>
                                <a:pt x="11" y="52"/>
                                <a:pt x="6" y="58"/>
                                <a:pt x="0" y="64"/>
                              </a:cubicBezTo>
                              <a:lnTo>
                                <a:pt x="0" y="65"/>
                              </a:lnTo>
                              <a:lnTo>
                                <a:pt x="40" y="65"/>
                              </a:lnTo>
                              <a:lnTo>
                                <a:pt x="40" y="58"/>
                              </a:lnTo>
                              <a:lnTo>
                                <a:pt x="14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0"/>
                      <wps:cNvSpPr>
                        <a:spLocks noEditPoints="1"/>
                      </wps:cNvSpPr>
                      <wps:spPr bwMode="auto">
                        <a:xfrm>
                          <a:off x="1753235" y="9662160"/>
                          <a:ext cx="41275" cy="62230"/>
                        </a:xfrm>
                        <a:custGeom>
                          <a:avLst/>
                          <a:gdLst>
                            <a:gd name="T0" fmla="*/ 35 w 43"/>
                            <a:gd name="T1" fmla="*/ 0 h 65"/>
                            <a:gd name="T2" fmla="*/ 35 w 43"/>
                            <a:gd name="T3" fmla="*/ 0 h 65"/>
                            <a:gd name="T4" fmla="*/ 32 w 43"/>
                            <a:gd name="T5" fmla="*/ 0 h 65"/>
                            <a:gd name="T6" fmla="*/ 0 w 43"/>
                            <a:gd name="T7" fmla="*/ 39 h 65"/>
                            <a:gd name="T8" fmla="*/ 0 w 43"/>
                            <a:gd name="T9" fmla="*/ 42 h 65"/>
                            <a:gd name="T10" fmla="*/ 28 w 43"/>
                            <a:gd name="T11" fmla="*/ 42 h 65"/>
                            <a:gd name="T12" fmla="*/ 28 w 43"/>
                            <a:gd name="T13" fmla="*/ 65 h 65"/>
                            <a:gd name="T14" fmla="*/ 35 w 43"/>
                            <a:gd name="T15" fmla="*/ 65 h 65"/>
                            <a:gd name="T16" fmla="*/ 35 w 43"/>
                            <a:gd name="T17" fmla="*/ 42 h 65"/>
                            <a:gd name="T18" fmla="*/ 43 w 43"/>
                            <a:gd name="T19" fmla="*/ 42 h 65"/>
                            <a:gd name="T20" fmla="*/ 43 w 43"/>
                            <a:gd name="T21" fmla="*/ 36 h 65"/>
                            <a:gd name="T22" fmla="*/ 35 w 43"/>
                            <a:gd name="T23" fmla="*/ 36 h 65"/>
                            <a:gd name="T24" fmla="*/ 35 w 43"/>
                            <a:gd name="T25" fmla="*/ 0 h 65"/>
                            <a:gd name="T26" fmla="*/ 11 w 43"/>
                            <a:gd name="T27" fmla="*/ 36 h 65"/>
                            <a:gd name="T28" fmla="*/ 11 w 43"/>
                            <a:gd name="T29" fmla="*/ 36 h 65"/>
                            <a:gd name="T30" fmla="*/ 28 w 43"/>
                            <a:gd name="T31" fmla="*/ 14 h 65"/>
                            <a:gd name="T32" fmla="*/ 28 w 43"/>
                            <a:gd name="T33" fmla="*/ 36 h 65"/>
                            <a:gd name="T34" fmla="*/ 11 w 43"/>
                            <a:gd name="T35" fmla="*/ 3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3" h="65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2" y="0"/>
                              </a:lnTo>
                              <a:lnTo>
                                <a:pt x="0" y="39"/>
                              </a:lnTo>
                              <a:lnTo>
                                <a:pt x="0" y="42"/>
                              </a:lnTo>
                              <a:lnTo>
                                <a:pt x="28" y="42"/>
                              </a:lnTo>
                              <a:lnTo>
                                <a:pt x="28" y="65"/>
                              </a:lnTo>
                              <a:lnTo>
                                <a:pt x="35" y="65"/>
                              </a:lnTo>
                              <a:lnTo>
                                <a:pt x="35" y="42"/>
                              </a:lnTo>
                              <a:lnTo>
                                <a:pt x="43" y="42"/>
                              </a:lnTo>
                              <a:lnTo>
                                <a:pt x="43" y="36"/>
                              </a:lnTo>
                              <a:lnTo>
                                <a:pt x="35" y="36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11" y="36"/>
                              </a:moveTo>
                              <a:lnTo>
                                <a:pt x="11" y="36"/>
                              </a:lnTo>
                              <a:lnTo>
                                <a:pt x="28" y="14"/>
                              </a:lnTo>
                              <a:lnTo>
                                <a:pt x="28" y="36"/>
                              </a:lnTo>
                              <a:lnTo>
                                <a:pt x="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1"/>
                      <wps:cNvSpPr>
                        <a:spLocks/>
                      </wps:cNvSpPr>
                      <wps:spPr bwMode="auto">
                        <a:xfrm>
                          <a:off x="1813560" y="9662160"/>
                          <a:ext cx="38735" cy="62230"/>
                        </a:xfrm>
                        <a:custGeom>
                          <a:avLst/>
                          <a:gdLst>
                            <a:gd name="T0" fmla="*/ 14 w 41"/>
                            <a:gd name="T1" fmla="*/ 58 h 65"/>
                            <a:gd name="T2" fmla="*/ 14 w 41"/>
                            <a:gd name="T3" fmla="*/ 58 h 65"/>
                            <a:gd name="T4" fmla="*/ 35 w 41"/>
                            <a:gd name="T5" fmla="*/ 19 h 65"/>
                            <a:gd name="T6" fmla="*/ 17 w 41"/>
                            <a:gd name="T7" fmla="*/ 0 h 65"/>
                            <a:gd name="T8" fmla="*/ 2 w 41"/>
                            <a:gd name="T9" fmla="*/ 6 h 65"/>
                            <a:gd name="T10" fmla="*/ 2 w 41"/>
                            <a:gd name="T11" fmla="*/ 15 h 65"/>
                            <a:gd name="T12" fmla="*/ 16 w 41"/>
                            <a:gd name="T13" fmla="*/ 7 h 65"/>
                            <a:gd name="T14" fmla="*/ 28 w 41"/>
                            <a:gd name="T15" fmla="*/ 20 h 65"/>
                            <a:gd name="T16" fmla="*/ 17 w 41"/>
                            <a:gd name="T17" fmla="*/ 45 h 65"/>
                            <a:gd name="T18" fmla="*/ 0 w 41"/>
                            <a:gd name="T19" fmla="*/ 64 h 65"/>
                            <a:gd name="T20" fmla="*/ 0 w 41"/>
                            <a:gd name="T21" fmla="*/ 65 h 65"/>
                            <a:gd name="T22" fmla="*/ 41 w 41"/>
                            <a:gd name="T23" fmla="*/ 65 h 65"/>
                            <a:gd name="T24" fmla="*/ 41 w 41"/>
                            <a:gd name="T25" fmla="*/ 58 h 65"/>
                            <a:gd name="T26" fmla="*/ 14 w 41"/>
                            <a:gd name="T27" fmla="*/ 58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65">
                              <a:moveTo>
                                <a:pt x="14" y="58"/>
                              </a:moveTo>
                              <a:lnTo>
                                <a:pt x="14" y="58"/>
                              </a:lnTo>
                              <a:cubicBezTo>
                                <a:pt x="25" y="45"/>
                                <a:pt x="35" y="32"/>
                                <a:pt x="35" y="19"/>
                              </a:cubicBezTo>
                              <a:cubicBezTo>
                                <a:pt x="35" y="8"/>
                                <a:pt x="27" y="0"/>
                                <a:pt x="17" y="0"/>
                              </a:cubicBezTo>
                              <a:cubicBezTo>
                                <a:pt x="12" y="0"/>
                                <a:pt x="7" y="2"/>
                                <a:pt x="2" y="6"/>
                              </a:cubicBezTo>
                              <a:lnTo>
                                <a:pt x="2" y="15"/>
                              </a:lnTo>
                              <a:cubicBezTo>
                                <a:pt x="3" y="13"/>
                                <a:pt x="9" y="7"/>
                                <a:pt x="16" y="7"/>
                              </a:cubicBezTo>
                              <a:cubicBezTo>
                                <a:pt x="21" y="7"/>
                                <a:pt x="28" y="10"/>
                                <a:pt x="28" y="20"/>
                              </a:cubicBezTo>
                              <a:cubicBezTo>
                                <a:pt x="28" y="27"/>
                                <a:pt x="25" y="34"/>
                                <a:pt x="17" y="45"/>
                              </a:cubicBezTo>
                              <a:cubicBezTo>
                                <a:pt x="12" y="52"/>
                                <a:pt x="6" y="58"/>
                                <a:pt x="0" y="64"/>
                              </a:cubicBezTo>
                              <a:lnTo>
                                <a:pt x="0" y="65"/>
                              </a:lnTo>
                              <a:lnTo>
                                <a:pt x="41" y="65"/>
                              </a:lnTo>
                              <a:lnTo>
                                <a:pt x="41" y="58"/>
                              </a:lnTo>
                              <a:lnTo>
                                <a:pt x="14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2"/>
                      <wps:cNvSpPr>
                        <a:spLocks noEditPoints="1"/>
                      </wps:cNvSpPr>
                      <wps:spPr bwMode="auto">
                        <a:xfrm>
                          <a:off x="1868805" y="9662160"/>
                          <a:ext cx="40005" cy="62230"/>
                        </a:xfrm>
                        <a:custGeom>
                          <a:avLst/>
                          <a:gdLst>
                            <a:gd name="T0" fmla="*/ 34 w 42"/>
                            <a:gd name="T1" fmla="*/ 0 h 65"/>
                            <a:gd name="T2" fmla="*/ 34 w 42"/>
                            <a:gd name="T3" fmla="*/ 0 h 65"/>
                            <a:gd name="T4" fmla="*/ 32 w 42"/>
                            <a:gd name="T5" fmla="*/ 0 h 65"/>
                            <a:gd name="T6" fmla="*/ 0 w 42"/>
                            <a:gd name="T7" fmla="*/ 39 h 65"/>
                            <a:gd name="T8" fmla="*/ 0 w 42"/>
                            <a:gd name="T9" fmla="*/ 42 h 65"/>
                            <a:gd name="T10" fmla="*/ 28 w 42"/>
                            <a:gd name="T11" fmla="*/ 42 h 65"/>
                            <a:gd name="T12" fmla="*/ 28 w 42"/>
                            <a:gd name="T13" fmla="*/ 65 h 65"/>
                            <a:gd name="T14" fmla="*/ 34 w 42"/>
                            <a:gd name="T15" fmla="*/ 65 h 65"/>
                            <a:gd name="T16" fmla="*/ 34 w 42"/>
                            <a:gd name="T17" fmla="*/ 42 h 65"/>
                            <a:gd name="T18" fmla="*/ 42 w 42"/>
                            <a:gd name="T19" fmla="*/ 42 h 65"/>
                            <a:gd name="T20" fmla="*/ 42 w 42"/>
                            <a:gd name="T21" fmla="*/ 36 h 65"/>
                            <a:gd name="T22" fmla="*/ 34 w 42"/>
                            <a:gd name="T23" fmla="*/ 36 h 65"/>
                            <a:gd name="T24" fmla="*/ 34 w 42"/>
                            <a:gd name="T25" fmla="*/ 0 h 65"/>
                            <a:gd name="T26" fmla="*/ 10 w 42"/>
                            <a:gd name="T27" fmla="*/ 36 h 65"/>
                            <a:gd name="T28" fmla="*/ 10 w 42"/>
                            <a:gd name="T29" fmla="*/ 36 h 65"/>
                            <a:gd name="T30" fmla="*/ 28 w 42"/>
                            <a:gd name="T31" fmla="*/ 14 h 65"/>
                            <a:gd name="T32" fmla="*/ 28 w 42"/>
                            <a:gd name="T33" fmla="*/ 36 h 65"/>
                            <a:gd name="T34" fmla="*/ 10 w 42"/>
                            <a:gd name="T35" fmla="*/ 3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2" h="65">
                              <a:moveTo>
                                <a:pt x="34" y="0"/>
                              </a:move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0" y="39"/>
                              </a:lnTo>
                              <a:lnTo>
                                <a:pt x="0" y="42"/>
                              </a:lnTo>
                              <a:lnTo>
                                <a:pt x="28" y="42"/>
                              </a:lnTo>
                              <a:lnTo>
                                <a:pt x="28" y="65"/>
                              </a:lnTo>
                              <a:lnTo>
                                <a:pt x="34" y="65"/>
                              </a:lnTo>
                              <a:lnTo>
                                <a:pt x="34" y="42"/>
                              </a:lnTo>
                              <a:lnTo>
                                <a:pt x="42" y="42"/>
                              </a:lnTo>
                              <a:lnTo>
                                <a:pt x="42" y="36"/>
                              </a:lnTo>
                              <a:lnTo>
                                <a:pt x="34" y="36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10" y="36"/>
                              </a:moveTo>
                              <a:lnTo>
                                <a:pt x="10" y="36"/>
                              </a:lnTo>
                              <a:lnTo>
                                <a:pt x="28" y="14"/>
                              </a:lnTo>
                              <a:lnTo>
                                <a:pt x="28" y="36"/>
                              </a:lnTo>
                              <a:lnTo>
                                <a:pt x="1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3"/>
                      <wps:cNvSpPr>
                        <a:spLocks/>
                      </wps:cNvSpPr>
                      <wps:spPr bwMode="auto">
                        <a:xfrm>
                          <a:off x="2035810" y="9683115"/>
                          <a:ext cx="31115" cy="41275"/>
                        </a:xfrm>
                        <a:custGeom>
                          <a:avLst/>
                          <a:gdLst>
                            <a:gd name="T0" fmla="*/ 32 w 33"/>
                            <a:gd name="T1" fmla="*/ 2 h 43"/>
                            <a:gd name="T2" fmla="*/ 32 w 33"/>
                            <a:gd name="T3" fmla="*/ 2 h 43"/>
                            <a:gd name="T4" fmla="*/ 21 w 33"/>
                            <a:gd name="T5" fmla="*/ 0 h 43"/>
                            <a:gd name="T6" fmla="*/ 0 w 33"/>
                            <a:gd name="T7" fmla="*/ 22 h 43"/>
                            <a:gd name="T8" fmla="*/ 21 w 33"/>
                            <a:gd name="T9" fmla="*/ 43 h 43"/>
                            <a:gd name="T10" fmla="*/ 33 w 33"/>
                            <a:gd name="T11" fmla="*/ 41 h 43"/>
                            <a:gd name="T12" fmla="*/ 33 w 33"/>
                            <a:gd name="T13" fmla="*/ 35 h 43"/>
                            <a:gd name="T14" fmla="*/ 22 w 33"/>
                            <a:gd name="T15" fmla="*/ 37 h 43"/>
                            <a:gd name="T16" fmla="*/ 7 w 33"/>
                            <a:gd name="T17" fmla="*/ 22 h 43"/>
                            <a:gd name="T18" fmla="*/ 21 w 33"/>
                            <a:gd name="T19" fmla="*/ 6 h 43"/>
                            <a:gd name="T20" fmla="*/ 32 w 33"/>
                            <a:gd name="T21" fmla="*/ 9 h 43"/>
                            <a:gd name="T22" fmla="*/ 32 w 33"/>
                            <a:gd name="T23" fmla="*/ 2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3">
                              <a:moveTo>
                                <a:pt x="32" y="2"/>
                              </a:moveTo>
                              <a:lnTo>
                                <a:pt x="32" y="2"/>
                              </a:lnTo>
                              <a:cubicBezTo>
                                <a:pt x="30" y="1"/>
                                <a:pt x="26" y="0"/>
                                <a:pt x="21" y="0"/>
                              </a:cubicBezTo>
                              <a:cubicBezTo>
                                <a:pt x="9" y="0"/>
                                <a:pt x="0" y="8"/>
                                <a:pt x="0" y="22"/>
                              </a:cubicBezTo>
                              <a:cubicBezTo>
                                <a:pt x="0" y="34"/>
                                <a:pt x="8" y="43"/>
                                <a:pt x="21" y="43"/>
                              </a:cubicBezTo>
                              <a:cubicBezTo>
                                <a:pt x="27" y="43"/>
                                <a:pt x="31" y="42"/>
                                <a:pt x="33" y="41"/>
                              </a:cubicBezTo>
                              <a:lnTo>
                                <a:pt x="33" y="35"/>
                              </a:lnTo>
                              <a:cubicBezTo>
                                <a:pt x="31" y="36"/>
                                <a:pt x="27" y="37"/>
                                <a:pt x="22" y="37"/>
                              </a:cubicBezTo>
                              <a:cubicBezTo>
                                <a:pt x="11" y="37"/>
                                <a:pt x="7" y="29"/>
                                <a:pt x="7" y="22"/>
                              </a:cubicBezTo>
                              <a:cubicBezTo>
                                <a:pt x="7" y="16"/>
                                <a:pt x="10" y="6"/>
                                <a:pt x="21" y="6"/>
                              </a:cubicBezTo>
                              <a:cubicBezTo>
                                <a:pt x="26" y="6"/>
                                <a:pt x="30" y="8"/>
                                <a:pt x="32" y="9"/>
                              </a:cubicBezTo>
                              <a:lnTo>
                                <a:pt x="3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74"/>
                      <wps:cNvSpPr>
                        <a:spLocks noEditPoints="1"/>
                      </wps:cNvSpPr>
                      <wps:spPr bwMode="auto">
                        <a:xfrm>
                          <a:off x="2087880" y="9683115"/>
                          <a:ext cx="41910" cy="41275"/>
                        </a:xfrm>
                        <a:custGeom>
                          <a:avLst/>
                          <a:gdLst>
                            <a:gd name="T0" fmla="*/ 22 w 44"/>
                            <a:gd name="T1" fmla="*/ 0 h 43"/>
                            <a:gd name="T2" fmla="*/ 22 w 44"/>
                            <a:gd name="T3" fmla="*/ 0 h 43"/>
                            <a:gd name="T4" fmla="*/ 0 w 44"/>
                            <a:gd name="T5" fmla="*/ 22 h 43"/>
                            <a:gd name="T6" fmla="*/ 22 w 44"/>
                            <a:gd name="T7" fmla="*/ 43 h 43"/>
                            <a:gd name="T8" fmla="*/ 44 w 44"/>
                            <a:gd name="T9" fmla="*/ 22 h 43"/>
                            <a:gd name="T10" fmla="*/ 22 w 44"/>
                            <a:gd name="T11" fmla="*/ 0 h 43"/>
                            <a:gd name="T12" fmla="*/ 22 w 44"/>
                            <a:gd name="T13" fmla="*/ 6 h 43"/>
                            <a:gd name="T14" fmla="*/ 22 w 44"/>
                            <a:gd name="T15" fmla="*/ 6 h 43"/>
                            <a:gd name="T16" fmla="*/ 37 w 44"/>
                            <a:gd name="T17" fmla="*/ 22 h 43"/>
                            <a:gd name="T18" fmla="*/ 22 w 44"/>
                            <a:gd name="T19" fmla="*/ 38 h 43"/>
                            <a:gd name="T20" fmla="*/ 7 w 44"/>
                            <a:gd name="T21" fmla="*/ 22 h 43"/>
                            <a:gd name="T22" fmla="*/ 22 w 44"/>
                            <a:gd name="T23" fmla="*/ 6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43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cubicBezTo>
                                <a:pt x="10" y="0"/>
                                <a:pt x="0" y="10"/>
                                <a:pt x="0" y="22"/>
                              </a:cubicBezTo>
                              <a:cubicBezTo>
                                <a:pt x="0" y="34"/>
                                <a:pt x="10" y="43"/>
                                <a:pt x="22" y="43"/>
                              </a:cubicBezTo>
                              <a:cubicBezTo>
                                <a:pt x="34" y="43"/>
                                <a:pt x="44" y="34"/>
                                <a:pt x="44" y="22"/>
                              </a:cubicBezTo>
                              <a:cubicBezTo>
                                <a:pt x="44" y="10"/>
                                <a:pt x="34" y="0"/>
                                <a:pt x="22" y="0"/>
                              </a:cubicBezTo>
                              <a:close/>
                              <a:moveTo>
                                <a:pt x="22" y="6"/>
                              </a:moveTo>
                              <a:lnTo>
                                <a:pt x="22" y="6"/>
                              </a:lnTo>
                              <a:cubicBezTo>
                                <a:pt x="31" y="6"/>
                                <a:pt x="37" y="13"/>
                                <a:pt x="37" y="22"/>
                              </a:cubicBezTo>
                              <a:cubicBezTo>
                                <a:pt x="37" y="30"/>
                                <a:pt x="31" y="38"/>
                                <a:pt x="22" y="38"/>
                              </a:cubicBezTo>
                              <a:cubicBezTo>
                                <a:pt x="13" y="38"/>
                                <a:pt x="7" y="30"/>
                                <a:pt x="7" y="22"/>
                              </a:cubicBezTo>
                              <a:cubicBezTo>
                                <a:pt x="7" y="13"/>
                                <a:pt x="13" y="6"/>
                                <a:pt x="2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75"/>
                      <wps:cNvSpPr>
                        <a:spLocks/>
                      </wps:cNvSpPr>
                      <wps:spPr bwMode="auto">
                        <a:xfrm>
                          <a:off x="2154555" y="9683115"/>
                          <a:ext cx="33020" cy="41275"/>
                        </a:xfrm>
                        <a:custGeom>
                          <a:avLst/>
                          <a:gdLst>
                            <a:gd name="T0" fmla="*/ 0 w 34"/>
                            <a:gd name="T1" fmla="*/ 1 h 43"/>
                            <a:gd name="T2" fmla="*/ 0 w 34"/>
                            <a:gd name="T3" fmla="*/ 1 h 43"/>
                            <a:gd name="T4" fmla="*/ 0 w 34"/>
                            <a:gd name="T5" fmla="*/ 43 h 43"/>
                            <a:gd name="T6" fmla="*/ 6 w 34"/>
                            <a:gd name="T7" fmla="*/ 43 h 43"/>
                            <a:gd name="T8" fmla="*/ 6 w 34"/>
                            <a:gd name="T9" fmla="*/ 13 h 43"/>
                            <a:gd name="T10" fmla="*/ 18 w 34"/>
                            <a:gd name="T11" fmla="*/ 6 h 43"/>
                            <a:gd name="T12" fmla="*/ 28 w 34"/>
                            <a:gd name="T13" fmla="*/ 18 h 43"/>
                            <a:gd name="T14" fmla="*/ 28 w 34"/>
                            <a:gd name="T15" fmla="*/ 43 h 43"/>
                            <a:gd name="T16" fmla="*/ 34 w 34"/>
                            <a:gd name="T17" fmla="*/ 43 h 43"/>
                            <a:gd name="T18" fmla="*/ 34 w 34"/>
                            <a:gd name="T19" fmla="*/ 18 h 43"/>
                            <a:gd name="T20" fmla="*/ 20 w 34"/>
                            <a:gd name="T21" fmla="*/ 0 h 43"/>
                            <a:gd name="T22" fmla="*/ 6 w 34"/>
                            <a:gd name="T23" fmla="*/ 7 h 43"/>
                            <a:gd name="T24" fmla="*/ 6 w 34"/>
                            <a:gd name="T25" fmla="*/ 1 h 43"/>
                            <a:gd name="T26" fmla="*/ 0 w 34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6" y="43"/>
                              </a:lnTo>
                              <a:lnTo>
                                <a:pt x="6" y="13"/>
                              </a:lnTo>
                              <a:cubicBezTo>
                                <a:pt x="10" y="6"/>
                                <a:pt x="16" y="6"/>
                                <a:pt x="18" y="6"/>
                              </a:cubicBezTo>
                              <a:cubicBezTo>
                                <a:pt x="25" y="6"/>
                                <a:pt x="28" y="11"/>
                                <a:pt x="28" y="18"/>
                              </a:cubicBezTo>
                              <a:lnTo>
                                <a:pt x="28" y="43"/>
                              </a:lnTo>
                              <a:lnTo>
                                <a:pt x="34" y="43"/>
                              </a:lnTo>
                              <a:lnTo>
                                <a:pt x="34" y="18"/>
                              </a:lnTo>
                              <a:cubicBezTo>
                                <a:pt x="34" y="7"/>
                                <a:pt x="29" y="0"/>
                                <a:pt x="20" y="0"/>
                              </a:cubicBezTo>
                              <a:cubicBezTo>
                                <a:pt x="14" y="0"/>
                                <a:pt x="9" y="3"/>
                                <a:pt x="6" y="7"/>
                              </a:cubicBezTo>
                              <a:lnTo>
                                <a:pt x="6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76"/>
                      <wps:cNvSpPr>
                        <a:spLocks/>
                      </wps:cNvSpPr>
                      <wps:spPr bwMode="auto">
                        <a:xfrm>
                          <a:off x="2212340" y="9683115"/>
                          <a:ext cx="31115" cy="41275"/>
                        </a:xfrm>
                        <a:custGeom>
                          <a:avLst/>
                          <a:gdLst>
                            <a:gd name="T0" fmla="*/ 32 w 33"/>
                            <a:gd name="T1" fmla="*/ 2 h 43"/>
                            <a:gd name="T2" fmla="*/ 32 w 33"/>
                            <a:gd name="T3" fmla="*/ 2 h 43"/>
                            <a:gd name="T4" fmla="*/ 21 w 33"/>
                            <a:gd name="T5" fmla="*/ 0 h 43"/>
                            <a:gd name="T6" fmla="*/ 0 w 33"/>
                            <a:gd name="T7" fmla="*/ 22 h 43"/>
                            <a:gd name="T8" fmla="*/ 21 w 33"/>
                            <a:gd name="T9" fmla="*/ 43 h 43"/>
                            <a:gd name="T10" fmla="*/ 33 w 33"/>
                            <a:gd name="T11" fmla="*/ 41 h 43"/>
                            <a:gd name="T12" fmla="*/ 33 w 33"/>
                            <a:gd name="T13" fmla="*/ 35 h 43"/>
                            <a:gd name="T14" fmla="*/ 22 w 33"/>
                            <a:gd name="T15" fmla="*/ 37 h 43"/>
                            <a:gd name="T16" fmla="*/ 7 w 33"/>
                            <a:gd name="T17" fmla="*/ 22 h 43"/>
                            <a:gd name="T18" fmla="*/ 21 w 33"/>
                            <a:gd name="T19" fmla="*/ 6 h 43"/>
                            <a:gd name="T20" fmla="*/ 32 w 33"/>
                            <a:gd name="T21" fmla="*/ 9 h 43"/>
                            <a:gd name="T22" fmla="*/ 32 w 33"/>
                            <a:gd name="T23" fmla="*/ 2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3">
                              <a:moveTo>
                                <a:pt x="32" y="2"/>
                              </a:moveTo>
                              <a:lnTo>
                                <a:pt x="32" y="2"/>
                              </a:lnTo>
                              <a:cubicBezTo>
                                <a:pt x="30" y="1"/>
                                <a:pt x="26" y="0"/>
                                <a:pt x="21" y="0"/>
                              </a:cubicBezTo>
                              <a:cubicBezTo>
                                <a:pt x="9" y="0"/>
                                <a:pt x="0" y="8"/>
                                <a:pt x="0" y="22"/>
                              </a:cubicBezTo>
                              <a:cubicBezTo>
                                <a:pt x="0" y="34"/>
                                <a:pt x="8" y="43"/>
                                <a:pt x="21" y="43"/>
                              </a:cubicBezTo>
                              <a:cubicBezTo>
                                <a:pt x="27" y="43"/>
                                <a:pt x="31" y="42"/>
                                <a:pt x="33" y="41"/>
                              </a:cubicBezTo>
                              <a:lnTo>
                                <a:pt x="33" y="35"/>
                              </a:lnTo>
                              <a:cubicBezTo>
                                <a:pt x="31" y="36"/>
                                <a:pt x="27" y="37"/>
                                <a:pt x="22" y="37"/>
                              </a:cubicBezTo>
                              <a:cubicBezTo>
                                <a:pt x="11" y="37"/>
                                <a:pt x="7" y="29"/>
                                <a:pt x="7" y="22"/>
                              </a:cubicBezTo>
                              <a:cubicBezTo>
                                <a:pt x="7" y="16"/>
                                <a:pt x="10" y="6"/>
                                <a:pt x="21" y="6"/>
                              </a:cubicBezTo>
                              <a:cubicBezTo>
                                <a:pt x="26" y="6"/>
                                <a:pt x="30" y="8"/>
                                <a:pt x="32" y="9"/>
                              </a:cubicBezTo>
                              <a:lnTo>
                                <a:pt x="3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77"/>
                      <wps:cNvSpPr>
                        <a:spLocks noEditPoints="1"/>
                      </wps:cNvSpPr>
                      <wps:spPr bwMode="auto">
                        <a:xfrm>
                          <a:off x="2264410" y="9683115"/>
                          <a:ext cx="41910" cy="41275"/>
                        </a:xfrm>
                        <a:custGeom>
                          <a:avLst/>
                          <a:gdLst>
                            <a:gd name="T0" fmla="*/ 22 w 44"/>
                            <a:gd name="T1" fmla="*/ 0 h 43"/>
                            <a:gd name="T2" fmla="*/ 22 w 44"/>
                            <a:gd name="T3" fmla="*/ 0 h 43"/>
                            <a:gd name="T4" fmla="*/ 0 w 44"/>
                            <a:gd name="T5" fmla="*/ 22 h 43"/>
                            <a:gd name="T6" fmla="*/ 22 w 44"/>
                            <a:gd name="T7" fmla="*/ 43 h 43"/>
                            <a:gd name="T8" fmla="*/ 44 w 44"/>
                            <a:gd name="T9" fmla="*/ 22 h 43"/>
                            <a:gd name="T10" fmla="*/ 22 w 44"/>
                            <a:gd name="T11" fmla="*/ 0 h 43"/>
                            <a:gd name="T12" fmla="*/ 22 w 44"/>
                            <a:gd name="T13" fmla="*/ 6 h 43"/>
                            <a:gd name="T14" fmla="*/ 22 w 44"/>
                            <a:gd name="T15" fmla="*/ 6 h 43"/>
                            <a:gd name="T16" fmla="*/ 37 w 44"/>
                            <a:gd name="T17" fmla="*/ 22 h 43"/>
                            <a:gd name="T18" fmla="*/ 22 w 44"/>
                            <a:gd name="T19" fmla="*/ 38 h 43"/>
                            <a:gd name="T20" fmla="*/ 7 w 44"/>
                            <a:gd name="T21" fmla="*/ 22 h 43"/>
                            <a:gd name="T22" fmla="*/ 22 w 44"/>
                            <a:gd name="T23" fmla="*/ 6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43">
                              <a:moveTo>
                                <a:pt x="22" y="0"/>
                              </a:moveTo>
                              <a:lnTo>
                                <a:pt x="22" y="0"/>
                              </a:lnTo>
                              <a:cubicBezTo>
                                <a:pt x="10" y="0"/>
                                <a:pt x="0" y="10"/>
                                <a:pt x="0" y="22"/>
                              </a:cubicBezTo>
                              <a:cubicBezTo>
                                <a:pt x="0" y="34"/>
                                <a:pt x="10" y="43"/>
                                <a:pt x="22" y="43"/>
                              </a:cubicBezTo>
                              <a:cubicBezTo>
                                <a:pt x="34" y="43"/>
                                <a:pt x="44" y="34"/>
                                <a:pt x="44" y="22"/>
                              </a:cubicBezTo>
                              <a:cubicBezTo>
                                <a:pt x="44" y="10"/>
                                <a:pt x="34" y="0"/>
                                <a:pt x="22" y="0"/>
                              </a:cubicBezTo>
                              <a:close/>
                              <a:moveTo>
                                <a:pt x="22" y="6"/>
                              </a:moveTo>
                              <a:lnTo>
                                <a:pt x="22" y="6"/>
                              </a:lnTo>
                              <a:cubicBezTo>
                                <a:pt x="31" y="6"/>
                                <a:pt x="37" y="13"/>
                                <a:pt x="37" y="22"/>
                              </a:cubicBezTo>
                              <a:cubicBezTo>
                                <a:pt x="37" y="30"/>
                                <a:pt x="31" y="38"/>
                                <a:pt x="22" y="38"/>
                              </a:cubicBezTo>
                              <a:cubicBezTo>
                                <a:pt x="13" y="38"/>
                                <a:pt x="7" y="30"/>
                                <a:pt x="7" y="22"/>
                              </a:cubicBezTo>
                              <a:cubicBezTo>
                                <a:pt x="7" y="13"/>
                                <a:pt x="13" y="6"/>
                                <a:pt x="2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78"/>
                      <wps:cNvSpPr>
                        <a:spLocks/>
                      </wps:cNvSpPr>
                      <wps:spPr bwMode="auto">
                        <a:xfrm>
                          <a:off x="2331085" y="9683115"/>
                          <a:ext cx="28575" cy="41275"/>
                        </a:xfrm>
                        <a:custGeom>
                          <a:avLst/>
                          <a:gdLst>
                            <a:gd name="T0" fmla="*/ 0 w 30"/>
                            <a:gd name="T1" fmla="*/ 1 h 43"/>
                            <a:gd name="T2" fmla="*/ 0 w 30"/>
                            <a:gd name="T3" fmla="*/ 1 h 43"/>
                            <a:gd name="T4" fmla="*/ 0 w 30"/>
                            <a:gd name="T5" fmla="*/ 43 h 43"/>
                            <a:gd name="T6" fmla="*/ 7 w 30"/>
                            <a:gd name="T7" fmla="*/ 43 h 43"/>
                            <a:gd name="T8" fmla="*/ 7 w 30"/>
                            <a:gd name="T9" fmla="*/ 24 h 43"/>
                            <a:gd name="T10" fmla="*/ 8 w 30"/>
                            <a:gd name="T11" fmla="*/ 14 h 43"/>
                            <a:gd name="T12" fmla="*/ 18 w 30"/>
                            <a:gd name="T13" fmla="*/ 7 h 43"/>
                            <a:gd name="T14" fmla="*/ 26 w 30"/>
                            <a:gd name="T15" fmla="*/ 10 h 43"/>
                            <a:gd name="T16" fmla="*/ 30 w 30"/>
                            <a:gd name="T17" fmla="*/ 5 h 43"/>
                            <a:gd name="T18" fmla="*/ 20 w 30"/>
                            <a:gd name="T19" fmla="*/ 0 h 43"/>
                            <a:gd name="T20" fmla="*/ 13 w 30"/>
                            <a:gd name="T21" fmla="*/ 2 h 43"/>
                            <a:gd name="T22" fmla="*/ 7 w 30"/>
                            <a:gd name="T23" fmla="*/ 10 h 43"/>
                            <a:gd name="T24" fmla="*/ 7 w 30"/>
                            <a:gd name="T25" fmla="*/ 1 h 43"/>
                            <a:gd name="T26" fmla="*/ 0 w 30"/>
                            <a:gd name="T27" fmla="*/ 1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3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43"/>
                              </a:lnTo>
                              <a:lnTo>
                                <a:pt x="7" y="43"/>
                              </a:lnTo>
                              <a:lnTo>
                                <a:pt x="7" y="24"/>
                              </a:lnTo>
                              <a:cubicBezTo>
                                <a:pt x="7" y="22"/>
                                <a:pt x="7" y="18"/>
                                <a:pt x="8" y="14"/>
                              </a:cubicBezTo>
                              <a:cubicBezTo>
                                <a:pt x="10" y="10"/>
                                <a:pt x="14" y="7"/>
                                <a:pt x="18" y="7"/>
                              </a:cubicBezTo>
                              <a:cubicBezTo>
                                <a:pt x="22" y="7"/>
                                <a:pt x="25" y="9"/>
                                <a:pt x="26" y="10"/>
                              </a:cubicBezTo>
                              <a:lnTo>
                                <a:pt x="30" y="5"/>
                              </a:lnTo>
                              <a:cubicBezTo>
                                <a:pt x="28" y="4"/>
                                <a:pt x="24" y="0"/>
                                <a:pt x="20" y="0"/>
                              </a:cubicBezTo>
                              <a:cubicBezTo>
                                <a:pt x="17" y="0"/>
                                <a:pt x="14" y="2"/>
                                <a:pt x="13" y="2"/>
                              </a:cubicBezTo>
                              <a:cubicBezTo>
                                <a:pt x="10" y="5"/>
                                <a:pt x="8" y="8"/>
                                <a:pt x="7" y="10"/>
                              </a:cubicBezTo>
                              <a:lnTo>
                                <a:pt x="7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79"/>
                      <wps:cNvSpPr>
                        <a:spLocks noEditPoints="1"/>
                      </wps:cNvSpPr>
                      <wps:spPr bwMode="auto">
                        <a:xfrm>
                          <a:off x="2377440" y="9663430"/>
                          <a:ext cx="36195" cy="60960"/>
                        </a:xfrm>
                        <a:custGeom>
                          <a:avLst/>
                          <a:gdLst>
                            <a:gd name="T0" fmla="*/ 38 w 38"/>
                            <a:gd name="T1" fmla="*/ 64 h 64"/>
                            <a:gd name="T2" fmla="*/ 38 w 38"/>
                            <a:gd name="T3" fmla="*/ 64 h 64"/>
                            <a:gd name="T4" fmla="*/ 38 w 38"/>
                            <a:gd name="T5" fmla="*/ 0 h 64"/>
                            <a:gd name="T6" fmla="*/ 32 w 38"/>
                            <a:gd name="T7" fmla="*/ 0 h 64"/>
                            <a:gd name="T8" fmla="*/ 32 w 38"/>
                            <a:gd name="T9" fmla="*/ 23 h 64"/>
                            <a:gd name="T10" fmla="*/ 21 w 38"/>
                            <a:gd name="T11" fmla="*/ 21 h 64"/>
                            <a:gd name="T12" fmla="*/ 0 w 38"/>
                            <a:gd name="T13" fmla="*/ 43 h 64"/>
                            <a:gd name="T14" fmla="*/ 23 w 38"/>
                            <a:gd name="T15" fmla="*/ 64 h 64"/>
                            <a:gd name="T16" fmla="*/ 38 w 38"/>
                            <a:gd name="T17" fmla="*/ 64 h 64"/>
                            <a:gd name="T18" fmla="*/ 32 w 38"/>
                            <a:gd name="T19" fmla="*/ 58 h 64"/>
                            <a:gd name="T20" fmla="*/ 32 w 38"/>
                            <a:gd name="T21" fmla="*/ 58 h 64"/>
                            <a:gd name="T22" fmla="*/ 23 w 38"/>
                            <a:gd name="T23" fmla="*/ 58 h 64"/>
                            <a:gd name="T24" fmla="*/ 7 w 38"/>
                            <a:gd name="T25" fmla="*/ 42 h 64"/>
                            <a:gd name="T26" fmla="*/ 22 w 38"/>
                            <a:gd name="T27" fmla="*/ 27 h 64"/>
                            <a:gd name="T28" fmla="*/ 32 w 38"/>
                            <a:gd name="T29" fmla="*/ 29 h 64"/>
                            <a:gd name="T30" fmla="*/ 32 w 38"/>
                            <a:gd name="T31" fmla="*/ 58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" h="64">
                              <a:moveTo>
                                <a:pt x="38" y="64"/>
                              </a:moveTo>
                              <a:lnTo>
                                <a:pt x="38" y="64"/>
                              </a:lnTo>
                              <a:lnTo>
                                <a:pt x="38" y="0"/>
                              </a:lnTo>
                              <a:lnTo>
                                <a:pt x="32" y="0"/>
                              </a:lnTo>
                              <a:lnTo>
                                <a:pt x="32" y="23"/>
                              </a:lnTo>
                              <a:cubicBezTo>
                                <a:pt x="30" y="23"/>
                                <a:pt x="26" y="21"/>
                                <a:pt x="21" y="21"/>
                              </a:cubicBezTo>
                              <a:cubicBezTo>
                                <a:pt x="8" y="21"/>
                                <a:pt x="0" y="31"/>
                                <a:pt x="0" y="43"/>
                              </a:cubicBezTo>
                              <a:cubicBezTo>
                                <a:pt x="0" y="56"/>
                                <a:pt x="9" y="64"/>
                                <a:pt x="23" y="64"/>
                              </a:cubicBezTo>
                              <a:lnTo>
                                <a:pt x="38" y="64"/>
                              </a:lnTo>
                              <a:close/>
                              <a:moveTo>
                                <a:pt x="32" y="58"/>
                              </a:moveTo>
                              <a:lnTo>
                                <a:pt x="32" y="58"/>
                              </a:lnTo>
                              <a:lnTo>
                                <a:pt x="23" y="58"/>
                              </a:lnTo>
                              <a:cubicBezTo>
                                <a:pt x="14" y="58"/>
                                <a:pt x="7" y="53"/>
                                <a:pt x="7" y="42"/>
                              </a:cubicBezTo>
                              <a:cubicBezTo>
                                <a:pt x="7" y="34"/>
                                <a:pt x="12" y="27"/>
                                <a:pt x="22" y="27"/>
                              </a:cubicBezTo>
                              <a:cubicBezTo>
                                <a:pt x="27" y="27"/>
                                <a:pt x="30" y="28"/>
                                <a:pt x="32" y="29"/>
                              </a:cubicBezTo>
                              <a:lnTo>
                                <a:pt x="32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0"/>
                      <wps:cNvSpPr>
                        <a:spLocks noEditPoints="1"/>
                      </wps:cNvSpPr>
                      <wps:spPr bwMode="auto">
                        <a:xfrm>
                          <a:off x="2440305" y="9667875"/>
                          <a:ext cx="7620" cy="56515"/>
                        </a:xfrm>
                        <a:custGeom>
                          <a:avLst/>
                          <a:gdLst>
                            <a:gd name="T0" fmla="*/ 7 w 8"/>
                            <a:gd name="T1" fmla="*/ 17 h 59"/>
                            <a:gd name="T2" fmla="*/ 7 w 8"/>
                            <a:gd name="T3" fmla="*/ 17 h 59"/>
                            <a:gd name="T4" fmla="*/ 1 w 8"/>
                            <a:gd name="T5" fmla="*/ 17 h 59"/>
                            <a:gd name="T6" fmla="*/ 1 w 8"/>
                            <a:gd name="T7" fmla="*/ 59 h 59"/>
                            <a:gd name="T8" fmla="*/ 7 w 8"/>
                            <a:gd name="T9" fmla="*/ 59 h 59"/>
                            <a:gd name="T10" fmla="*/ 7 w 8"/>
                            <a:gd name="T11" fmla="*/ 17 h 59"/>
                            <a:gd name="T12" fmla="*/ 4 w 8"/>
                            <a:gd name="T13" fmla="*/ 0 h 59"/>
                            <a:gd name="T14" fmla="*/ 4 w 8"/>
                            <a:gd name="T15" fmla="*/ 0 h 59"/>
                            <a:gd name="T16" fmla="*/ 0 w 8"/>
                            <a:gd name="T17" fmla="*/ 4 h 59"/>
                            <a:gd name="T18" fmla="*/ 4 w 8"/>
                            <a:gd name="T19" fmla="*/ 8 h 59"/>
                            <a:gd name="T20" fmla="*/ 8 w 8"/>
                            <a:gd name="T21" fmla="*/ 4 h 59"/>
                            <a:gd name="T22" fmla="*/ 4 w 8"/>
                            <a:gd name="T23" fmla="*/ 0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" h="59">
                              <a:moveTo>
                                <a:pt x="7" y="17"/>
                              </a:moveTo>
                              <a:lnTo>
                                <a:pt x="7" y="17"/>
                              </a:lnTo>
                              <a:lnTo>
                                <a:pt x="1" y="17"/>
                              </a:lnTo>
                              <a:lnTo>
                                <a:pt x="1" y="59"/>
                              </a:lnTo>
                              <a:lnTo>
                                <a:pt x="7" y="59"/>
                              </a:lnTo>
                              <a:lnTo>
                                <a:pt x="7" y="17"/>
                              </a:lnTo>
                              <a:close/>
                              <a:moveTo>
                                <a:pt x="4" y="0"/>
                              </a:moveTo>
                              <a:lnTo>
                                <a:pt x="4" y="0"/>
                              </a:ln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"/>
                                <a:pt x="2" y="8"/>
                                <a:pt x="4" y="8"/>
                              </a:cubicBezTo>
                              <a:cubicBezTo>
                                <a:pt x="6" y="8"/>
                                <a:pt x="8" y="6"/>
                                <a:pt x="8" y="4"/>
                              </a:cubicBezTo>
                              <a:cubicBezTo>
                                <a:pt x="8" y="2"/>
                                <a:pt x="6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1"/>
                      <wps:cNvSpPr>
                        <a:spLocks noEditPoints="1"/>
                      </wps:cNvSpPr>
                      <wps:spPr bwMode="auto">
                        <a:xfrm>
                          <a:off x="2471420" y="9683115"/>
                          <a:ext cx="34290" cy="41275"/>
                        </a:xfrm>
                        <a:custGeom>
                          <a:avLst/>
                          <a:gdLst>
                            <a:gd name="T0" fmla="*/ 36 w 36"/>
                            <a:gd name="T1" fmla="*/ 35 h 43"/>
                            <a:gd name="T2" fmla="*/ 36 w 36"/>
                            <a:gd name="T3" fmla="*/ 35 h 43"/>
                            <a:gd name="T4" fmla="*/ 31 w 36"/>
                            <a:gd name="T5" fmla="*/ 38 h 43"/>
                            <a:gd name="T6" fmla="*/ 30 w 36"/>
                            <a:gd name="T7" fmla="*/ 36 h 43"/>
                            <a:gd name="T8" fmla="*/ 30 w 36"/>
                            <a:gd name="T9" fmla="*/ 13 h 43"/>
                            <a:gd name="T10" fmla="*/ 15 w 36"/>
                            <a:gd name="T11" fmla="*/ 0 h 43"/>
                            <a:gd name="T12" fmla="*/ 2 w 36"/>
                            <a:gd name="T13" fmla="*/ 5 h 43"/>
                            <a:gd name="T14" fmla="*/ 2 w 36"/>
                            <a:gd name="T15" fmla="*/ 12 h 43"/>
                            <a:gd name="T16" fmla="*/ 15 w 36"/>
                            <a:gd name="T17" fmla="*/ 6 h 43"/>
                            <a:gd name="T18" fmla="*/ 23 w 36"/>
                            <a:gd name="T19" fmla="*/ 14 h 43"/>
                            <a:gd name="T20" fmla="*/ 23 w 36"/>
                            <a:gd name="T21" fmla="*/ 17 h 43"/>
                            <a:gd name="T22" fmla="*/ 0 w 36"/>
                            <a:gd name="T23" fmla="*/ 33 h 43"/>
                            <a:gd name="T24" fmla="*/ 11 w 36"/>
                            <a:gd name="T25" fmla="*/ 43 h 43"/>
                            <a:gd name="T26" fmla="*/ 23 w 36"/>
                            <a:gd name="T27" fmla="*/ 39 h 43"/>
                            <a:gd name="T28" fmla="*/ 28 w 36"/>
                            <a:gd name="T29" fmla="*/ 43 h 43"/>
                            <a:gd name="T30" fmla="*/ 36 w 36"/>
                            <a:gd name="T31" fmla="*/ 40 h 43"/>
                            <a:gd name="T32" fmla="*/ 36 w 36"/>
                            <a:gd name="T33" fmla="*/ 35 h 43"/>
                            <a:gd name="T34" fmla="*/ 23 w 36"/>
                            <a:gd name="T35" fmla="*/ 34 h 43"/>
                            <a:gd name="T36" fmla="*/ 23 w 36"/>
                            <a:gd name="T37" fmla="*/ 34 h 43"/>
                            <a:gd name="T38" fmla="*/ 14 w 36"/>
                            <a:gd name="T39" fmla="*/ 39 h 43"/>
                            <a:gd name="T40" fmla="*/ 7 w 36"/>
                            <a:gd name="T41" fmla="*/ 32 h 43"/>
                            <a:gd name="T42" fmla="*/ 23 w 36"/>
                            <a:gd name="T43" fmla="*/ 22 h 43"/>
                            <a:gd name="T44" fmla="*/ 23 w 36"/>
                            <a:gd name="T45" fmla="*/ 34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6" h="43"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cubicBezTo>
                                <a:pt x="34" y="37"/>
                                <a:pt x="32" y="38"/>
                                <a:pt x="31" y="38"/>
                              </a:cubicBezTo>
                              <a:cubicBezTo>
                                <a:pt x="30" y="38"/>
                                <a:pt x="30" y="38"/>
                                <a:pt x="30" y="36"/>
                              </a:cubicBezTo>
                              <a:lnTo>
                                <a:pt x="30" y="13"/>
                              </a:lnTo>
                              <a:cubicBezTo>
                                <a:pt x="30" y="8"/>
                                <a:pt x="27" y="0"/>
                                <a:pt x="15" y="0"/>
                              </a:cubicBezTo>
                              <a:cubicBezTo>
                                <a:pt x="9" y="0"/>
                                <a:pt x="4" y="3"/>
                                <a:pt x="2" y="5"/>
                              </a:cubicBezTo>
                              <a:lnTo>
                                <a:pt x="2" y="12"/>
                              </a:lnTo>
                              <a:cubicBezTo>
                                <a:pt x="5" y="8"/>
                                <a:pt x="9" y="6"/>
                                <a:pt x="15" y="6"/>
                              </a:cubicBezTo>
                              <a:cubicBezTo>
                                <a:pt x="23" y="6"/>
                                <a:pt x="23" y="11"/>
                                <a:pt x="23" y="14"/>
                              </a:cubicBezTo>
                              <a:lnTo>
                                <a:pt x="23" y="17"/>
                              </a:lnTo>
                              <a:cubicBezTo>
                                <a:pt x="6" y="20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3"/>
                                <a:pt x="11" y="43"/>
                              </a:cubicBezTo>
                              <a:cubicBezTo>
                                <a:pt x="15" y="43"/>
                                <a:pt x="18" y="43"/>
                                <a:pt x="23" y="39"/>
                              </a:cubicBezTo>
                              <a:cubicBezTo>
                                <a:pt x="24" y="41"/>
                                <a:pt x="24" y="43"/>
                                <a:pt x="28" y="43"/>
                              </a:cubicBezTo>
                              <a:cubicBezTo>
                                <a:pt x="29" y="43"/>
                                <a:pt x="31" y="43"/>
                                <a:pt x="36" y="40"/>
                              </a:cubicBezTo>
                              <a:lnTo>
                                <a:pt x="36" y="35"/>
                              </a:lnTo>
                              <a:close/>
                              <a:moveTo>
                                <a:pt x="23" y="34"/>
                              </a:moveTo>
                              <a:lnTo>
                                <a:pt x="23" y="34"/>
                              </a:lnTo>
                              <a:cubicBezTo>
                                <a:pt x="22" y="36"/>
                                <a:pt x="18" y="39"/>
                                <a:pt x="14" y="39"/>
                              </a:cubicBezTo>
                              <a:cubicBezTo>
                                <a:pt x="11" y="39"/>
                                <a:pt x="7" y="37"/>
                                <a:pt x="7" y="32"/>
                              </a:cubicBezTo>
                              <a:cubicBezTo>
                                <a:pt x="7" y="27"/>
                                <a:pt x="12" y="24"/>
                                <a:pt x="23" y="22"/>
                              </a:cubicBezTo>
                              <a:lnTo>
                                <a:pt x="2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2"/>
                      <wps:cNvSpPr>
                        <a:spLocks/>
                      </wps:cNvSpPr>
                      <wps:spPr bwMode="auto">
                        <a:xfrm>
                          <a:off x="2529840" y="9714865"/>
                          <a:ext cx="9525" cy="9525"/>
                        </a:xfrm>
                        <a:custGeom>
                          <a:avLst/>
                          <a:gdLst>
                            <a:gd name="T0" fmla="*/ 5 w 10"/>
                            <a:gd name="T1" fmla="*/ 0 h 10"/>
                            <a:gd name="T2" fmla="*/ 5 w 10"/>
                            <a:gd name="T3" fmla="*/ 0 h 10"/>
                            <a:gd name="T4" fmla="*/ 0 w 10"/>
                            <a:gd name="T5" fmla="*/ 5 h 10"/>
                            <a:gd name="T6" fmla="*/ 5 w 10"/>
                            <a:gd name="T7" fmla="*/ 10 h 10"/>
                            <a:gd name="T8" fmla="*/ 10 w 10"/>
                            <a:gd name="T9" fmla="*/ 5 h 10"/>
                            <a:gd name="T10" fmla="*/ 5 w 10"/>
                            <a:gd name="T11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cubicBezTo>
                                <a:pt x="2" y="0"/>
                                <a:pt x="0" y="3"/>
                                <a:pt x="0" y="5"/>
                              </a:cubicBezTo>
                              <a:cubicBezTo>
                                <a:pt x="0" y="8"/>
                                <a:pt x="2" y="10"/>
                                <a:pt x="5" y="10"/>
                              </a:cubicBezTo>
                              <a:cubicBezTo>
                                <a:pt x="8" y="10"/>
                                <a:pt x="10" y="8"/>
                                <a:pt x="10" y="5"/>
                              </a:cubicBezTo>
                              <a:cubicBezTo>
                                <a:pt x="10" y="3"/>
                                <a:pt x="8" y="0"/>
                                <a:pt x="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3"/>
                      <wps:cNvSpPr>
                        <a:spLocks/>
                      </wps:cNvSpPr>
                      <wps:spPr bwMode="auto">
                        <a:xfrm>
                          <a:off x="2562860" y="9683115"/>
                          <a:ext cx="31750" cy="41275"/>
                        </a:xfrm>
                        <a:custGeom>
                          <a:avLst/>
                          <a:gdLst>
                            <a:gd name="T0" fmla="*/ 32 w 33"/>
                            <a:gd name="T1" fmla="*/ 2 h 43"/>
                            <a:gd name="T2" fmla="*/ 32 w 33"/>
                            <a:gd name="T3" fmla="*/ 2 h 43"/>
                            <a:gd name="T4" fmla="*/ 20 w 33"/>
                            <a:gd name="T5" fmla="*/ 0 h 43"/>
                            <a:gd name="T6" fmla="*/ 0 w 33"/>
                            <a:gd name="T7" fmla="*/ 22 h 43"/>
                            <a:gd name="T8" fmla="*/ 21 w 33"/>
                            <a:gd name="T9" fmla="*/ 43 h 43"/>
                            <a:gd name="T10" fmla="*/ 33 w 33"/>
                            <a:gd name="T11" fmla="*/ 41 h 43"/>
                            <a:gd name="T12" fmla="*/ 33 w 33"/>
                            <a:gd name="T13" fmla="*/ 35 h 43"/>
                            <a:gd name="T14" fmla="*/ 21 w 33"/>
                            <a:gd name="T15" fmla="*/ 37 h 43"/>
                            <a:gd name="T16" fmla="*/ 6 w 33"/>
                            <a:gd name="T17" fmla="*/ 22 h 43"/>
                            <a:gd name="T18" fmla="*/ 20 w 33"/>
                            <a:gd name="T19" fmla="*/ 6 h 43"/>
                            <a:gd name="T20" fmla="*/ 32 w 33"/>
                            <a:gd name="T21" fmla="*/ 9 h 43"/>
                            <a:gd name="T22" fmla="*/ 32 w 33"/>
                            <a:gd name="T23" fmla="*/ 2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3">
                              <a:moveTo>
                                <a:pt x="32" y="2"/>
                              </a:moveTo>
                              <a:lnTo>
                                <a:pt x="32" y="2"/>
                              </a:lnTo>
                              <a:cubicBezTo>
                                <a:pt x="29" y="1"/>
                                <a:pt x="25" y="0"/>
                                <a:pt x="20" y="0"/>
                              </a:cubicBezTo>
                              <a:cubicBezTo>
                                <a:pt x="9" y="0"/>
                                <a:pt x="0" y="8"/>
                                <a:pt x="0" y="22"/>
                              </a:cubicBezTo>
                              <a:cubicBezTo>
                                <a:pt x="0" y="34"/>
                                <a:pt x="7" y="43"/>
                                <a:pt x="21" y="43"/>
                              </a:cubicBezTo>
                              <a:cubicBezTo>
                                <a:pt x="26" y="43"/>
                                <a:pt x="31" y="42"/>
                                <a:pt x="33" y="41"/>
                              </a:cubicBezTo>
                              <a:lnTo>
                                <a:pt x="33" y="35"/>
                              </a:lnTo>
                              <a:cubicBezTo>
                                <a:pt x="31" y="36"/>
                                <a:pt x="26" y="37"/>
                                <a:pt x="21" y="37"/>
                              </a:cubicBezTo>
                              <a:cubicBezTo>
                                <a:pt x="10" y="37"/>
                                <a:pt x="6" y="29"/>
                                <a:pt x="6" y="22"/>
                              </a:cubicBezTo>
                              <a:cubicBezTo>
                                <a:pt x="6" y="16"/>
                                <a:pt x="9" y="6"/>
                                <a:pt x="20" y="6"/>
                              </a:cubicBezTo>
                              <a:cubicBezTo>
                                <a:pt x="26" y="6"/>
                                <a:pt x="29" y="8"/>
                                <a:pt x="32" y="9"/>
                              </a:cubicBezTo>
                              <a:lnTo>
                                <a:pt x="3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84"/>
                      <wps:cNvSpPr>
                        <a:spLocks noEditPoints="1"/>
                      </wps:cNvSpPr>
                      <wps:spPr bwMode="auto">
                        <a:xfrm>
                          <a:off x="2616835" y="9683115"/>
                          <a:ext cx="34290" cy="41275"/>
                        </a:xfrm>
                        <a:custGeom>
                          <a:avLst/>
                          <a:gdLst>
                            <a:gd name="T0" fmla="*/ 36 w 36"/>
                            <a:gd name="T1" fmla="*/ 35 h 43"/>
                            <a:gd name="T2" fmla="*/ 36 w 36"/>
                            <a:gd name="T3" fmla="*/ 35 h 43"/>
                            <a:gd name="T4" fmla="*/ 30 w 36"/>
                            <a:gd name="T5" fmla="*/ 38 h 43"/>
                            <a:gd name="T6" fmla="*/ 29 w 36"/>
                            <a:gd name="T7" fmla="*/ 36 h 43"/>
                            <a:gd name="T8" fmla="*/ 29 w 36"/>
                            <a:gd name="T9" fmla="*/ 13 h 43"/>
                            <a:gd name="T10" fmla="*/ 15 w 36"/>
                            <a:gd name="T11" fmla="*/ 0 h 43"/>
                            <a:gd name="T12" fmla="*/ 2 w 36"/>
                            <a:gd name="T13" fmla="*/ 5 h 43"/>
                            <a:gd name="T14" fmla="*/ 2 w 36"/>
                            <a:gd name="T15" fmla="*/ 12 h 43"/>
                            <a:gd name="T16" fmla="*/ 15 w 36"/>
                            <a:gd name="T17" fmla="*/ 6 h 43"/>
                            <a:gd name="T18" fmla="*/ 23 w 36"/>
                            <a:gd name="T19" fmla="*/ 14 h 43"/>
                            <a:gd name="T20" fmla="*/ 23 w 36"/>
                            <a:gd name="T21" fmla="*/ 17 h 43"/>
                            <a:gd name="T22" fmla="*/ 0 w 36"/>
                            <a:gd name="T23" fmla="*/ 33 h 43"/>
                            <a:gd name="T24" fmla="*/ 11 w 36"/>
                            <a:gd name="T25" fmla="*/ 43 h 43"/>
                            <a:gd name="T26" fmla="*/ 23 w 36"/>
                            <a:gd name="T27" fmla="*/ 39 h 43"/>
                            <a:gd name="T28" fmla="*/ 28 w 36"/>
                            <a:gd name="T29" fmla="*/ 43 h 43"/>
                            <a:gd name="T30" fmla="*/ 36 w 36"/>
                            <a:gd name="T31" fmla="*/ 40 h 43"/>
                            <a:gd name="T32" fmla="*/ 36 w 36"/>
                            <a:gd name="T33" fmla="*/ 35 h 43"/>
                            <a:gd name="T34" fmla="*/ 23 w 36"/>
                            <a:gd name="T35" fmla="*/ 34 h 43"/>
                            <a:gd name="T36" fmla="*/ 23 w 36"/>
                            <a:gd name="T37" fmla="*/ 34 h 43"/>
                            <a:gd name="T38" fmla="*/ 14 w 36"/>
                            <a:gd name="T39" fmla="*/ 39 h 43"/>
                            <a:gd name="T40" fmla="*/ 7 w 36"/>
                            <a:gd name="T41" fmla="*/ 32 h 43"/>
                            <a:gd name="T42" fmla="*/ 23 w 36"/>
                            <a:gd name="T43" fmla="*/ 22 h 43"/>
                            <a:gd name="T44" fmla="*/ 23 w 36"/>
                            <a:gd name="T45" fmla="*/ 34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6" h="43"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cubicBezTo>
                                <a:pt x="33" y="37"/>
                                <a:pt x="31" y="38"/>
                                <a:pt x="30" y="38"/>
                              </a:cubicBezTo>
                              <a:cubicBezTo>
                                <a:pt x="30" y="38"/>
                                <a:pt x="29" y="38"/>
                                <a:pt x="29" y="36"/>
                              </a:cubicBezTo>
                              <a:lnTo>
                                <a:pt x="29" y="13"/>
                              </a:lnTo>
                              <a:cubicBezTo>
                                <a:pt x="29" y="8"/>
                                <a:pt x="27" y="0"/>
                                <a:pt x="15" y="0"/>
                              </a:cubicBezTo>
                              <a:cubicBezTo>
                                <a:pt x="8" y="0"/>
                                <a:pt x="4" y="3"/>
                                <a:pt x="2" y="5"/>
                              </a:cubicBezTo>
                              <a:lnTo>
                                <a:pt x="2" y="12"/>
                              </a:lnTo>
                              <a:cubicBezTo>
                                <a:pt x="5" y="8"/>
                                <a:pt x="9" y="6"/>
                                <a:pt x="15" y="6"/>
                              </a:cubicBezTo>
                              <a:cubicBezTo>
                                <a:pt x="22" y="6"/>
                                <a:pt x="23" y="11"/>
                                <a:pt x="23" y="14"/>
                              </a:cubicBezTo>
                              <a:lnTo>
                                <a:pt x="23" y="17"/>
                              </a:lnTo>
                              <a:cubicBezTo>
                                <a:pt x="6" y="20"/>
                                <a:pt x="0" y="26"/>
                                <a:pt x="0" y="33"/>
                              </a:cubicBezTo>
                              <a:cubicBezTo>
                                <a:pt x="0" y="39"/>
                                <a:pt x="5" y="43"/>
                                <a:pt x="11" y="43"/>
                              </a:cubicBezTo>
                              <a:cubicBezTo>
                                <a:pt x="15" y="43"/>
                                <a:pt x="18" y="43"/>
                                <a:pt x="23" y="39"/>
                              </a:cubicBezTo>
                              <a:cubicBezTo>
                                <a:pt x="23" y="41"/>
                                <a:pt x="24" y="43"/>
                                <a:pt x="28" y="43"/>
                              </a:cubicBezTo>
                              <a:cubicBezTo>
                                <a:pt x="29" y="43"/>
                                <a:pt x="31" y="43"/>
                                <a:pt x="36" y="40"/>
                              </a:cubicBezTo>
                              <a:lnTo>
                                <a:pt x="36" y="35"/>
                              </a:lnTo>
                              <a:close/>
                              <a:moveTo>
                                <a:pt x="23" y="34"/>
                              </a:moveTo>
                              <a:lnTo>
                                <a:pt x="23" y="34"/>
                              </a:lnTo>
                              <a:cubicBezTo>
                                <a:pt x="21" y="36"/>
                                <a:pt x="18" y="39"/>
                                <a:pt x="14" y="39"/>
                              </a:cubicBezTo>
                              <a:cubicBezTo>
                                <a:pt x="11" y="39"/>
                                <a:pt x="7" y="37"/>
                                <a:pt x="7" y="32"/>
                              </a:cubicBezTo>
                              <a:cubicBezTo>
                                <a:pt x="7" y="27"/>
                                <a:pt x="12" y="24"/>
                                <a:pt x="23" y="22"/>
                              </a:cubicBezTo>
                              <a:lnTo>
                                <a:pt x="23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85"/>
                      <wps:cNvSpPr>
                        <a:spLocks/>
                      </wps:cNvSpPr>
                      <wps:spPr bwMode="auto">
                        <a:xfrm>
                          <a:off x="1029335" y="565785"/>
                          <a:ext cx="180340" cy="205740"/>
                        </a:xfrm>
                        <a:custGeom>
                          <a:avLst/>
                          <a:gdLst>
                            <a:gd name="T0" fmla="*/ 175 w 189"/>
                            <a:gd name="T1" fmla="*/ 173 h 216"/>
                            <a:gd name="T2" fmla="*/ 175 w 189"/>
                            <a:gd name="T3" fmla="*/ 173 h 216"/>
                            <a:gd name="T4" fmla="*/ 119 w 189"/>
                            <a:gd name="T5" fmla="*/ 189 h 216"/>
                            <a:gd name="T6" fmla="*/ 54 w 189"/>
                            <a:gd name="T7" fmla="*/ 165 h 216"/>
                            <a:gd name="T8" fmla="*/ 32 w 189"/>
                            <a:gd name="T9" fmla="*/ 109 h 216"/>
                            <a:gd name="T10" fmla="*/ 57 w 189"/>
                            <a:gd name="T11" fmla="*/ 49 h 216"/>
                            <a:gd name="T12" fmla="*/ 118 w 189"/>
                            <a:gd name="T13" fmla="*/ 26 h 216"/>
                            <a:gd name="T14" fmla="*/ 162 w 189"/>
                            <a:gd name="T15" fmla="*/ 38 h 216"/>
                            <a:gd name="T16" fmla="*/ 169 w 189"/>
                            <a:gd name="T17" fmla="*/ 42 h 216"/>
                            <a:gd name="T18" fmla="*/ 169 w 189"/>
                            <a:gd name="T19" fmla="*/ 11 h 216"/>
                            <a:gd name="T20" fmla="*/ 166 w 189"/>
                            <a:gd name="T21" fmla="*/ 9 h 216"/>
                            <a:gd name="T22" fmla="*/ 117 w 189"/>
                            <a:gd name="T23" fmla="*/ 1 h 216"/>
                            <a:gd name="T24" fmla="*/ 31 w 189"/>
                            <a:gd name="T25" fmla="*/ 34 h 216"/>
                            <a:gd name="T26" fmla="*/ 0 w 189"/>
                            <a:gd name="T27" fmla="*/ 108 h 216"/>
                            <a:gd name="T28" fmla="*/ 32 w 189"/>
                            <a:gd name="T29" fmla="*/ 184 h 216"/>
                            <a:gd name="T30" fmla="*/ 120 w 189"/>
                            <a:gd name="T31" fmla="*/ 215 h 216"/>
                            <a:gd name="T32" fmla="*/ 122 w 189"/>
                            <a:gd name="T33" fmla="*/ 215 h 216"/>
                            <a:gd name="T34" fmla="*/ 169 w 189"/>
                            <a:gd name="T35" fmla="*/ 208 h 216"/>
                            <a:gd name="T36" fmla="*/ 171 w 189"/>
                            <a:gd name="T37" fmla="*/ 207 h 216"/>
                            <a:gd name="T38" fmla="*/ 189 w 189"/>
                            <a:gd name="T39" fmla="*/ 163 h 216"/>
                            <a:gd name="T40" fmla="*/ 175 w 189"/>
                            <a:gd name="T41" fmla="*/ 173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89" h="216">
                              <a:moveTo>
                                <a:pt x="175" y="173"/>
                              </a:moveTo>
                              <a:lnTo>
                                <a:pt x="175" y="173"/>
                              </a:lnTo>
                              <a:cubicBezTo>
                                <a:pt x="160" y="183"/>
                                <a:pt x="141" y="189"/>
                                <a:pt x="119" y="189"/>
                              </a:cubicBezTo>
                              <a:cubicBezTo>
                                <a:pt x="94" y="190"/>
                                <a:pt x="71" y="181"/>
                                <a:pt x="54" y="165"/>
                              </a:cubicBezTo>
                              <a:cubicBezTo>
                                <a:pt x="40" y="150"/>
                                <a:pt x="32" y="131"/>
                                <a:pt x="32" y="109"/>
                              </a:cubicBezTo>
                              <a:cubicBezTo>
                                <a:pt x="32" y="85"/>
                                <a:pt x="41" y="64"/>
                                <a:pt x="57" y="49"/>
                              </a:cubicBezTo>
                              <a:cubicBezTo>
                                <a:pt x="73" y="34"/>
                                <a:pt x="94" y="25"/>
                                <a:pt x="118" y="26"/>
                              </a:cubicBezTo>
                              <a:cubicBezTo>
                                <a:pt x="135" y="26"/>
                                <a:pt x="146" y="29"/>
                                <a:pt x="162" y="38"/>
                              </a:cubicBezTo>
                              <a:lnTo>
                                <a:pt x="169" y="42"/>
                              </a:lnTo>
                              <a:lnTo>
                                <a:pt x="169" y="11"/>
                              </a:lnTo>
                              <a:lnTo>
                                <a:pt x="166" y="9"/>
                              </a:lnTo>
                              <a:cubicBezTo>
                                <a:pt x="149" y="2"/>
                                <a:pt x="137" y="1"/>
                                <a:pt x="117" y="1"/>
                              </a:cubicBezTo>
                              <a:cubicBezTo>
                                <a:pt x="83" y="0"/>
                                <a:pt x="52" y="12"/>
                                <a:pt x="31" y="34"/>
                              </a:cubicBezTo>
                              <a:cubicBezTo>
                                <a:pt x="11" y="54"/>
                                <a:pt x="0" y="80"/>
                                <a:pt x="0" y="108"/>
                              </a:cubicBezTo>
                              <a:cubicBezTo>
                                <a:pt x="0" y="138"/>
                                <a:pt x="12" y="165"/>
                                <a:pt x="32" y="184"/>
                              </a:cubicBezTo>
                              <a:cubicBezTo>
                                <a:pt x="55" y="206"/>
                                <a:pt x="86" y="216"/>
                                <a:pt x="120" y="215"/>
                              </a:cubicBezTo>
                              <a:lnTo>
                                <a:pt x="122" y="215"/>
                              </a:lnTo>
                              <a:cubicBezTo>
                                <a:pt x="140" y="214"/>
                                <a:pt x="152" y="214"/>
                                <a:pt x="169" y="208"/>
                              </a:cubicBezTo>
                              <a:lnTo>
                                <a:pt x="171" y="207"/>
                              </a:lnTo>
                              <a:lnTo>
                                <a:pt x="189" y="163"/>
                              </a:lnTo>
                              <a:lnTo>
                                <a:pt x="175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86"/>
                      <wps:cNvSpPr>
                        <a:spLocks noEditPoints="1"/>
                      </wps:cNvSpPr>
                      <wps:spPr bwMode="auto">
                        <a:xfrm>
                          <a:off x="1240790" y="633095"/>
                          <a:ext cx="136525" cy="135255"/>
                        </a:xfrm>
                        <a:custGeom>
                          <a:avLst/>
                          <a:gdLst>
                            <a:gd name="T0" fmla="*/ 123 w 143"/>
                            <a:gd name="T1" fmla="*/ 22 h 142"/>
                            <a:gd name="T2" fmla="*/ 123 w 143"/>
                            <a:gd name="T3" fmla="*/ 22 h 142"/>
                            <a:gd name="T4" fmla="*/ 72 w 143"/>
                            <a:gd name="T5" fmla="*/ 0 h 142"/>
                            <a:gd name="T6" fmla="*/ 72 w 143"/>
                            <a:gd name="T7" fmla="*/ 0 h 142"/>
                            <a:gd name="T8" fmla="*/ 21 w 143"/>
                            <a:gd name="T9" fmla="*/ 21 h 142"/>
                            <a:gd name="T10" fmla="*/ 0 w 143"/>
                            <a:gd name="T11" fmla="*/ 71 h 142"/>
                            <a:gd name="T12" fmla="*/ 70 w 143"/>
                            <a:gd name="T13" fmla="*/ 142 h 142"/>
                            <a:gd name="T14" fmla="*/ 122 w 143"/>
                            <a:gd name="T15" fmla="*/ 122 h 142"/>
                            <a:gd name="T16" fmla="*/ 143 w 143"/>
                            <a:gd name="T17" fmla="*/ 73 h 142"/>
                            <a:gd name="T18" fmla="*/ 123 w 143"/>
                            <a:gd name="T19" fmla="*/ 22 h 142"/>
                            <a:gd name="T20" fmla="*/ 71 w 143"/>
                            <a:gd name="T21" fmla="*/ 119 h 142"/>
                            <a:gd name="T22" fmla="*/ 71 w 143"/>
                            <a:gd name="T23" fmla="*/ 119 h 142"/>
                            <a:gd name="T24" fmla="*/ 29 w 143"/>
                            <a:gd name="T25" fmla="*/ 72 h 142"/>
                            <a:gd name="T26" fmla="*/ 44 w 143"/>
                            <a:gd name="T27" fmla="*/ 35 h 142"/>
                            <a:gd name="T28" fmla="*/ 71 w 143"/>
                            <a:gd name="T29" fmla="*/ 24 h 142"/>
                            <a:gd name="T30" fmla="*/ 113 w 143"/>
                            <a:gd name="T31" fmla="*/ 71 h 142"/>
                            <a:gd name="T32" fmla="*/ 113 w 143"/>
                            <a:gd name="T33" fmla="*/ 73 h 142"/>
                            <a:gd name="T34" fmla="*/ 71 w 143"/>
                            <a:gd name="T35" fmla="*/ 119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43" h="142">
                              <a:moveTo>
                                <a:pt x="123" y="22"/>
                              </a:moveTo>
                              <a:lnTo>
                                <a:pt x="123" y="22"/>
                              </a:lnTo>
                              <a:cubicBezTo>
                                <a:pt x="110" y="8"/>
                                <a:pt x="92" y="0"/>
                                <a:pt x="72" y="0"/>
                              </a:cubicBezTo>
                              <a:lnTo>
                                <a:pt x="72" y="0"/>
                              </a:lnTo>
                              <a:cubicBezTo>
                                <a:pt x="53" y="0"/>
                                <a:pt x="34" y="7"/>
                                <a:pt x="21" y="21"/>
                              </a:cubicBezTo>
                              <a:cubicBezTo>
                                <a:pt x="7" y="34"/>
                                <a:pt x="0" y="52"/>
                                <a:pt x="0" y="71"/>
                              </a:cubicBezTo>
                              <a:cubicBezTo>
                                <a:pt x="0" y="110"/>
                                <a:pt x="31" y="141"/>
                                <a:pt x="70" y="142"/>
                              </a:cubicBezTo>
                              <a:cubicBezTo>
                                <a:pt x="89" y="142"/>
                                <a:pt x="108" y="135"/>
                                <a:pt x="122" y="122"/>
                              </a:cubicBezTo>
                              <a:cubicBezTo>
                                <a:pt x="135" y="109"/>
                                <a:pt x="143" y="91"/>
                                <a:pt x="143" y="73"/>
                              </a:cubicBezTo>
                              <a:cubicBezTo>
                                <a:pt x="143" y="54"/>
                                <a:pt x="136" y="36"/>
                                <a:pt x="123" y="22"/>
                              </a:cubicBezTo>
                              <a:close/>
                              <a:moveTo>
                                <a:pt x="71" y="119"/>
                              </a:moveTo>
                              <a:lnTo>
                                <a:pt x="71" y="119"/>
                              </a:lnTo>
                              <a:cubicBezTo>
                                <a:pt x="48" y="119"/>
                                <a:pt x="30" y="98"/>
                                <a:pt x="29" y="72"/>
                              </a:cubicBezTo>
                              <a:cubicBezTo>
                                <a:pt x="29" y="58"/>
                                <a:pt x="35" y="44"/>
                                <a:pt x="44" y="35"/>
                              </a:cubicBezTo>
                              <a:cubicBezTo>
                                <a:pt x="51" y="28"/>
                                <a:pt x="61" y="24"/>
                                <a:pt x="71" y="24"/>
                              </a:cubicBezTo>
                              <a:cubicBezTo>
                                <a:pt x="95" y="25"/>
                                <a:pt x="113" y="46"/>
                                <a:pt x="113" y="71"/>
                              </a:cubicBezTo>
                              <a:lnTo>
                                <a:pt x="113" y="73"/>
                              </a:lnTo>
                              <a:cubicBezTo>
                                <a:pt x="113" y="98"/>
                                <a:pt x="94" y="119"/>
                                <a:pt x="71" y="1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87"/>
                      <wps:cNvSpPr>
                        <a:spLocks/>
                      </wps:cNvSpPr>
                      <wps:spPr bwMode="auto">
                        <a:xfrm>
                          <a:off x="1589405" y="633095"/>
                          <a:ext cx="118745" cy="136525"/>
                        </a:xfrm>
                        <a:custGeom>
                          <a:avLst/>
                          <a:gdLst>
                            <a:gd name="T0" fmla="*/ 115 w 125"/>
                            <a:gd name="T1" fmla="*/ 110 h 143"/>
                            <a:gd name="T2" fmla="*/ 115 w 125"/>
                            <a:gd name="T3" fmla="*/ 110 h 143"/>
                            <a:gd name="T4" fmla="*/ 78 w 125"/>
                            <a:gd name="T5" fmla="*/ 120 h 143"/>
                            <a:gd name="T6" fmla="*/ 43 w 125"/>
                            <a:gd name="T7" fmla="*/ 107 h 143"/>
                            <a:gd name="T8" fmla="*/ 29 w 125"/>
                            <a:gd name="T9" fmla="*/ 72 h 143"/>
                            <a:gd name="T10" fmla="*/ 77 w 125"/>
                            <a:gd name="T11" fmla="*/ 23 h 143"/>
                            <a:gd name="T12" fmla="*/ 109 w 125"/>
                            <a:gd name="T13" fmla="*/ 33 h 143"/>
                            <a:gd name="T14" fmla="*/ 117 w 125"/>
                            <a:gd name="T15" fmla="*/ 39 h 143"/>
                            <a:gd name="T16" fmla="*/ 117 w 125"/>
                            <a:gd name="T17" fmla="*/ 8 h 143"/>
                            <a:gd name="T18" fmla="*/ 114 w 125"/>
                            <a:gd name="T19" fmla="*/ 7 h 143"/>
                            <a:gd name="T20" fmla="*/ 78 w 125"/>
                            <a:gd name="T21" fmla="*/ 1 h 143"/>
                            <a:gd name="T22" fmla="*/ 76 w 125"/>
                            <a:gd name="T23" fmla="*/ 1 h 143"/>
                            <a:gd name="T24" fmla="*/ 20 w 125"/>
                            <a:gd name="T25" fmla="*/ 22 h 143"/>
                            <a:gd name="T26" fmla="*/ 0 w 125"/>
                            <a:gd name="T27" fmla="*/ 71 h 143"/>
                            <a:gd name="T28" fmla="*/ 0 w 125"/>
                            <a:gd name="T29" fmla="*/ 72 h 143"/>
                            <a:gd name="T30" fmla="*/ 21 w 125"/>
                            <a:gd name="T31" fmla="*/ 122 h 143"/>
                            <a:gd name="T32" fmla="*/ 78 w 125"/>
                            <a:gd name="T33" fmla="*/ 142 h 143"/>
                            <a:gd name="T34" fmla="*/ 82 w 125"/>
                            <a:gd name="T35" fmla="*/ 142 h 143"/>
                            <a:gd name="T36" fmla="*/ 117 w 125"/>
                            <a:gd name="T37" fmla="*/ 136 h 143"/>
                            <a:gd name="T38" fmla="*/ 118 w 125"/>
                            <a:gd name="T39" fmla="*/ 135 h 143"/>
                            <a:gd name="T40" fmla="*/ 119 w 125"/>
                            <a:gd name="T41" fmla="*/ 135 h 143"/>
                            <a:gd name="T42" fmla="*/ 125 w 125"/>
                            <a:gd name="T43" fmla="*/ 103 h 143"/>
                            <a:gd name="T44" fmla="*/ 115 w 125"/>
                            <a:gd name="T45" fmla="*/ 110 h 1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25" h="143">
                              <a:moveTo>
                                <a:pt x="115" y="110"/>
                              </a:moveTo>
                              <a:lnTo>
                                <a:pt x="115" y="110"/>
                              </a:lnTo>
                              <a:cubicBezTo>
                                <a:pt x="107" y="116"/>
                                <a:pt x="92" y="120"/>
                                <a:pt x="78" y="120"/>
                              </a:cubicBezTo>
                              <a:cubicBezTo>
                                <a:pt x="65" y="121"/>
                                <a:pt x="53" y="116"/>
                                <a:pt x="43" y="107"/>
                              </a:cubicBezTo>
                              <a:cubicBezTo>
                                <a:pt x="34" y="97"/>
                                <a:pt x="29" y="85"/>
                                <a:pt x="29" y="72"/>
                              </a:cubicBezTo>
                              <a:cubicBezTo>
                                <a:pt x="29" y="44"/>
                                <a:pt x="50" y="24"/>
                                <a:pt x="77" y="23"/>
                              </a:cubicBezTo>
                              <a:cubicBezTo>
                                <a:pt x="88" y="23"/>
                                <a:pt x="101" y="27"/>
                                <a:pt x="109" y="33"/>
                              </a:cubicBezTo>
                              <a:lnTo>
                                <a:pt x="117" y="39"/>
                              </a:lnTo>
                              <a:lnTo>
                                <a:pt x="117" y="8"/>
                              </a:lnTo>
                              <a:lnTo>
                                <a:pt x="114" y="7"/>
                              </a:lnTo>
                              <a:cubicBezTo>
                                <a:pt x="100" y="1"/>
                                <a:pt x="91" y="1"/>
                                <a:pt x="78" y="1"/>
                              </a:cubicBezTo>
                              <a:lnTo>
                                <a:pt x="76" y="1"/>
                              </a:lnTo>
                              <a:cubicBezTo>
                                <a:pt x="54" y="0"/>
                                <a:pt x="34" y="8"/>
                                <a:pt x="20" y="22"/>
                              </a:cubicBezTo>
                              <a:cubicBezTo>
                                <a:pt x="7" y="35"/>
                                <a:pt x="0" y="52"/>
                                <a:pt x="0" y="71"/>
                              </a:cubicBezTo>
                              <a:cubicBezTo>
                                <a:pt x="0" y="71"/>
                                <a:pt x="0" y="72"/>
                                <a:pt x="0" y="72"/>
                              </a:cubicBezTo>
                              <a:cubicBezTo>
                                <a:pt x="0" y="92"/>
                                <a:pt x="8" y="109"/>
                                <a:pt x="21" y="122"/>
                              </a:cubicBezTo>
                              <a:cubicBezTo>
                                <a:pt x="35" y="136"/>
                                <a:pt x="56" y="143"/>
                                <a:pt x="78" y="142"/>
                              </a:cubicBezTo>
                              <a:lnTo>
                                <a:pt x="82" y="142"/>
                              </a:lnTo>
                              <a:cubicBezTo>
                                <a:pt x="95" y="141"/>
                                <a:pt x="104" y="141"/>
                                <a:pt x="117" y="136"/>
                              </a:cubicBezTo>
                              <a:lnTo>
                                <a:pt x="118" y="135"/>
                              </a:lnTo>
                              <a:lnTo>
                                <a:pt x="119" y="135"/>
                              </a:lnTo>
                              <a:lnTo>
                                <a:pt x="125" y="103"/>
                              </a:lnTo>
                              <a:lnTo>
                                <a:pt x="1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88"/>
                      <wps:cNvSpPr>
                        <a:spLocks noEditPoints="1"/>
                      </wps:cNvSpPr>
                      <wps:spPr bwMode="auto">
                        <a:xfrm>
                          <a:off x="1750695" y="633095"/>
                          <a:ext cx="135890" cy="135255"/>
                        </a:xfrm>
                        <a:custGeom>
                          <a:avLst/>
                          <a:gdLst>
                            <a:gd name="T0" fmla="*/ 123 w 143"/>
                            <a:gd name="T1" fmla="*/ 22 h 142"/>
                            <a:gd name="T2" fmla="*/ 123 w 143"/>
                            <a:gd name="T3" fmla="*/ 22 h 142"/>
                            <a:gd name="T4" fmla="*/ 72 w 143"/>
                            <a:gd name="T5" fmla="*/ 0 h 142"/>
                            <a:gd name="T6" fmla="*/ 21 w 143"/>
                            <a:gd name="T7" fmla="*/ 21 h 142"/>
                            <a:gd name="T8" fmla="*/ 0 w 143"/>
                            <a:gd name="T9" fmla="*/ 71 h 142"/>
                            <a:gd name="T10" fmla="*/ 70 w 143"/>
                            <a:gd name="T11" fmla="*/ 142 h 142"/>
                            <a:gd name="T12" fmla="*/ 122 w 143"/>
                            <a:gd name="T13" fmla="*/ 122 h 142"/>
                            <a:gd name="T14" fmla="*/ 143 w 143"/>
                            <a:gd name="T15" fmla="*/ 73 h 142"/>
                            <a:gd name="T16" fmla="*/ 143 w 143"/>
                            <a:gd name="T17" fmla="*/ 71 h 142"/>
                            <a:gd name="T18" fmla="*/ 123 w 143"/>
                            <a:gd name="T19" fmla="*/ 22 h 142"/>
                            <a:gd name="T20" fmla="*/ 71 w 143"/>
                            <a:gd name="T21" fmla="*/ 119 h 142"/>
                            <a:gd name="T22" fmla="*/ 71 w 143"/>
                            <a:gd name="T23" fmla="*/ 119 h 142"/>
                            <a:gd name="T24" fmla="*/ 29 w 143"/>
                            <a:gd name="T25" fmla="*/ 72 h 142"/>
                            <a:gd name="T26" fmla="*/ 44 w 143"/>
                            <a:gd name="T27" fmla="*/ 35 h 142"/>
                            <a:gd name="T28" fmla="*/ 72 w 143"/>
                            <a:gd name="T29" fmla="*/ 24 h 142"/>
                            <a:gd name="T30" fmla="*/ 113 w 143"/>
                            <a:gd name="T31" fmla="*/ 71 h 142"/>
                            <a:gd name="T32" fmla="*/ 113 w 143"/>
                            <a:gd name="T33" fmla="*/ 73 h 142"/>
                            <a:gd name="T34" fmla="*/ 71 w 143"/>
                            <a:gd name="T35" fmla="*/ 119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43" h="142">
                              <a:moveTo>
                                <a:pt x="123" y="22"/>
                              </a:moveTo>
                              <a:lnTo>
                                <a:pt x="123" y="22"/>
                              </a:lnTo>
                              <a:cubicBezTo>
                                <a:pt x="110" y="8"/>
                                <a:pt x="92" y="0"/>
                                <a:pt x="72" y="0"/>
                              </a:cubicBezTo>
                              <a:cubicBezTo>
                                <a:pt x="53" y="0"/>
                                <a:pt x="34" y="7"/>
                                <a:pt x="21" y="21"/>
                              </a:cubicBezTo>
                              <a:cubicBezTo>
                                <a:pt x="7" y="34"/>
                                <a:pt x="0" y="52"/>
                                <a:pt x="0" y="71"/>
                              </a:cubicBezTo>
                              <a:cubicBezTo>
                                <a:pt x="0" y="110"/>
                                <a:pt x="31" y="141"/>
                                <a:pt x="70" y="142"/>
                              </a:cubicBezTo>
                              <a:cubicBezTo>
                                <a:pt x="89" y="142"/>
                                <a:pt x="108" y="135"/>
                                <a:pt x="122" y="122"/>
                              </a:cubicBezTo>
                              <a:cubicBezTo>
                                <a:pt x="135" y="109"/>
                                <a:pt x="143" y="91"/>
                                <a:pt x="143" y="73"/>
                              </a:cubicBezTo>
                              <a:cubicBezTo>
                                <a:pt x="143" y="72"/>
                                <a:pt x="143" y="72"/>
                                <a:pt x="143" y="71"/>
                              </a:cubicBezTo>
                              <a:cubicBezTo>
                                <a:pt x="143" y="53"/>
                                <a:pt x="136" y="36"/>
                                <a:pt x="123" y="22"/>
                              </a:cubicBezTo>
                              <a:close/>
                              <a:moveTo>
                                <a:pt x="71" y="119"/>
                              </a:moveTo>
                              <a:lnTo>
                                <a:pt x="71" y="119"/>
                              </a:lnTo>
                              <a:cubicBezTo>
                                <a:pt x="48" y="119"/>
                                <a:pt x="30" y="98"/>
                                <a:pt x="29" y="72"/>
                              </a:cubicBezTo>
                              <a:cubicBezTo>
                                <a:pt x="29" y="58"/>
                                <a:pt x="35" y="44"/>
                                <a:pt x="44" y="35"/>
                              </a:cubicBezTo>
                              <a:cubicBezTo>
                                <a:pt x="52" y="28"/>
                                <a:pt x="61" y="24"/>
                                <a:pt x="72" y="24"/>
                              </a:cubicBezTo>
                              <a:cubicBezTo>
                                <a:pt x="95" y="25"/>
                                <a:pt x="113" y="46"/>
                                <a:pt x="113" y="71"/>
                              </a:cubicBezTo>
                              <a:lnTo>
                                <a:pt x="113" y="73"/>
                              </a:lnTo>
                              <a:cubicBezTo>
                                <a:pt x="113" y="98"/>
                                <a:pt x="94" y="119"/>
                                <a:pt x="71" y="1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89"/>
                      <wps:cNvSpPr>
                        <a:spLocks noEditPoints="1"/>
                      </wps:cNvSpPr>
                      <wps:spPr bwMode="auto">
                        <a:xfrm>
                          <a:off x="2366645" y="633095"/>
                          <a:ext cx="112395" cy="135255"/>
                        </a:xfrm>
                        <a:custGeom>
                          <a:avLst/>
                          <a:gdLst>
                            <a:gd name="T0" fmla="*/ 118 w 118"/>
                            <a:gd name="T1" fmla="*/ 140 h 142"/>
                            <a:gd name="T2" fmla="*/ 118 w 118"/>
                            <a:gd name="T3" fmla="*/ 140 h 142"/>
                            <a:gd name="T4" fmla="*/ 114 w 118"/>
                            <a:gd name="T5" fmla="*/ 133 h 142"/>
                            <a:gd name="T6" fmla="*/ 111 w 118"/>
                            <a:gd name="T7" fmla="*/ 125 h 142"/>
                            <a:gd name="T8" fmla="*/ 110 w 118"/>
                            <a:gd name="T9" fmla="*/ 116 h 142"/>
                            <a:gd name="T10" fmla="*/ 110 w 118"/>
                            <a:gd name="T11" fmla="*/ 47 h 142"/>
                            <a:gd name="T12" fmla="*/ 55 w 118"/>
                            <a:gd name="T13" fmla="*/ 0 h 142"/>
                            <a:gd name="T14" fmla="*/ 55 w 118"/>
                            <a:gd name="T15" fmla="*/ 0 h 142"/>
                            <a:gd name="T16" fmla="*/ 14 w 118"/>
                            <a:gd name="T17" fmla="*/ 9 h 142"/>
                            <a:gd name="T18" fmla="*/ 11 w 118"/>
                            <a:gd name="T19" fmla="*/ 10 h 142"/>
                            <a:gd name="T20" fmla="*/ 11 w 118"/>
                            <a:gd name="T21" fmla="*/ 39 h 142"/>
                            <a:gd name="T22" fmla="*/ 19 w 118"/>
                            <a:gd name="T23" fmla="*/ 32 h 142"/>
                            <a:gd name="T24" fmla="*/ 54 w 118"/>
                            <a:gd name="T25" fmla="*/ 23 h 142"/>
                            <a:gd name="T26" fmla="*/ 81 w 118"/>
                            <a:gd name="T27" fmla="*/ 41 h 142"/>
                            <a:gd name="T28" fmla="*/ 66 w 118"/>
                            <a:gd name="T29" fmla="*/ 54 h 142"/>
                            <a:gd name="T30" fmla="*/ 40 w 118"/>
                            <a:gd name="T31" fmla="*/ 58 h 142"/>
                            <a:gd name="T32" fmla="*/ 0 w 118"/>
                            <a:gd name="T33" fmla="*/ 98 h 142"/>
                            <a:gd name="T34" fmla="*/ 0 w 118"/>
                            <a:gd name="T35" fmla="*/ 100 h 142"/>
                            <a:gd name="T36" fmla="*/ 11 w 118"/>
                            <a:gd name="T37" fmla="*/ 128 h 142"/>
                            <a:gd name="T38" fmla="*/ 49 w 118"/>
                            <a:gd name="T39" fmla="*/ 142 h 142"/>
                            <a:gd name="T40" fmla="*/ 82 w 118"/>
                            <a:gd name="T41" fmla="*/ 133 h 142"/>
                            <a:gd name="T42" fmla="*/ 82 w 118"/>
                            <a:gd name="T43" fmla="*/ 141 h 142"/>
                            <a:gd name="T44" fmla="*/ 118 w 118"/>
                            <a:gd name="T45" fmla="*/ 140 h 142"/>
                            <a:gd name="T46" fmla="*/ 82 w 118"/>
                            <a:gd name="T47" fmla="*/ 73 h 142"/>
                            <a:gd name="T48" fmla="*/ 82 w 118"/>
                            <a:gd name="T49" fmla="*/ 73 h 142"/>
                            <a:gd name="T50" fmla="*/ 82 w 118"/>
                            <a:gd name="T51" fmla="*/ 97 h 142"/>
                            <a:gd name="T52" fmla="*/ 52 w 118"/>
                            <a:gd name="T53" fmla="*/ 120 h 142"/>
                            <a:gd name="T54" fmla="*/ 33 w 118"/>
                            <a:gd name="T55" fmla="*/ 113 h 142"/>
                            <a:gd name="T56" fmla="*/ 28 w 118"/>
                            <a:gd name="T57" fmla="*/ 101 h 142"/>
                            <a:gd name="T58" fmla="*/ 28 w 118"/>
                            <a:gd name="T59" fmla="*/ 99 h 142"/>
                            <a:gd name="T60" fmla="*/ 47 w 118"/>
                            <a:gd name="T61" fmla="*/ 80 h 142"/>
                            <a:gd name="T62" fmla="*/ 71 w 118"/>
                            <a:gd name="T63" fmla="*/ 76 h 142"/>
                            <a:gd name="T64" fmla="*/ 82 w 118"/>
                            <a:gd name="T65" fmla="*/ 73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18" h="142">
                              <a:moveTo>
                                <a:pt x="118" y="140"/>
                              </a:moveTo>
                              <a:lnTo>
                                <a:pt x="118" y="140"/>
                              </a:lnTo>
                              <a:lnTo>
                                <a:pt x="114" y="133"/>
                              </a:lnTo>
                              <a:cubicBezTo>
                                <a:pt x="112" y="130"/>
                                <a:pt x="112" y="128"/>
                                <a:pt x="111" y="125"/>
                              </a:cubicBezTo>
                              <a:cubicBezTo>
                                <a:pt x="110" y="122"/>
                                <a:pt x="110" y="120"/>
                                <a:pt x="110" y="116"/>
                              </a:cubicBezTo>
                              <a:lnTo>
                                <a:pt x="110" y="47"/>
                              </a:lnTo>
                              <a:cubicBezTo>
                                <a:pt x="110" y="16"/>
                                <a:pt x="92" y="1"/>
                                <a:pt x="55" y="0"/>
                              </a:cubicBezTo>
                              <a:lnTo>
                                <a:pt x="55" y="0"/>
                              </a:lnTo>
                              <a:cubicBezTo>
                                <a:pt x="41" y="0"/>
                                <a:pt x="27" y="0"/>
                                <a:pt x="14" y="9"/>
                              </a:cubicBezTo>
                              <a:lnTo>
                                <a:pt x="11" y="10"/>
                              </a:lnTo>
                              <a:lnTo>
                                <a:pt x="11" y="39"/>
                              </a:lnTo>
                              <a:lnTo>
                                <a:pt x="19" y="32"/>
                              </a:lnTo>
                              <a:cubicBezTo>
                                <a:pt x="27" y="26"/>
                                <a:pt x="38" y="23"/>
                                <a:pt x="54" y="23"/>
                              </a:cubicBezTo>
                              <a:cubicBezTo>
                                <a:pt x="70" y="23"/>
                                <a:pt x="81" y="30"/>
                                <a:pt x="81" y="41"/>
                              </a:cubicBezTo>
                              <a:cubicBezTo>
                                <a:pt x="81" y="50"/>
                                <a:pt x="76" y="52"/>
                                <a:pt x="66" y="54"/>
                              </a:cubicBezTo>
                              <a:cubicBezTo>
                                <a:pt x="66" y="54"/>
                                <a:pt x="64" y="54"/>
                                <a:pt x="40" y="58"/>
                              </a:cubicBezTo>
                              <a:cubicBezTo>
                                <a:pt x="13" y="62"/>
                                <a:pt x="1" y="74"/>
                                <a:pt x="0" y="98"/>
                              </a:cubicBezTo>
                              <a:cubicBezTo>
                                <a:pt x="0" y="99"/>
                                <a:pt x="0" y="100"/>
                                <a:pt x="0" y="100"/>
                              </a:cubicBezTo>
                              <a:cubicBezTo>
                                <a:pt x="0" y="111"/>
                                <a:pt x="4" y="121"/>
                                <a:pt x="11" y="128"/>
                              </a:cubicBezTo>
                              <a:cubicBezTo>
                                <a:pt x="20" y="137"/>
                                <a:pt x="34" y="142"/>
                                <a:pt x="49" y="142"/>
                              </a:cubicBezTo>
                              <a:cubicBezTo>
                                <a:pt x="59" y="142"/>
                                <a:pt x="70" y="141"/>
                                <a:pt x="82" y="133"/>
                              </a:cubicBezTo>
                              <a:lnTo>
                                <a:pt x="82" y="141"/>
                              </a:lnTo>
                              <a:lnTo>
                                <a:pt x="118" y="140"/>
                              </a:lnTo>
                              <a:close/>
                              <a:moveTo>
                                <a:pt x="82" y="73"/>
                              </a:moveTo>
                              <a:lnTo>
                                <a:pt x="82" y="73"/>
                              </a:lnTo>
                              <a:lnTo>
                                <a:pt x="82" y="97"/>
                              </a:lnTo>
                              <a:cubicBezTo>
                                <a:pt x="82" y="111"/>
                                <a:pt x="67" y="120"/>
                                <a:pt x="52" y="120"/>
                              </a:cubicBezTo>
                              <a:cubicBezTo>
                                <a:pt x="44" y="121"/>
                                <a:pt x="37" y="118"/>
                                <a:pt x="33" y="113"/>
                              </a:cubicBezTo>
                              <a:cubicBezTo>
                                <a:pt x="29" y="109"/>
                                <a:pt x="28" y="105"/>
                                <a:pt x="28" y="101"/>
                              </a:cubicBezTo>
                              <a:lnTo>
                                <a:pt x="28" y="99"/>
                              </a:lnTo>
                              <a:cubicBezTo>
                                <a:pt x="28" y="89"/>
                                <a:pt x="35" y="82"/>
                                <a:pt x="47" y="80"/>
                              </a:cubicBezTo>
                              <a:lnTo>
                                <a:pt x="71" y="76"/>
                              </a:lnTo>
                              <a:cubicBezTo>
                                <a:pt x="71" y="75"/>
                                <a:pt x="78" y="74"/>
                                <a:pt x="82" y="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0"/>
                      <wps:cNvSpPr>
                        <a:spLocks/>
                      </wps:cNvSpPr>
                      <wps:spPr bwMode="auto">
                        <a:xfrm>
                          <a:off x="1420495" y="635000"/>
                          <a:ext cx="131445" cy="135255"/>
                        </a:xfrm>
                        <a:custGeom>
                          <a:avLst/>
                          <a:gdLst>
                            <a:gd name="T0" fmla="*/ 96 w 138"/>
                            <a:gd name="T1" fmla="*/ 133 h 142"/>
                            <a:gd name="T2" fmla="*/ 96 w 138"/>
                            <a:gd name="T3" fmla="*/ 133 h 142"/>
                            <a:gd name="T4" fmla="*/ 90 w 138"/>
                            <a:gd name="T5" fmla="*/ 142 h 142"/>
                            <a:gd name="T6" fmla="*/ 138 w 138"/>
                            <a:gd name="T7" fmla="*/ 142 h 142"/>
                            <a:gd name="T8" fmla="*/ 132 w 138"/>
                            <a:gd name="T9" fmla="*/ 134 h 142"/>
                            <a:gd name="T10" fmla="*/ 129 w 138"/>
                            <a:gd name="T11" fmla="*/ 129 h 142"/>
                            <a:gd name="T12" fmla="*/ 128 w 138"/>
                            <a:gd name="T13" fmla="*/ 118 h 142"/>
                            <a:gd name="T14" fmla="*/ 128 w 138"/>
                            <a:gd name="T15" fmla="*/ 52 h 142"/>
                            <a:gd name="T16" fmla="*/ 112 w 138"/>
                            <a:gd name="T17" fmla="*/ 16 h 142"/>
                            <a:gd name="T18" fmla="*/ 70 w 138"/>
                            <a:gd name="T19" fmla="*/ 1 h 142"/>
                            <a:gd name="T20" fmla="*/ 37 w 138"/>
                            <a:gd name="T21" fmla="*/ 12 h 142"/>
                            <a:gd name="T22" fmla="*/ 37 w 138"/>
                            <a:gd name="T23" fmla="*/ 5 h 142"/>
                            <a:gd name="T24" fmla="*/ 34 w 138"/>
                            <a:gd name="T25" fmla="*/ 5 h 142"/>
                            <a:gd name="T26" fmla="*/ 2 w 138"/>
                            <a:gd name="T27" fmla="*/ 5 h 142"/>
                            <a:gd name="T28" fmla="*/ 7 w 138"/>
                            <a:gd name="T29" fmla="*/ 18 h 142"/>
                            <a:gd name="T30" fmla="*/ 7 w 138"/>
                            <a:gd name="T31" fmla="*/ 18 h 142"/>
                            <a:gd name="T32" fmla="*/ 7 w 138"/>
                            <a:gd name="T33" fmla="*/ 20 h 142"/>
                            <a:gd name="T34" fmla="*/ 8 w 138"/>
                            <a:gd name="T35" fmla="*/ 24 h 142"/>
                            <a:gd name="T36" fmla="*/ 8 w 138"/>
                            <a:gd name="T37" fmla="*/ 126 h 142"/>
                            <a:gd name="T38" fmla="*/ 7 w 138"/>
                            <a:gd name="T39" fmla="*/ 130 h 142"/>
                            <a:gd name="T40" fmla="*/ 5 w 138"/>
                            <a:gd name="T41" fmla="*/ 134 h 142"/>
                            <a:gd name="T42" fmla="*/ 3 w 138"/>
                            <a:gd name="T43" fmla="*/ 137 h 142"/>
                            <a:gd name="T44" fmla="*/ 0 w 138"/>
                            <a:gd name="T45" fmla="*/ 142 h 142"/>
                            <a:gd name="T46" fmla="*/ 45 w 138"/>
                            <a:gd name="T47" fmla="*/ 142 h 142"/>
                            <a:gd name="T48" fmla="*/ 38 w 138"/>
                            <a:gd name="T49" fmla="*/ 129 h 142"/>
                            <a:gd name="T50" fmla="*/ 37 w 138"/>
                            <a:gd name="T51" fmla="*/ 117 h 142"/>
                            <a:gd name="T52" fmla="*/ 37 w 138"/>
                            <a:gd name="T53" fmla="*/ 53 h 142"/>
                            <a:gd name="T54" fmla="*/ 66 w 138"/>
                            <a:gd name="T55" fmla="*/ 24 h 142"/>
                            <a:gd name="T56" fmla="*/ 92 w 138"/>
                            <a:gd name="T57" fmla="*/ 33 h 142"/>
                            <a:gd name="T58" fmla="*/ 99 w 138"/>
                            <a:gd name="T59" fmla="*/ 48 h 142"/>
                            <a:gd name="T60" fmla="*/ 99 w 138"/>
                            <a:gd name="T61" fmla="*/ 118 h 142"/>
                            <a:gd name="T62" fmla="*/ 99 w 138"/>
                            <a:gd name="T63" fmla="*/ 122 h 142"/>
                            <a:gd name="T64" fmla="*/ 99 w 138"/>
                            <a:gd name="T65" fmla="*/ 129 h 142"/>
                            <a:gd name="T66" fmla="*/ 96 w 138"/>
                            <a:gd name="T67" fmla="*/ 133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38" h="142">
                              <a:moveTo>
                                <a:pt x="96" y="133"/>
                              </a:moveTo>
                              <a:lnTo>
                                <a:pt x="96" y="133"/>
                              </a:lnTo>
                              <a:lnTo>
                                <a:pt x="90" y="142"/>
                              </a:lnTo>
                              <a:lnTo>
                                <a:pt x="138" y="142"/>
                              </a:lnTo>
                              <a:lnTo>
                                <a:pt x="132" y="134"/>
                              </a:lnTo>
                              <a:cubicBezTo>
                                <a:pt x="130" y="132"/>
                                <a:pt x="130" y="131"/>
                                <a:pt x="129" y="129"/>
                              </a:cubicBezTo>
                              <a:cubicBezTo>
                                <a:pt x="128" y="124"/>
                                <a:pt x="128" y="122"/>
                                <a:pt x="128" y="118"/>
                              </a:cubicBezTo>
                              <a:lnTo>
                                <a:pt x="128" y="52"/>
                              </a:lnTo>
                              <a:cubicBezTo>
                                <a:pt x="128" y="38"/>
                                <a:pt x="122" y="26"/>
                                <a:pt x="112" y="16"/>
                              </a:cubicBezTo>
                              <a:cubicBezTo>
                                <a:pt x="101" y="5"/>
                                <a:pt x="86" y="0"/>
                                <a:pt x="70" y="1"/>
                              </a:cubicBezTo>
                              <a:cubicBezTo>
                                <a:pt x="56" y="1"/>
                                <a:pt x="46" y="5"/>
                                <a:pt x="37" y="12"/>
                              </a:cubicBezTo>
                              <a:cubicBezTo>
                                <a:pt x="37" y="10"/>
                                <a:pt x="37" y="5"/>
                                <a:pt x="37" y="5"/>
                              </a:cubicBezTo>
                              <a:lnTo>
                                <a:pt x="34" y="5"/>
                              </a:lnTo>
                              <a:lnTo>
                                <a:pt x="2" y="5"/>
                              </a:lnTo>
                              <a:lnTo>
                                <a:pt x="7" y="18"/>
                              </a:lnTo>
                              <a:lnTo>
                                <a:pt x="7" y="18"/>
                              </a:lnTo>
                              <a:cubicBezTo>
                                <a:pt x="7" y="18"/>
                                <a:pt x="7" y="19"/>
                                <a:pt x="7" y="20"/>
                              </a:cubicBezTo>
                              <a:lnTo>
                                <a:pt x="8" y="24"/>
                              </a:lnTo>
                              <a:lnTo>
                                <a:pt x="8" y="126"/>
                              </a:lnTo>
                              <a:cubicBezTo>
                                <a:pt x="8" y="127"/>
                                <a:pt x="8" y="128"/>
                                <a:pt x="7" y="130"/>
                              </a:cubicBezTo>
                              <a:lnTo>
                                <a:pt x="5" y="134"/>
                              </a:lnTo>
                              <a:lnTo>
                                <a:pt x="3" y="137"/>
                              </a:lnTo>
                              <a:lnTo>
                                <a:pt x="0" y="142"/>
                              </a:lnTo>
                              <a:lnTo>
                                <a:pt x="45" y="142"/>
                              </a:lnTo>
                              <a:lnTo>
                                <a:pt x="38" y="129"/>
                              </a:lnTo>
                              <a:cubicBezTo>
                                <a:pt x="37" y="125"/>
                                <a:pt x="37" y="122"/>
                                <a:pt x="37" y="117"/>
                              </a:cubicBezTo>
                              <a:lnTo>
                                <a:pt x="37" y="53"/>
                              </a:lnTo>
                              <a:cubicBezTo>
                                <a:pt x="37" y="36"/>
                                <a:pt x="49" y="24"/>
                                <a:pt x="66" y="24"/>
                              </a:cubicBezTo>
                              <a:cubicBezTo>
                                <a:pt x="76" y="23"/>
                                <a:pt x="86" y="27"/>
                                <a:pt x="92" y="33"/>
                              </a:cubicBezTo>
                              <a:cubicBezTo>
                                <a:pt x="97" y="37"/>
                                <a:pt x="99" y="43"/>
                                <a:pt x="99" y="48"/>
                              </a:cubicBezTo>
                              <a:lnTo>
                                <a:pt x="99" y="118"/>
                              </a:lnTo>
                              <a:lnTo>
                                <a:pt x="99" y="122"/>
                              </a:lnTo>
                              <a:lnTo>
                                <a:pt x="99" y="129"/>
                              </a:lnTo>
                              <a:cubicBezTo>
                                <a:pt x="99" y="130"/>
                                <a:pt x="98" y="131"/>
                                <a:pt x="96" y="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1"/>
                      <wps:cNvSpPr>
                        <a:spLocks/>
                      </wps:cNvSpPr>
                      <wps:spPr bwMode="auto">
                        <a:xfrm>
                          <a:off x="1938020" y="630555"/>
                          <a:ext cx="76835" cy="137160"/>
                        </a:xfrm>
                        <a:custGeom>
                          <a:avLst/>
                          <a:gdLst>
                            <a:gd name="T0" fmla="*/ 76 w 80"/>
                            <a:gd name="T1" fmla="*/ 1 h 144"/>
                            <a:gd name="T2" fmla="*/ 76 w 80"/>
                            <a:gd name="T3" fmla="*/ 1 h 144"/>
                            <a:gd name="T4" fmla="*/ 49 w 80"/>
                            <a:gd name="T5" fmla="*/ 6 h 144"/>
                            <a:gd name="T6" fmla="*/ 40 w 80"/>
                            <a:gd name="T7" fmla="*/ 12 h 144"/>
                            <a:gd name="T8" fmla="*/ 40 w 80"/>
                            <a:gd name="T9" fmla="*/ 7 h 144"/>
                            <a:gd name="T10" fmla="*/ 0 w 80"/>
                            <a:gd name="T11" fmla="*/ 7 h 144"/>
                            <a:gd name="T12" fmla="*/ 5 w 80"/>
                            <a:gd name="T13" fmla="*/ 14 h 144"/>
                            <a:gd name="T14" fmla="*/ 10 w 80"/>
                            <a:gd name="T15" fmla="*/ 21 h 144"/>
                            <a:gd name="T16" fmla="*/ 11 w 80"/>
                            <a:gd name="T17" fmla="*/ 28 h 144"/>
                            <a:gd name="T18" fmla="*/ 11 w 80"/>
                            <a:gd name="T19" fmla="*/ 119 h 144"/>
                            <a:gd name="T20" fmla="*/ 11 w 80"/>
                            <a:gd name="T21" fmla="*/ 121 h 144"/>
                            <a:gd name="T22" fmla="*/ 10 w 80"/>
                            <a:gd name="T23" fmla="*/ 130 h 144"/>
                            <a:gd name="T24" fmla="*/ 8 w 80"/>
                            <a:gd name="T25" fmla="*/ 134 h 144"/>
                            <a:gd name="T26" fmla="*/ 2 w 80"/>
                            <a:gd name="T27" fmla="*/ 144 h 144"/>
                            <a:gd name="T28" fmla="*/ 11 w 80"/>
                            <a:gd name="T29" fmla="*/ 144 h 144"/>
                            <a:gd name="T30" fmla="*/ 51 w 80"/>
                            <a:gd name="T31" fmla="*/ 144 h 144"/>
                            <a:gd name="T32" fmla="*/ 46 w 80"/>
                            <a:gd name="T33" fmla="*/ 136 h 144"/>
                            <a:gd name="T34" fmla="*/ 42 w 80"/>
                            <a:gd name="T35" fmla="*/ 127 h 144"/>
                            <a:gd name="T36" fmla="*/ 41 w 80"/>
                            <a:gd name="T37" fmla="*/ 116 h 144"/>
                            <a:gd name="T38" fmla="*/ 41 w 80"/>
                            <a:gd name="T39" fmla="*/ 59 h 144"/>
                            <a:gd name="T40" fmla="*/ 54 w 80"/>
                            <a:gd name="T41" fmla="*/ 30 h 144"/>
                            <a:gd name="T42" fmla="*/ 73 w 80"/>
                            <a:gd name="T43" fmla="*/ 28 h 144"/>
                            <a:gd name="T44" fmla="*/ 80 w 80"/>
                            <a:gd name="T45" fmla="*/ 30 h 144"/>
                            <a:gd name="T46" fmla="*/ 80 w 80"/>
                            <a:gd name="T47" fmla="*/ 2 h 144"/>
                            <a:gd name="T48" fmla="*/ 76 w 80"/>
                            <a:gd name="T49" fmla="*/ 1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0" h="144">
                              <a:moveTo>
                                <a:pt x="76" y="1"/>
                              </a:moveTo>
                              <a:lnTo>
                                <a:pt x="76" y="1"/>
                              </a:lnTo>
                              <a:cubicBezTo>
                                <a:pt x="66" y="0"/>
                                <a:pt x="57" y="1"/>
                                <a:pt x="49" y="6"/>
                              </a:cubicBezTo>
                              <a:cubicBezTo>
                                <a:pt x="45" y="8"/>
                                <a:pt x="42" y="10"/>
                                <a:pt x="40" y="12"/>
                              </a:cubicBezTo>
                              <a:lnTo>
                                <a:pt x="40" y="7"/>
                              </a:lnTo>
                              <a:lnTo>
                                <a:pt x="0" y="7"/>
                              </a:lnTo>
                              <a:lnTo>
                                <a:pt x="5" y="14"/>
                              </a:lnTo>
                              <a:cubicBezTo>
                                <a:pt x="7" y="16"/>
                                <a:pt x="9" y="18"/>
                                <a:pt x="10" y="21"/>
                              </a:cubicBezTo>
                              <a:cubicBezTo>
                                <a:pt x="11" y="23"/>
                                <a:pt x="11" y="25"/>
                                <a:pt x="11" y="28"/>
                              </a:cubicBezTo>
                              <a:lnTo>
                                <a:pt x="11" y="119"/>
                              </a:lnTo>
                              <a:lnTo>
                                <a:pt x="11" y="121"/>
                              </a:lnTo>
                              <a:cubicBezTo>
                                <a:pt x="11" y="125"/>
                                <a:pt x="11" y="127"/>
                                <a:pt x="10" y="130"/>
                              </a:cubicBezTo>
                              <a:cubicBezTo>
                                <a:pt x="10" y="132"/>
                                <a:pt x="9" y="133"/>
                                <a:pt x="8" y="134"/>
                              </a:cubicBezTo>
                              <a:lnTo>
                                <a:pt x="2" y="144"/>
                              </a:lnTo>
                              <a:lnTo>
                                <a:pt x="11" y="144"/>
                              </a:lnTo>
                              <a:lnTo>
                                <a:pt x="51" y="144"/>
                              </a:lnTo>
                              <a:lnTo>
                                <a:pt x="46" y="136"/>
                              </a:lnTo>
                              <a:cubicBezTo>
                                <a:pt x="44" y="133"/>
                                <a:pt x="43" y="131"/>
                                <a:pt x="42" y="127"/>
                              </a:cubicBezTo>
                              <a:cubicBezTo>
                                <a:pt x="41" y="123"/>
                                <a:pt x="41" y="120"/>
                                <a:pt x="41" y="116"/>
                              </a:cubicBezTo>
                              <a:lnTo>
                                <a:pt x="41" y="59"/>
                              </a:lnTo>
                              <a:cubicBezTo>
                                <a:pt x="41" y="47"/>
                                <a:pt x="46" y="35"/>
                                <a:pt x="54" y="30"/>
                              </a:cubicBezTo>
                              <a:cubicBezTo>
                                <a:pt x="61" y="27"/>
                                <a:pt x="66" y="26"/>
                                <a:pt x="73" y="28"/>
                              </a:cubicBezTo>
                              <a:lnTo>
                                <a:pt x="80" y="30"/>
                              </a:lnTo>
                              <a:lnTo>
                                <a:pt x="80" y="2"/>
                              </a:lnTo>
                              <a:lnTo>
                                <a:pt x="7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2"/>
                      <wps:cNvSpPr>
                        <a:spLocks noEditPoints="1"/>
                      </wps:cNvSpPr>
                      <wps:spPr bwMode="auto">
                        <a:xfrm>
                          <a:off x="2258060" y="583565"/>
                          <a:ext cx="43815" cy="184150"/>
                        </a:xfrm>
                        <a:custGeom>
                          <a:avLst/>
                          <a:gdLst>
                            <a:gd name="T0" fmla="*/ 39 w 46"/>
                            <a:gd name="T1" fmla="*/ 0 h 193"/>
                            <a:gd name="T2" fmla="*/ 39 w 46"/>
                            <a:gd name="T3" fmla="*/ 0 h 193"/>
                            <a:gd name="T4" fmla="*/ 6 w 46"/>
                            <a:gd name="T5" fmla="*/ 0 h 193"/>
                            <a:gd name="T6" fmla="*/ 6 w 46"/>
                            <a:gd name="T7" fmla="*/ 34 h 193"/>
                            <a:gd name="T8" fmla="*/ 39 w 46"/>
                            <a:gd name="T9" fmla="*/ 34 h 193"/>
                            <a:gd name="T10" fmla="*/ 39 w 46"/>
                            <a:gd name="T11" fmla="*/ 0 h 193"/>
                            <a:gd name="T12" fmla="*/ 8 w 46"/>
                            <a:gd name="T13" fmla="*/ 185 h 193"/>
                            <a:gd name="T14" fmla="*/ 8 w 46"/>
                            <a:gd name="T15" fmla="*/ 185 h 193"/>
                            <a:gd name="T16" fmla="*/ 2 w 46"/>
                            <a:gd name="T17" fmla="*/ 193 h 193"/>
                            <a:gd name="T18" fmla="*/ 46 w 46"/>
                            <a:gd name="T19" fmla="*/ 193 h 193"/>
                            <a:gd name="T20" fmla="*/ 41 w 46"/>
                            <a:gd name="T21" fmla="*/ 184 h 193"/>
                            <a:gd name="T22" fmla="*/ 40 w 46"/>
                            <a:gd name="T23" fmla="*/ 180 h 193"/>
                            <a:gd name="T24" fmla="*/ 39 w 46"/>
                            <a:gd name="T25" fmla="*/ 175 h 193"/>
                            <a:gd name="T26" fmla="*/ 39 w 46"/>
                            <a:gd name="T27" fmla="*/ 56 h 193"/>
                            <a:gd name="T28" fmla="*/ 0 w 46"/>
                            <a:gd name="T29" fmla="*/ 56 h 193"/>
                            <a:gd name="T30" fmla="*/ 6 w 46"/>
                            <a:gd name="T31" fmla="*/ 62 h 193"/>
                            <a:gd name="T32" fmla="*/ 9 w 46"/>
                            <a:gd name="T33" fmla="*/ 66 h 193"/>
                            <a:gd name="T34" fmla="*/ 10 w 46"/>
                            <a:gd name="T35" fmla="*/ 71 h 193"/>
                            <a:gd name="T36" fmla="*/ 10 w 46"/>
                            <a:gd name="T37" fmla="*/ 73 h 193"/>
                            <a:gd name="T38" fmla="*/ 10 w 46"/>
                            <a:gd name="T39" fmla="*/ 175 h 193"/>
                            <a:gd name="T40" fmla="*/ 10 w 46"/>
                            <a:gd name="T41" fmla="*/ 177 h 193"/>
                            <a:gd name="T42" fmla="*/ 10 w 46"/>
                            <a:gd name="T43" fmla="*/ 182 h 193"/>
                            <a:gd name="T44" fmla="*/ 8 w 46"/>
                            <a:gd name="T45" fmla="*/ 185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6" h="193">
                              <a:moveTo>
                                <a:pt x="39" y="0"/>
                              </a:moveTo>
                              <a:lnTo>
                                <a:pt x="39" y="0"/>
                              </a:lnTo>
                              <a:lnTo>
                                <a:pt x="6" y="0"/>
                              </a:lnTo>
                              <a:lnTo>
                                <a:pt x="6" y="34"/>
                              </a:lnTo>
                              <a:lnTo>
                                <a:pt x="39" y="34"/>
                              </a:lnTo>
                              <a:lnTo>
                                <a:pt x="39" y="0"/>
                              </a:lnTo>
                              <a:close/>
                              <a:moveTo>
                                <a:pt x="8" y="185"/>
                              </a:moveTo>
                              <a:lnTo>
                                <a:pt x="8" y="185"/>
                              </a:lnTo>
                              <a:lnTo>
                                <a:pt x="2" y="193"/>
                              </a:lnTo>
                              <a:lnTo>
                                <a:pt x="46" y="193"/>
                              </a:lnTo>
                              <a:lnTo>
                                <a:pt x="41" y="184"/>
                              </a:lnTo>
                              <a:lnTo>
                                <a:pt x="40" y="180"/>
                              </a:lnTo>
                              <a:cubicBezTo>
                                <a:pt x="39" y="179"/>
                                <a:pt x="39" y="178"/>
                                <a:pt x="39" y="175"/>
                              </a:cubicBezTo>
                              <a:lnTo>
                                <a:pt x="39" y="56"/>
                              </a:lnTo>
                              <a:lnTo>
                                <a:pt x="0" y="56"/>
                              </a:lnTo>
                              <a:lnTo>
                                <a:pt x="6" y="62"/>
                              </a:lnTo>
                              <a:cubicBezTo>
                                <a:pt x="8" y="63"/>
                                <a:pt x="8" y="64"/>
                                <a:pt x="9" y="66"/>
                              </a:cubicBezTo>
                              <a:cubicBezTo>
                                <a:pt x="10" y="67"/>
                                <a:pt x="10" y="69"/>
                                <a:pt x="10" y="71"/>
                              </a:cubicBezTo>
                              <a:lnTo>
                                <a:pt x="10" y="73"/>
                              </a:lnTo>
                              <a:lnTo>
                                <a:pt x="10" y="175"/>
                              </a:lnTo>
                              <a:lnTo>
                                <a:pt x="10" y="177"/>
                              </a:lnTo>
                              <a:lnTo>
                                <a:pt x="10" y="182"/>
                              </a:lnTo>
                              <a:cubicBezTo>
                                <a:pt x="9" y="183"/>
                                <a:pt x="9" y="183"/>
                                <a:pt x="8" y="1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3"/>
                      <wps:cNvSpPr>
                        <a:spLocks noEditPoints="1"/>
                      </wps:cNvSpPr>
                      <wps:spPr bwMode="auto">
                        <a:xfrm>
                          <a:off x="2060575" y="569595"/>
                          <a:ext cx="131445" cy="200660"/>
                        </a:xfrm>
                        <a:custGeom>
                          <a:avLst/>
                          <a:gdLst>
                            <a:gd name="T0" fmla="*/ 138 w 138"/>
                            <a:gd name="T1" fmla="*/ 208 h 211"/>
                            <a:gd name="T2" fmla="*/ 138 w 138"/>
                            <a:gd name="T3" fmla="*/ 208 h 211"/>
                            <a:gd name="T4" fmla="*/ 132 w 138"/>
                            <a:gd name="T5" fmla="*/ 198 h 211"/>
                            <a:gd name="T6" fmla="*/ 130 w 138"/>
                            <a:gd name="T7" fmla="*/ 194 h 211"/>
                            <a:gd name="T8" fmla="*/ 128 w 138"/>
                            <a:gd name="T9" fmla="*/ 167 h 211"/>
                            <a:gd name="T10" fmla="*/ 128 w 138"/>
                            <a:gd name="T11" fmla="*/ 0 h 211"/>
                            <a:gd name="T12" fmla="*/ 89 w 138"/>
                            <a:gd name="T13" fmla="*/ 0 h 211"/>
                            <a:gd name="T14" fmla="*/ 96 w 138"/>
                            <a:gd name="T15" fmla="*/ 8 h 211"/>
                            <a:gd name="T16" fmla="*/ 97 w 138"/>
                            <a:gd name="T17" fmla="*/ 11 h 211"/>
                            <a:gd name="T18" fmla="*/ 97 w 138"/>
                            <a:gd name="T19" fmla="*/ 11 h 211"/>
                            <a:gd name="T20" fmla="*/ 98 w 138"/>
                            <a:gd name="T21" fmla="*/ 15 h 211"/>
                            <a:gd name="T22" fmla="*/ 98 w 138"/>
                            <a:gd name="T23" fmla="*/ 76 h 211"/>
                            <a:gd name="T24" fmla="*/ 63 w 138"/>
                            <a:gd name="T25" fmla="*/ 66 h 211"/>
                            <a:gd name="T26" fmla="*/ 0 w 138"/>
                            <a:gd name="T27" fmla="*/ 137 h 211"/>
                            <a:gd name="T28" fmla="*/ 22 w 138"/>
                            <a:gd name="T29" fmla="*/ 194 h 211"/>
                            <a:gd name="T30" fmla="*/ 66 w 138"/>
                            <a:gd name="T31" fmla="*/ 210 h 211"/>
                            <a:gd name="T32" fmla="*/ 98 w 138"/>
                            <a:gd name="T33" fmla="*/ 200 h 211"/>
                            <a:gd name="T34" fmla="*/ 98 w 138"/>
                            <a:gd name="T35" fmla="*/ 208 h 211"/>
                            <a:gd name="T36" fmla="*/ 138 w 138"/>
                            <a:gd name="T37" fmla="*/ 208 h 211"/>
                            <a:gd name="T38" fmla="*/ 99 w 138"/>
                            <a:gd name="T39" fmla="*/ 122 h 211"/>
                            <a:gd name="T40" fmla="*/ 99 w 138"/>
                            <a:gd name="T41" fmla="*/ 122 h 211"/>
                            <a:gd name="T42" fmla="*/ 99 w 138"/>
                            <a:gd name="T43" fmla="*/ 153 h 211"/>
                            <a:gd name="T44" fmla="*/ 90 w 138"/>
                            <a:gd name="T45" fmla="*/ 178 h 211"/>
                            <a:gd name="T46" fmla="*/ 65 w 138"/>
                            <a:gd name="T47" fmla="*/ 185 h 211"/>
                            <a:gd name="T48" fmla="*/ 41 w 138"/>
                            <a:gd name="T49" fmla="*/ 173 h 211"/>
                            <a:gd name="T50" fmla="*/ 29 w 138"/>
                            <a:gd name="T51" fmla="*/ 133 h 211"/>
                            <a:gd name="T52" fmla="*/ 66 w 138"/>
                            <a:gd name="T53" fmla="*/ 91 h 211"/>
                            <a:gd name="T54" fmla="*/ 90 w 138"/>
                            <a:gd name="T55" fmla="*/ 99 h 211"/>
                            <a:gd name="T56" fmla="*/ 99 w 138"/>
                            <a:gd name="T57" fmla="*/ 122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38" h="211">
                              <a:moveTo>
                                <a:pt x="138" y="208"/>
                              </a:moveTo>
                              <a:lnTo>
                                <a:pt x="138" y="208"/>
                              </a:lnTo>
                              <a:lnTo>
                                <a:pt x="132" y="198"/>
                              </a:lnTo>
                              <a:cubicBezTo>
                                <a:pt x="130" y="196"/>
                                <a:pt x="130" y="196"/>
                                <a:pt x="130" y="194"/>
                              </a:cubicBezTo>
                              <a:cubicBezTo>
                                <a:pt x="128" y="184"/>
                                <a:pt x="128" y="178"/>
                                <a:pt x="128" y="167"/>
                              </a:cubicBezTo>
                              <a:lnTo>
                                <a:pt x="128" y="0"/>
                              </a:lnTo>
                              <a:lnTo>
                                <a:pt x="89" y="0"/>
                              </a:lnTo>
                              <a:lnTo>
                                <a:pt x="96" y="8"/>
                              </a:lnTo>
                              <a:cubicBezTo>
                                <a:pt x="96" y="8"/>
                                <a:pt x="97" y="10"/>
                                <a:pt x="97" y="11"/>
                              </a:cubicBezTo>
                              <a:lnTo>
                                <a:pt x="97" y="11"/>
                              </a:lnTo>
                              <a:lnTo>
                                <a:pt x="98" y="15"/>
                              </a:lnTo>
                              <a:cubicBezTo>
                                <a:pt x="98" y="15"/>
                                <a:pt x="98" y="60"/>
                                <a:pt x="98" y="76"/>
                              </a:cubicBezTo>
                              <a:cubicBezTo>
                                <a:pt x="87" y="69"/>
                                <a:pt x="77" y="65"/>
                                <a:pt x="63" y="66"/>
                              </a:cubicBezTo>
                              <a:cubicBezTo>
                                <a:pt x="24" y="67"/>
                                <a:pt x="1" y="93"/>
                                <a:pt x="0" y="137"/>
                              </a:cubicBezTo>
                              <a:cubicBezTo>
                                <a:pt x="0" y="159"/>
                                <a:pt x="8" y="180"/>
                                <a:pt x="22" y="194"/>
                              </a:cubicBezTo>
                              <a:cubicBezTo>
                                <a:pt x="34" y="205"/>
                                <a:pt x="49" y="211"/>
                                <a:pt x="66" y="210"/>
                              </a:cubicBezTo>
                              <a:cubicBezTo>
                                <a:pt x="79" y="209"/>
                                <a:pt x="88" y="206"/>
                                <a:pt x="98" y="200"/>
                              </a:cubicBezTo>
                              <a:lnTo>
                                <a:pt x="98" y="208"/>
                              </a:lnTo>
                              <a:lnTo>
                                <a:pt x="138" y="208"/>
                              </a:lnTo>
                              <a:close/>
                              <a:moveTo>
                                <a:pt x="99" y="122"/>
                              </a:moveTo>
                              <a:lnTo>
                                <a:pt x="99" y="122"/>
                              </a:lnTo>
                              <a:lnTo>
                                <a:pt x="99" y="153"/>
                              </a:lnTo>
                              <a:cubicBezTo>
                                <a:pt x="99" y="163"/>
                                <a:pt x="96" y="172"/>
                                <a:pt x="90" y="178"/>
                              </a:cubicBezTo>
                              <a:cubicBezTo>
                                <a:pt x="84" y="183"/>
                                <a:pt x="75" y="186"/>
                                <a:pt x="65" y="185"/>
                              </a:cubicBezTo>
                              <a:cubicBezTo>
                                <a:pt x="56" y="185"/>
                                <a:pt x="47" y="181"/>
                                <a:pt x="41" y="173"/>
                              </a:cubicBezTo>
                              <a:cubicBezTo>
                                <a:pt x="32" y="163"/>
                                <a:pt x="27" y="147"/>
                                <a:pt x="29" y="133"/>
                              </a:cubicBezTo>
                              <a:cubicBezTo>
                                <a:pt x="31" y="114"/>
                                <a:pt x="39" y="92"/>
                                <a:pt x="66" y="91"/>
                              </a:cubicBezTo>
                              <a:cubicBezTo>
                                <a:pt x="75" y="90"/>
                                <a:pt x="84" y="93"/>
                                <a:pt x="90" y="99"/>
                              </a:cubicBezTo>
                              <a:cubicBezTo>
                                <a:pt x="96" y="105"/>
                                <a:pt x="99" y="113"/>
                                <a:pt x="99" y="1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94"/>
                      <wps:cNvSpPr>
                        <a:spLocks/>
                      </wps:cNvSpPr>
                      <wps:spPr bwMode="auto">
                        <a:xfrm>
                          <a:off x="1225550" y="490220"/>
                          <a:ext cx="43815" cy="44450"/>
                        </a:xfrm>
                        <a:custGeom>
                          <a:avLst/>
                          <a:gdLst>
                            <a:gd name="T0" fmla="*/ 46 w 46"/>
                            <a:gd name="T1" fmla="*/ 0 h 47"/>
                            <a:gd name="T2" fmla="*/ 46 w 46"/>
                            <a:gd name="T3" fmla="*/ 0 h 47"/>
                            <a:gd name="T4" fmla="*/ 46 w 46"/>
                            <a:gd name="T5" fmla="*/ 27 h 47"/>
                            <a:gd name="T6" fmla="*/ 23 w 46"/>
                            <a:gd name="T7" fmla="*/ 47 h 47"/>
                            <a:gd name="T8" fmla="*/ 0 w 46"/>
                            <a:gd name="T9" fmla="*/ 27 h 47"/>
                            <a:gd name="T10" fmla="*/ 0 w 46"/>
                            <a:gd name="T11" fmla="*/ 0 h 47"/>
                            <a:gd name="T12" fmla="*/ 12 w 46"/>
                            <a:gd name="T13" fmla="*/ 0 h 47"/>
                            <a:gd name="T14" fmla="*/ 12 w 46"/>
                            <a:gd name="T15" fmla="*/ 27 h 47"/>
                            <a:gd name="T16" fmla="*/ 23 w 46"/>
                            <a:gd name="T17" fmla="*/ 38 h 47"/>
                            <a:gd name="T18" fmla="*/ 35 w 46"/>
                            <a:gd name="T19" fmla="*/ 26 h 47"/>
                            <a:gd name="T20" fmla="*/ 35 w 46"/>
                            <a:gd name="T21" fmla="*/ 0 h 47"/>
                            <a:gd name="T22" fmla="*/ 46 w 46"/>
                            <a:gd name="T23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47">
                              <a:moveTo>
                                <a:pt x="46" y="0"/>
                              </a:moveTo>
                              <a:lnTo>
                                <a:pt x="46" y="0"/>
                              </a:lnTo>
                              <a:lnTo>
                                <a:pt x="46" y="27"/>
                              </a:lnTo>
                              <a:cubicBezTo>
                                <a:pt x="46" y="42"/>
                                <a:pt x="36" y="47"/>
                                <a:pt x="23" y="47"/>
                              </a:cubicBezTo>
                              <a:cubicBezTo>
                                <a:pt x="10" y="47"/>
                                <a:pt x="0" y="41"/>
                                <a:pt x="0" y="27"/>
                              </a:cubicBez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27"/>
                              </a:lnTo>
                              <a:cubicBezTo>
                                <a:pt x="12" y="34"/>
                                <a:pt x="16" y="38"/>
                                <a:pt x="23" y="38"/>
                              </a:cubicBezTo>
                              <a:cubicBezTo>
                                <a:pt x="29" y="38"/>
                                <a:pt x="35" y="34"/>
                                <a:pt x="35" y="26"/>
                              </a:cubicBezTo>
                              <a:lnTo>
                                <a:pt x="35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95"/>
                      <wps:cNvSpPr>
                        <a:spLocks/>
                      </wps:cNvSpPr>
                      <wps:spPr bwMode="auto">
                        <a:xfrm>
                          <a:off x="1331595" y="490220"/>
                          <a:ext cx="43815" cy="43815"/>
                        </a:xfrm>
                        <a:custGeom>
                          <a:avLst/>
                          <a:gdLst>
                            <a:gd name="T0" fmla="*/ 46 w 46"/>
                            <a:gd name="T1" fmla="*/ 46 h 46"/>
                            <a:gd name="T2" fmla="*/ 46 w 46"/>
                            <a:gd name="T3" fmla="*/ 46 h 46"/>
                            <a:gd name="T4" fmla="*/ 37 w 46"/>
                            <a:gd name="T5" fmla="*/ 46 h 46"/>
                            <a:gd name="T6" fmla="*/ 11 w 46"/>
                            <a:gd name="T7" fmla="*/ 17 h 46"/>
                            <a:gd name="T8" fmla="*/ 11 w 46"/>
                            <a:gd name="T9" fmla="*/ 46 h 46"/>
                            <a:gd name="T10" fmla="*/ 0 w 46"/>
                            <a:gd name="T11" fmla="*/ 46 h 46"/>
                            <a:gd name="T12" fmla="*/ 0 w 46"/>
                            <a:gd name="T13" fmla="*/ 0 h 46"/>
                            <a:gd name="T14" fmla="*/ 10 w 46"/>
                            <a:gd name="T15" fmla="*/ 0 h 46"/>
                            <a:gd name="T16" fmla="*/ 35 w 46"/>
                            <a:gd name="T17" fmla="*/ 29 h 46"/>
                            <a:gd name="T18" fmla="*/ 35 w 46"/>
                            <a:gd name="T19" fmla="*/ 0 h 46"/>
                            <a:gd name="T20" fmla="*/ 46 w 46"/>
                            <a:gd name="T21" fmla="*/ 0 h 46"/>
                            <a:gd name="T22" fmla="*/ 46 w 46"/>
                            <a:gd name="T2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46" y="46"/>
                              </a:moveTo>
                              <a:lnTo>
                                <a:pt x="46" y="46"/>
                              </a:lnTo>
                              <a:lnTo>
                                <a:pt x="37" y="46"/>
                              </a:lnTo>
                              <a:lnTo>
                                <a:pt x="11" y="17"/>
                              </a:ln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35" y="29"/>
                              </a:lnTo>
                              <a:lnTo>
                                <a:pt x="35" y="0"/>
                              </a:lnTo>
                              <a:lnTo>
                                <a:pt x="46" y="0"/>
                              </a:lnTo>
                              <a:lnTo>
                                <a:pt x="46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96"/>
                      <wps:cNvSpPr>
                        <a:spLocks/>
                      </wps:cNvSpPr>
                      <wps:spPr bwMode="auto">
                        <a:xfrm>
                          <a:off x="1438275" y="490220"/>
                          <a:ext cx="10795" cy="43815"/>
                        </a:xfrm>
                        <a:custGeom>
                          <a:avLst/>
                          <a:gdLst>
                            <a:gd name="T0" fmla="*/ 0 w 11"/>
                            <a:gd name="T1" fmla="*/ 46 h 46"/>
                            <a:gd name="T2" fmla="*/ 0 w 11"/>
                            <a:gd name="T3" fmla="*/ 46 h 46"/>
                            <a:gd name="T4" fmla="*/ 11 w 11"/>
                            <a:gd name="T5" fmla="*/ 46 h 46"/>
                            <a:gd name="T6" fmla="*/ 11 w 11"/>
                            <a:gd name="T7" fmla="*/ 0 h 46"/>
                            <a:gd name="T8" fmla="*/ 0 w 11"/>
                            <a:gd name="T9" fmla="*/ 0 h 46"/>
                            <a:gd name="T10" fmla="*/ 0 w 11"/>
                            <a:gd name="T1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46">
                              <a:moveTo>
                                <a:pt x="0" y="46"/>
                              </a:moveTo>
                              <a:lnTo>
                                <a:pt x="0" y="46"/>
                              </a:lnTo>
                              <a:lnTo>
                                <a:pt x="11" y="46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97"/>
                      <wps:cNvSpPr>
                        <a:spLocks/>
                      </wps:cNvSpPr>
                      <wps:spPr bwMode="auto">
                        <a:xfrm>
                          <a:off x="1506220" y="490220"/>
                          <a:ext cx="46990" cy="44450"/>
                        </a:xfrm>
                        <a:custGeom>
                          <a:avLst/>
                          <a:gdLst>
                            <a:gd name="T0" fmla="*/ 28 w 49"/>
                            <a:gd name="T1" fmla="*/ 47 h 47"/>
                            <a:gd name="T2" fmla="*/ 28 w 49"/>
                            <a:gd name="T3" fmla="*/ 47 h 47"/>
                            <a:gd name="T4" fmla="*/ 23 w 49"/>
                            <a:gd name="T5" fmla="*/ 47 h 47"/>
                            <a:gd name="T6" fmla="*/ 0 w 49"/>
                            <a:gd name="T7" fmla="*/ 0 h 47"/>
                            <a:gd name="T8" fmla="*/ 13 w 49"/>
                            <a:gd name="T9" fmla="*/ 0 h 47"/>
                            <a:gd name="T10" fmla="*/ 25 w 49"/>
                            <a:gd name="T11" fmla="*/ 27 h 47"/>
                            <a:gd name="T12" fmla="*/ 37 w 49"/>
                            <a:gd name="T13" fmla="*/ 0 h 47"/>
                            <a:gd name="T14" fmla="*/ 49 w 49"/>
                            <a:gd name="T15" fmla="*/ 0 h 47"/>
                            <a:gd name="T16" fmla="*/ 28 w 49"/>
                            <a:gd name="T1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9" h="47">
                              <a:moveTo>
                                <a:pt x="28" y="47"/>
                              </a:moveTo>
                              <a:lnTo>
                                <a:pt x="28" y="47"/>
                              </a:lnTo>
                              <a:lnTo>
                                <a:pt x="23" y="47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25" y="27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28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98"/>
                      <wps:cNvSpPr>
                        <a:spLocks/>
                      </wps:cNvSpPr>
                      <wps:spPr bwMode="auto">
                        <a:xfrm>
                          <a:off x="1610360" y="490220"/>
                          <a:ext cx="32385" cy="43815"/>
                        </a:xfrm>
                        <a:custGeom>
                          <a:avLst/>
                          <a:gdLst>
                            <a:gd name="T0" fmla="*/ 34 w 34"/>
                            <a:gd name="T1" fmla="*/ 46 h 46"/>
                            <a:gd name="T2" fmla="*/ 34 w 34"/>
                            <a:gd name="T3" fmla="*/ 46 h 46"/>
                            <a:gd name="T4" fmla="*/ 0 w 34"/>
                            <a:gd name="T5" fmla="*/ 46 h 46"/>
                            <a:gd name="T6" fmla="*/ 0 w 34"/>
                            <a:gd name="T7" fmla="*/ 0 h 46"/>
                            <a:gd name="T8" fmla="*/ 33 w 34"/>
                            <a:gd name="T9" fmla="*/ 0 h 46"/>
                            <a:gd name="T10" fmla="*/ 33 w 34"/>
                            <a:gd name="T11" fmla="*/ 9 h 46"/>
                            <a:gd name="T12" fmla="*/ 11 w 34"/>
                            <a:gd name="T13" fmla="*/ 9 h 46"/>
                            <a:gd name="T14" fmla="*/ 11 w 34"/>
                            <a:gd name="T15" fmla="*/ 19 h 46"/>
                            <a:gd name="T16" fmla="*/ 32 w 34"/>
                            <a:gd name="T17" fmla="*/ 19 h 46"/>
                            <a:gd name="T18" fmla="*/ 32 w 34"/>
                            <a:gd name="T19" fmla="*/ 27 h 46"/>
                            <a:gd name="T20" fmla="*/ 11 w 34"/>
                            <a:gd name="T21" fmla="*/ 27 h 46"/>
                            <a:gd name="T22" fmla="*/ 11 w 34"/>
                            <a:gd name="T23" fmla="*/ 38 h 46"/>
                            <a:gd name="T24" fmla="*/ 34 w 34"/>
                            <a:gd name="T25" fmla="*/ 38 h 46"/>
                            <a:gd name="T26" fmla="*/ 34 w 34"/>
                            <a:gd name="T27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46">
                              <a:moveTo>
                                <a:pt x="34" y="46"/>
                              </a:moveTo>
                              <a:lnTo>
                                <a:pt x="34" y="46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9"/>
                              </a:lnTo>
                              <a:lnTo>
                                <a:pt x="11" y="9"/>
                              </a:lnTo>
                              <a:lnTo>
                                <a:pt x="11" y="19"/>
                              </a:lnTo>
                              <a:lnTo>
                                <a:pt x="32" y="19"/>
                              </a:lnTo>
                              <a:lnTo>
                                <a:pt x="32" y="27"/>
                              </a:lnTo>
                              <a:lnTo>
                                <a:pt x="11" y="27"/>
                              </a:lnTo>
                              <a:lnTo>
                                <a:pt x="11" y="38"/>
                              </a:lnTo>
                              <a:lnTo>
                                <a:pt x="34" y="38"/>
                              </a:lnTo>
                              <a:lnTo>
                                <a:pt x="34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99"/>
                      <wps:cNvSpPr>
                        <a:spLocks noEditPoints="1"/>
                      </wps:cNvSpPr>
                      <wps:spPr bwMode="auto">
                        <a:xfrm>
                          <a:off x="1702435" y="490220"/>
                          <a:ext cx="39370" cy="43815"/>
                        </a:xfrm>
                        <a:custGeom>
                          <a:avLst/>
                          <a:gdLst>
                            <a:gd name="T0" fmla="*/ 21 w 41"/>
                            <a:gd name="T1" fmla="*/ 0 h 46"/>
                            <a:gd name="T2" fmla="*/ 21 w 41"/>
                            <a:gd name="T3" fmla="*/ 0 h 46"/>
                            <a:gd name="T4" fmla="*/ 36 w 41"/>
                            <a:gd name="T5" fmla="*/ 14 h 46"/>
                            <a:gd name="T6" fmla="*/ 28 w 41"/>
                            <a:gd name="T7" fmla="*/ 25 h 46"/>
                            <a:gd name="T8" fmla="*/ 41 w 41"/>
                            <a:gd name="T9" fmla="*/ 46 h 46"/>
                            <a:gd name="T10" fmla="*/ 28 w 41"/>
                            <a:gd name="T11" fmla="*/ 46 h 46"/>
                            <a:gd name="T12" fmla="*/ 15 w 41"/>
                            <a:gd name="T13" fmla="*/ 28 h 46"/>
                            <a:gd name="T14" fmla="*/ 12 w 41"/>
                            <a:gd name="T15" fmla="*/ 28 h 46"/>
                            <a:gd name="T16" fmla="*/ 12 w 41"/>
                            <a:gd name="T17" fmla="*/ 46 h 46"/>
                            <a:gd name="T18" fmla="*/ 0 w 41"/>
                            <a:gd name="T19" fmla="*/ 46 h 46"/>
                            <a:gd name="T20" fmla="*/ 0 w 41"/>
                            <a:gd name="T21" fmla="*/ 0 h 46"/>
                            <a:gd name="T22" fmla="*/ 21 w 41"/>
                            <a:gd name="T23" fmla="*/ 0 h 46"/>
                            <a:gd name="T24" fmla="*/ 12 w 41"/>
                            <a:gd name="T25" fmla="*/ 19 h 46"/>
                            <a:gd name="T26" fmla="*/ 12 w 41"/>
                            <a:gd name="T27" fmla="*/ 19 h 46"/>
                            <a:gd name="T28" fmla="*/ 18 w 41"/>
                            <a:gd name="T29" fmla="*/ 19 h 46"/>
                            <a:gd name="T30" fmla="*/ 24 w 41"/>
                            <a:gd name="T31" fmla="*/ 14 h 46"/>
                            <a:gd name="T32" fmla="*/ 17 w 41"/>
                            <a:gd name="T33" fmla="*/ 9 h 46"/>
                            <a:gd name="T34" fmla="*/ 12 w 41"/>
                            <a:gd name="T35" fmla="*/ 9 h 46"/>
                            <a:gd name="T36" fmla="*/ 12 w 41"/>
                            <a:gd name="T37" fmla="*/ 19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1" h="46">
                              <a:moveTo>
                                <a:pt x="21" y="0"/>
                              </a:moveTo>
                              <a:lnTo>
                                <a:pt x="21" y="0"/>
                              </a:lnTo>
                              <a:cubicBezTo>
                                <a:pt x="30" y="0"/>
                                <a:pt x="36" y="7"/>
                                <a:pt x="36" y="14"/>
                              </a:cubicBezTo>
                              <a:cubicBezTo>
                                <a:pt x="36" y="19"/>
                                <a:pt x="33" y="23"/>
                                <a:pt x="28" y="25"/>
                              </a:cubicBezTo>
                              <a:cubicBezTo>
                                <a:pt x="33" y="27"/>
                                <a:pt x="34" y="33"/>
                                <a:pt x="41" y="46"/>
                              </a:cubicBezTo>
                              <a:lnTo>
                                <a:pt x="28" y="46"/>
                              </a:lnTo>
                              <a:cubicBezTo>
                                <a:pt x="23" y="37"/>
                                <a:pt x="21" y="28"/>
                                <a:pt x="15" y="28"/>
                              </a:cubicBezTo>
                              <a:lnTo>
                                <a:pt x="12" y="28"/>
                              </a:lnTo>
                              <a:lnTo>
                                <a:pt x="12" y="46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18" y="19"/>
                              </a:lnTo>
                              <a:cubicBezTo>
                                <a:pt x="21" y="19"/>
                                <a:pt x="24" y="18"/>
                                <a:pt x="24" y="14"/>
                              </a:cubicBezTo>
                              <a:cubicBezTo>
                                <a:pt x="24" y="11"/>
                                <a:pt x="22" y="9"/>
                                <a:pt x="17" y="9"/>
                              </a:cubicBezTo>
                              <a:lnTo>
                                <a:pt x="12" y="9"/>
                              </a:lnTo>
                              <a:lnTo>
                                <a:pt x="1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0"/>
                      <wps:cNvSpPr>
                        <a:spLocks/>
                      </wps:cNvSpPr>
                      <wps:spPr bwMode="auto">
                        <a:xfrm>
                          <a:off x="1796415" y="490220"/>
                          <a:ext cx="34290" cy="44450"/>
                        </a:xfrm>
                        <a:custGeom>
                          <a:avLst/>
                          <a:gdLst>
                            <a:gd name="T0" fmla="*/ 33 w 36"/>
                            <a:gd name="T1" fmla="*/ 12 h 47"/>
                            <a:gd name="T2" fmla="*/ 33 w 36"/>
                            <a:gd name="T3" fmla="*/ 12 h 47"/>
                            <a:gd name="T4" fmla="*/ 19 w 36"/>
                            <a:gd name="T5" fmla="*/ 8 h 47"/>
                            <a:gd name="T6" fmla="*/ 12 w 36"/>
                            <a:gd name="T7" fmla="*/ 12 h 47"/>
                            <a:gd name="T8" fmla="*/ 36 w 36"/>
                            <a:gd name="T9" fmla="*/ 33 h 47"/>
                            <a:gd name="T10" fmla="*/ 18 w 36"/>
                            <a:gd name="T11" fmla="*/ 47 h 47"/>
                            <a:gd name="T12" fmla="*/ 1 w 36"/>
                            <a:gd name="T13" fmla="*/ 43 h 47"/>
                            <a:gd name="T14" fmla="*/ 1 w 36"/>
                            <a:gd name="T15" fmla="*/ 33 h 47"/>
                            <a:gd name="T16" fmla="*/ 17 w 36"/>
                            <a:gd name="T17" fmla="*/ 39 h 47"/>
                            <a:gd name="T18" fmla="*/ 24 w 36"/>
                            <a:gd name="T19" fmla="*/ 34 h 47"/>
                            <a:gd name="T20" fmla="*/ 0 w 36"/>
                            <a:gd name="T21" fmla="*/ 13 h 47"/>
                            <a:gd name="T22" fmla="*/ 18 w 36"/>
                            <a:gd name="T23" fmla="*/ 0 h 47"/>
                            <a:gd name="T24" fmla="*/ 33 w 36"/>
                            <a:gd name="T25" fmla="*/ 3 h 47"/>
                            <a:gd name="T26" fmla="*/ 33 w 36"/>
                            <a:gd name="T27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6" h="47">
                              <a:moveTo>
                                <a:pt x="33" y="12"/>
                              </a:moveTo>
                              <a:lnTo>
                                <a:pt x="33" y="12"/>
                              </a:lnTo>
                              <a:cubicBezTo>
                                <a:pt x="27" y="9"/>
                                <a:pt x="23" y="8"/>
                                <a:pt x="19" y="8"/>
                              </a:cubicBezTo>
                              <a:cubicBezTo>
                                <a:pt x="15" y="8"/>
                                <a:pt x="12" y="10"/>
                                <a:pt x="12" y="12"/>
                              </a:cubicBezTo>
                              <a:cubicBezTo>
                                <a:pt x="12" y="19"/>
                                <a:pt x="36" y="17"/>
                                <a:pt x="36" y="33"/>
                              </a:cubicBezTo>
                              <a:cubicBezTo>
                                <a:pt x="36" y="42"/>
                                <a:pt x="28" y="47"/>
                                <a:pt x="18" y="47"/>
                              </a:cubicBezTo>
                              <a:cubicBezTo>
                                <a:pt x="10" y="47"/>
                                <a:pt x="6" y="45"/>
                                <a:pt x="1" y="43"/>
                              </a:cubicBezTo>
                              <a:lnTo>
                                <a:pt x="1" y="33"/>
                              </a:lnTo>
                              <a:cubicBezTo>
                                <a:pt x="8" y="37"/>
                                <a:pt x="12" y="39"/>
                                <a:pt x="17" y="39"/>
                              </a:cubicBezTo>
                              <a:cubicBezTo>
                                <a:pt x="21" y="39"/>
                                <a:pt x="24" y="37"/>
                                <a:pt x="24" y="34"/>
                              </a:cubicBezTo>
                              <a:cubicBezTo>
                                <a:pt x="24" y="27"/>
                                <a:pt x="0" y="30"/>
                                <a:pt x="0" y="13"/>
                              </a:cubicBezTo>
                              <a:cubicBezTo>
                                <a:pt x="0" y="5"/>
                                <a:pt x="7" y="0"/>
                                <a:pt x="18" y="0"/>
                              </a:cubicBezTo>
                              <a:cubicBezTo>
                                <a:pt x="23" y="0"/>
                                <a:pt x="28" y="1"/>
                                <a:pt x="33" y="3"/>
                              </a:cubicBezTo>
                              <a:lnTo>
                                <a:pt x="3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1"/>
                      <wps:cNvSpPr>
                        <a:spLocks/>
                      </wps:cNvSpPr>
                      <wps:spPr bwMode="auto">
                        <a:xfrm>
                          <a:off x="1889760" y="490220"/>
                          <a:ext cx="11430" cy="43815"/>
                        </a:xfrm>
                        <a:custGeom>
                          <a:avLst/>
                          <a:gdLst>
                            <a:gd name="T0" fmla="*/ 0 w 12"/>
                            <a:gd name="T1" fmla="*/ 46 h 46"/>
                            <a:gd name="T2" fmla="*/ 0 w 12"/>
                            <a:gd name="T3" fmla="*/ 46 h 46"/>
                            <a:gd name="T4" fmla="*/ 12 w 12"/>
                            <a:gd name="T5" fmla="*/ 46 h 46"/>
                            <a:gd name="T6" fmla="*/ 12 w 12"/>
                            <a:gd name="T7" fmla="*/ 0 h 46"/>
                            <a:gd name="T8" fmla="*/ 0 w 12"/>
                            <a:gd name="T9" fmla="*/ 0 h 46"/>
                            <a:gd name="T10" fmla="*/ 0 w 12"/>
                            <a:gd name="T1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" h="46">
                              <a:moveTo>
                                <a:pt x="0" y="46"/>
                              </a:moveTo>
                              <a:lnTo>
                                <a:pt x="0" y="46"/>
                              </a:lnTo>
                              <a:lnTo>
                                <a:pt x="12" y="46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2"/>
                      <wps:cNvSpPr>
                        <a:spLocks/>
                      </wps:cNvSpPr>
                      <wps:spPr bwMode="auto">
                        <a:xfrm>
                          <a:off x="1960245" y="490220"/>
                          <a:ext cx="43180" cy="43815"/>
                        </a:xfrm>
                        <a:custGeom>
                          <a:avLst/>
                          <a:gdLst>
                            <a:gd name="T0" fmla="*/ 45 w 45"/>
                            <a:gd name="T1" fmla="*/ 9 h 46"/>
                            <a:gd name="T2" fmla="*/ 45 w 45"/>
                            <a:gd name="T3" fmla="*/ 9 h 46"/>
                            <a:gd name="T4" fmla="*/ 28 w 45"/>
                            <a:gd name="T5" fmla="*/ 9 h 46"/>
                            <a:gd name="T6" fmla="*/ 28 w 45"/>
                            <a:gd name="T7" fmla="*/ 46 h 46"/>
                            <a:gd name="T8" fmla="*/ 16 w 45"/>
                            <a:gd name="T9" fmla="*/ 46 h 46"/>
                            <a:gd name="T10" fmla="*/ 16 w 45"/>
                            <a:gd name="T11" fmla="*/ 9 h 46"/>
                            <a:gd name="T12" fmla="*/ 0 w 45"/>
                            <a:gd name="T13" fmla="*/ 9 h 46"/>
                            <a:gd name="T14" fmla="*/ 0 w 45"/>
                            <a:gd name="T15" fmla="*/ 0 h 46"/>
                            <a:gd name="T16" fmla="*/ 45 w 45"/>
                            <a:gd name="T17" fmla="*/ 0 h 46"/>
                            <a:gd name="T18" fmla="*/ 45 w 45"/>
                            <a:gd name="T19" fmla="*/ 9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46">
                              <a:moveTo>
                                <a:pt x="45" y="9"/>
                              </a:moveTo>
                              <a:lnTo>
                                <a:pt x="45" y="9"/>
                              </a:lnTo>
                              <a:lnTo>
                                <a:pt x="28" y="9"/>
                              </a:lnTo>
                              <a:lnTo>
                                <a:pt x="28" y="46"/>
                              </a:lnTo>
                              <a:lnTo>
                                <a:pt x="16" y="46"/>
                              </a:lnTo>
                              <a:lnTo>
                                <a:pt x="16" y="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  <a:lnTo>
                                <a:pt x="45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3"/>
                      <wps:cNvSpPr>
                        <a:spLocks noEditPoints="1"/>
                      </wps:cNvSpPr>
                      <wps:spPr bwMode="auto">
                        <a:xfrm>
                          <a:off x="2061210" y="476885"/>
                          <a:ext cx="32385" cy="57150"/>
                        </a:xfrm>
                        <a:custGeom>
                          <a:avLst/>
                          <a:gdLst>
                            <a:gd name="T0" fmla="*/ 34 w 34"/>
                            <a:gd name="T1" fmla="*/ 60 h 60"/>
                            <a:gd name="T2" fmla="*/ 34 w 34"/>
                            <a:gd name="T3" fmla="*/ 60 h 60"/>
                            <a:gd name="T4" fmla="*/ 0 w 34"/>
                            <a:gd name="T5" fmla="*/ 60 h 60"/>
                            <a:gd name="T6" fmla="*/ 0 w 34"/>
                            <a:gd name="T7" fmla="*/ 14 h 60"/>
                            <a:gd name="T8" fmla="*/ 34 w 34"/>
                            <a:gd name="T9" fmla="*/ 14 h 60"/>
                            <a:gd name="T10" fmla="*/ 34 w 34"/>
                            <a:gd name="T11" fmla="*/ 23 h 60"/>
                            <a:gd name="T12" fmla="*/ 12 w 34"/>
                            <a:gd name="T13" fmla="*/ 23 h 60"/>
                            <a:gd name="T14" fmla="*/ 12 w 34"/>
                            <a:gd name="T15" fmla="*/ 33 h 60"/>
                            <a:gd name="T16" fmla="*/ 33 w 34"/>
                            <a:gd name="T17" fmla="*/ 33 h 60"/>
                            <a:gd name="T18" fmla="*/ 33 w 34"/>
                            <a:gd name="T19" fmla="*/ 41 h 60"/>
                            <a:gd name="T20" fmla="*/ 12 w 34"/>
                            <a:gd name="T21" fmla="*/ 41 h 60"/>
                            <a:gd name="T22" fmla="*/ 12 w 34"/>
                            <a:gd name="T23" fmla="*/ 52 h 60"/>
                            <a:gd name="T24" fmla="*/ 34 w 34"/>
                            <a:gd name="T25" fmla="*/ 52 h 60"/>
                            <a:gd name="T26" fmla="*/ 34 w 34"/>
                            <a:gd name="T27" fmla="*/ 60 h 60"/>
                            <a:gd name="T28" fmla="*/ 16 w 34"/>
                            <a:gd name="T29" fmla="*/ 10 h 60"/>
                            <a:gd name="T30" fmla="*/ 16 w 34"/>
                            <a:gd name="T31" fmla="*/ 10 h 60"/>
                            <a:gd name="T32" fmla="*/ 11 w 34"/>
                            <a:gd name="T33" fmla="*/ 10 h 60"/>
                            <a:gd name="T34" fmla="*/ 16 w 34"/>
                            <a:gd name="T35" fmla="*/ 0 h 60"/>
                            <a:gd name="T36" fmla="*/ 27 w 34"/>
                            <a:gd name="T37" fmla="*/ 0 h 60"/>
                            <a:gd name="T38" fmla="*/ 16 w 34"/>
                            <a:gd name="T39" fmla="*/ 1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60">
                              <a:moveTo>
                                <a:pt x="34" y="60"/>
                              </a:moveTo>
                              <a:lnTo>
                                <a:pt x="34" y="60"/>
                              </a:lnTo>
                              <a:lnTo>
                                <a:pt x="0" y="60"/>
                              </a:lnTo>
                              <a:lnTo>
                                <a:pt x="0" y="14"/>
                              </a:lnTo>
                              <a:lnTo>
                                <a:pt x="34" y="14"/>
                              </a:lnTo>
                              <a:lnTo>
                                <a:pt x="34" y="23"/>
                              </a:lnTo>
                              <a:lnTo>
                                <a:pt x="12" y="23"/>
                              </a:lnTo>
                              <a:lnTo>
                                <a:pt x="12" y="33"/>
                              </a:lnTo>
                              <a:lnTo>
                                <a:pt x="33" y="33"/>
                              </a:lnTo>
                              <a:lnTo>
                                <a:pt x="33" y="41"/>
                              </a:lnTo>
                              <a:lnTo>
                                <a:pt x="12" y="41"/>
                              </a:lnTo>
                              <a:lnTo>
                                <a:pt x="12" y="52"/>
                              </a:lnTo>
                              <a:lnTo>
                                <a:pt x="34" y="52"/>
                              </a:lnTo>
                              <a:lnTo>
                                <a:pt x="34" y="60"/>
                              </a:lnTo>
                              <a:close/>
                              <a:moveTo>
                                <a:pt x="16" y="10"/>
                              </a:moveTo>
                              <a:lnTo>
                                <a:pt x="16" y="10"/>
                              </a:lnTo>
                              <a:lnTo>
                                <a:pt x="11" y="10"/>
                              </a:lnTo>
                              <a:lnTo>
                                <a:pt x="16" y="0"/>
                              </a:lnTo>
                              <a:lnTo>
                                <a:pt x="27" y="0"/>
                              </a:lnTo>
                              <a:lnTo>
                                <a:pt x="16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04"/>
                      <wps:cNvSpPr>
                        <a:spLocks/>
                      </wps:cNvSpPr>
                      <wps:spPr bwMode="auto">
                        <a:xfrm>
                          <a:off x="1660525" y="860425"/>
                          <a:ext cx="43815" cy="43815"/>
                        </a:xfrm>
                        <a:custGeom>
                          <a:avLst/>
                          <a:gdLst>
                            <a:gd name="T0" fmla="*/ 46 w 46"/>
                            <a:gd name="T1" fmla="*/ 0 h 46"/>
                            <a:gd name="T2" fmla="*/ 46 w 46"/>
                            <a:gd name="T3" fmla="*/ 0 h 46"/>
                            <a:gd name="T4" fmla="*/ 46 w 46"/>
                            <a:gd name="T5" fmla="*/ 26 h 46"/>
                            <a:gd name="T6" fmla="*/ 23 w 46"/>
                            <a:gd name="T7" fmla="*/ 46 h 46"/>
                            <a:gd name="T8" fmla="*/ 0 w 46"/>
                            <a:gd name="T9" fmla="*/ 26 h 46"/>
                            <a:gd name="T10" fmla="*/ 0 w 46"/>
                            <a:gd name="T11" fmla="*/ 0 h 46"/>
                            <a:gd name="T12" fmla="*/ 11 w 46"/>
                            <a:gd name="T13" fmla="*/ 0 h 46"/>
                            <a:gd name="T14" fmla="*/ 11 w 46"/>
                            <a:gd name="T15" fmla="*/ 26 h 46"/>
                            <a:gd name="T16" fmla="*/ 23 w 46"/>
                            <a:gd name="T17" fmla="*/ 37 h 46"/>
                            <a:gd name="T18" fmla="*/ 34 w 46"/>
                            <a:gd name="T19" fmla="*/ 25 h 46"/>
                            <a:gd name="T20" fmla="*/ 34 w 46"/>
                            <a:gd name="T21" fmla="*/ 0 h 46"/>
                            <a:gd name="T22" fmla="*/ 46 w 46"/>
                            <a:gd name="T23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46" y="0"/>
                              </a:moveTo>
                              <a:lnTo>
                                <a:pt x="46" y="0"/>
                              </a:lnTo>
                              <a:lnTo>
                                <a:pt x="46" y="26"/>
                              </a:lnTo>
                              <a:cubicBezTo>
                                <a:pt x="46" y="41"/>
                                <a:pt x="35" y="46"/>
                                <a:pt x="23" y="46"/>
                              </a:cubicBezTo>
                              <a:cubicBezTo>
                                <a:pt x="9" y="46"/>
                                <a:pt x="0" y="40"/>
                                <a:pt x="0" y="26"/>
                              </a:cubicBez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26"/>
                              </a:lnTo>
                              <a:cubicBezTo>
                                <a:pt x="11" y="33"/>
                                <a:pt x="16" y="37"/>
                                <a:pt x="23" y="37"/>
                              </a:cubicBezTo>
                              <a:cubicBezTo>
                                <a:pt x="29" y="37"/>
                                <a:pt x="34" y="33"/>
                                <a:pt x="34" y="25"/>
                              </a:cubicBezTo>
                              <a:lnTo>
                                <a:pt x="34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05"/>
                      <wps:cNvSpPr>
                        <a:spLocks/>
                      </wps:cNvSpPr>
                      <wps:spPr bwMode="auto">
                        <a:xfrm>
                          <a:off x="1766570" y="860425"/>
                          <a:ext cx="43815" cy="43815"/>
                        </a:xfrm>
                        <a:custGeom>
                          <a:avLst/>
                          <a:gdLst>
                            <a:gd name="T0" fmla="*/ 46 w 46"/>
                            <a:gd name="T1" fmla="*/ 46 h 46"/>
                            <a:gd name="T2" fmla="*/ 46 w 46"/>
                            <a:gd name="T3" fmla="*/ 46 h 46"/>
                            <a:gd name="T4" fmla="*/ 36 w 46"/>
                            <a:gd name="T5" fmla="*/ 46 h 46"/>
                            <a:gd name="T6" fmla="*/ 11 w 46"/>
                            <a:gd name="T7" fmla="*/ 16 h 46"/>
                            <a:gd name="T8" fmla="*/ 11 w 46"/>
                            <a:gd name="T9" fmla="*/ 46 h 46"/>
                            <a:gd name="T10" fmla="*/ 0 w 46"/>
                            <a:gd name="T11" fmla="*/ 46 h 46"/>
                            <a:gd name="T12" fmla="*/ 0 w 46"/>
                            <a:gd name="T13" fmla="*/ 0 h 46"/>
                            <a:gd name="T14" fmla="*/ 10 w 46"/>
                            <a:gd name="T15" fmla="*/ 0 h 46"/>
                            <a:gd name="T16" fmla="*/ 35 w 46"/>
                            <a:gd name="T17" fmla="*/ 28 h 46"/>
                            <a:gd name="T18" fmla="*/ 35 w 46"/>
                            <a:gd name="T19" fmla="*/ 0 h 46"/>
                            <a:gd name="T20" fmla="*/ 46 w 46"/>
                            <a:gd name="T21" fmla="*/ 0 h 46"/>
                            <a:gd name="T22" fmla="*/ 46 w 46"/>
                            <a:gd name="T2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46">
                              <a:moveTo>
                                <a:pt x="46" y="46"/>
                              </a:moveTo>
                              <a:lnTo>
                                <a:pt x="46" y="46"/>
                              </a:lnTo>
                              <a:lnTo>
                                <a:pt x="36" y="46"/>
                              </a:lnTo>
                              <a:lnTo>
                                <a:pt x="11" y="16"/>
                              </a:ln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35" y="28"/>
                              </a:lnTo>
                              <a:lnTo>
                                <a:pt x="35" y="0"/>
                              </a:lnTo>
                              <a:lnTo>
                                <a:pt x="46" y="0"/>
                              </a:lnTo>
                              <a:lnTo>
                                <a:pt x="46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06"/>
                      <wps:cNvSpPr>
                        <a:spLocks/>
                      </wps:cNvSpPr>
                      <wps:spPr bwMode="auto">
                        <a:xfrm>
                          <a:off x="1872615" y="860425"/>
                          <a:ext cx="11430" cy="43815"/>
                        </a:xfrm>
                        <a:custGeom>
                          <a:avLst/>
                          <a:gdLst>
                            <a:gd name="T0" fmla="*/ 0 w 12"/>
                            <a:gd name="T1" fmla="*/ 46 h 46"/>
                            <a:gd name="T2" fmla="*/ 0 w 12"/>
                            <a:gd name="T3" fmla="*/ 46 h 46"/>
                            <a:gd name="T4" fmla="*/ 12 w 12"/>
                            <a:gd name="T5" fmla="*/ 46 h 46"/>
                            <a:gd name="T6" fmla="*/ 12 w 12"/>
                            <a:gd name="T7" fmla="*/ 0 h 46"/>
                            <a:gd name="T8" fmla="*/ 0 w 12"/>
                            <a:gd name="T9" fmla="*/ 0 h 46"/>
                            <a:gd name="T10" fmla="*/ 0 w 12"/>
                            <a:gd name="T1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" h="46">
                              <a:moveTo>
                                <a:pt x="0" y="46"/>
                              </a:moveTo>
                              <a:lnTo>
                                <a:pt x="0" y="46"/>
                              </a:lnTo>
                              <a:lnTo>
                                <a:pt x="12" y="46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07"/>
                      <wps:cNvSpPr>
                        <a:spLocks/>
                      </wps:cNvSpPr>
                      <wps:spPr bwMode="auto">
                        <a:xfrm>
                          <a:off x="1941195" y="860425"/>
                          <a:ext cx="46990" cy="43815"/>
                        </a:xfrm>
                        <a:custGeom>
                          <a:avLst/>
                          <a:gdLst>
                            <a:gd name="T0" fmla="*/ 27 w 49"/>
                            <a:gd name="T1" fmla="*/ 46 h 46"/>
                            <a:gd name="T2" fmla="*/ 27 w 49"/>
                            <a:gd name="T3" fmla="*/ 46 h 46"/>
                            <a:gd name="T4" fmla="*/ 22 w 49"/>
                            <a:gd name="T5" fmla="*/ 46 h 46"/>
                            <a:gd name="T6" fmla="*/ 0 w 49"/>
                            <a:gd name="T7" fmla="*/ 0 h 46"/>
                            <a:gd name="T8" fmla="*/ 13 w 49"/>
                            <a:gd name="T9" fmla="*/ 0 h 46"/>
                            <a:gd name="T10" fmla="*/ 25 w 49"/>
                            <a:gd name="T11" fmla="*/ 26 h 46"/>
                            <a:gd name="T12" fmla="*/ 36 w 49"/>
                            <a:gd name="T13" fmla="*/ 0 h 46"/>
                            <a:gd name="T14" fmla="*/ 49 w 49"/>
                            <a:gd name="T15" fmla="*/ 0 h 46"/>
                            <a:gd name="T16" fmla="*/ 27 w 49"/>
                            <a:gd name="T17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9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22" y="46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25" y="26"/>
                              </a:lnTo>
                              <a:lnTo>
                                <a:pt x="36" y="0"/>
                              </a:lnTo>
                              <a:lnTo>
                                <a:pt x="49" y="0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08"/>
                      <wps:cNvSpPr>
                        <a:spLocks/>
                      </wps:cNvSpPr>
                      <wps:spPr bwMode="auto">
                        <a:xfrm>
                          <a:off x="2044065" y="860425"/>
                          <a:ext cx="32385" cy="43815"/>
                        </a:xfrm>
                        <a:custGeom>
                          <a:avLst/>
                          <a:gdLst>
                            <a:gd name="T0" fmla="*/ 34 w 34"/>
                            <a:gd name="T1" fmla="*/ 46 h 46"/>
                            <a:gd name="T2" fmla="*/ 34 w 34"/>
                            <a:gd name="T3" fmla="*/ 46 h 46"/>
                            <a:gd name="T4" fmla="*/ 0 w 34"/>
                            <a:gd name="T5" fmla="*/ 46 h 46"/>
                            <a:gd name="T6" fmla="*/ 0 w 34"/>
                            <a:gd name="T7" fmla="*/ 0 h 46"/>
                            <a:gd name="T8" fmla="*/ 34 w 34"/>
                            <a:gd name="T9" fmla="*/ 0 h 46"/>
                            <a:gd name="T10" fmla="*/ 34 w 34"/>
                            <a:gd name="T11" fmla="*/ 8 h 46"/>
                            <a:gd name="T12" fmla="*/ 12 w 34"/>
                            <a:gd name="T13" fmla="*/ 8 h 46"/>
                            <a:gd name="T14" fmla="*/ 12 w 34"/>
                            <a:gd name="T15" fmla="*/ 18 h 46"/>
                            <a:gd name="T16" fmla="*/ 33 w 34"/>
                            <a:gd name="T17" fmla="*/ 18 h 46"/>
                            <a:gd name="T18" fmla="*/ 33 w 34"/>
                            <a:gd name="T19" fmla="*/ 26 h 46"/>
                            <a:gd name="T20" fmla="*/ 12 w 34"/>
                            <a:gd name="T21" fmla="*/ 26 h 46"/>
                            <a:gd name="T22" fmla="*/ 12 w 34"/>
                            <a:gd name="T23" fmla="*/ 37 h 46"/>
                            <a:gd name="T24" fmla="*/ 34 w 34"/>
                            <a:gd name="T25" fmla="*/ 37 h 46"/>
                            <a:gd name="T26" fmla="*/ 34 w 34"/>
                            <a:gd name="T27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46">
                              <a:moveTo>
                                <a:pt x="34" y="46"/>
                              </a:moveTo>
                              <a:lnTo>
                                <a:pt x="34" y="46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8"/>
                              </a:lnTo>
                              <a:lnTo>
                                <a:pt x="12" y="8"/>
                              </a:lnTo>
                              <a:lnTo>
                                <a:pt x="12" y="18"/>
                              </a:lnTo>
                              <a:lnTo>
                                <a:pt x="33" y="18"/>
                              </a:lnTo>
                              <a:lnTo>
                                <a:pt x="33" y="26"/>
                              </a:lnTo>
                              <a:lnTo>
                                <a:pt x="12" y="26"/>
                              </a:lnTo>
                              <a:lnTo>
                                <a:pt x="12" y="37"/>
                              </a:lnTo>
                              <a:lnTo>
                                <a:pt x="34" y="37"/>
                              </a:lnTo>
                              <a:lnTo>
                                <a:pt x="34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09"/>
                      <wps:cNvSpPr>
                        <a:spLocks noEditPoints="1"/>
                      </wps:cNvSpPr>
                      <wps:spPr bwMode="auto">
                        <a:xfrm>
                          <a:off x="2137410" y="860425"/>
                          <a:ext cx="38735" cy="43815"/>
                        </a:xfrm>
                        <a:custGeom>
                          <a:avLst/>
                          <a:gdLst>
                            <a:gd name="T0" fmla="*/ 20 w 40"/>
                            <a:gd name="T1" fmla="*/ 0 h 46"/>
                            <a:gd name="T2" fmla="*/ 20 w 40"/>
                            <a:gd name="T3" fmla="*/ 0 h 46"/>
                            <a:gd name="T4" fmla="*/ 35 w 40"/>
                            <a:gd name="T5" fmla="*/ 13 h 46"/>
                            <a:gd name="T6" fmla="*/ 28 w 40"/>
                            <a:gd name="T7" fmla="*/ 24 h 46"/>
                            <a:gd name="T8" fmla="*/ 40 w 40"/>
                            <a:gd name="T9" fmla="*/ 46 h 46"/>
                            <a:gd name="T10" fmla="*/ 28 w 40"/>
                            <a:gd name="T11" fmla="*/ 46 h 46"/>
                            <a:gd name="T12" fmla="*/ 15 w 40"/>
                            <a:gd name="T13" fmla="*/ 27 h 46"/>
                            <a:gd name="T14" fmla="*/ 11 w 40"/>
                            <a:gd name="T15" fmla="*/ 27 h 46"/>
                            <a:gd name="T16" fmla="*/ 11 w 40"/>
                            <a:gd name="T17" fmla="*/ 46 h 46"/>
                            <a:gd name="T18" fmla="*/ 0 w 40"/>
                            <a:gd name="T19" fmla="*/ 46 h 46"/>
                            <a:gd name="T20" fmla="*/ 0 w 40"/>
                            <a:gd name="T21" fmla="*/ 0 h 46"/>
                            <a:gd name="T22" fmla="*/ 20 w 40"/>
                            <a:gd name="T23" fmla="*/ 0 h 46"/>
                            <a:gd name="T24" fmla="*/ 11 w 40"/>
                            <a:gd name="T25" fmla="*/ 18 h 46"/>
                            <a:gd name="T26" fmla="*/ 11 w 40"/>
                            <a:gd name="T27" fmla="*/ 18 h 46"/>
                            <a:gd name="T28" fmla="*/ 17 w 40"/>
                            <a:gd name="T29" fmla="*/ 18 h 46"/>
                            <a:gd name="T30" fmla="*/ 24 w 40"/>
                            <a:gd name="T31" fmla="*/ 13 h 46"/>
                            <a:gd name="T32" fmla="*/ 17 w 40"/>
                            <a:gd name="T33" fmla="*/ 8 h 46"/>
                            <a:gd name="T34" fmla="*/ 11 w 40"/>
                            <a:gd name="T35" fmla="*/ 8 h 46"/>
                            <a:gd name="T36" fmla="*/ 11 w 40"/>
                            <a:gd name="T37" fmla="*/ 18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0" h="46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cubicBezTo>
                                <a:pt x="30" y="0"/>
                                <a:pt x="35" y="6"/>
                                <a:pt x="35" y="13"/>
                              </a:cubicBezTo>
                              <a:cubicBezTo>
                                <a:pt x="35" y="18"/>
                                <a:pt x="33" y="22"/>
                                <a:pt x="28" y="24"/>
                              </a:cubicBezTo>
                              <a:cubicBezTo>
                                <a:pt x="32" y="26"/>
                                <a:pt x="34" y="32"/>
                                <a:pt x="40" y="46"/>
                              </a:cubicBezTo>
                              <a:lnTo>
                                <a:pt x="28" y="46"/>
                              </a:lnTo>
                              <a:cubicBezTo>
                                <a:pt x="23" y="36"/>
                                <a:pt x="21" y="27"/>
                                <a:pt x="15" y="27"/>
                              </a:cubicBezTo>
                              <a:lnTo>
                                <a:pt x="11" y="27"/>
                              </a:ln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11" y="18"/>
                              </a:moveTo>
                              <a:lnTo>
                                <a:pt x="11" y="18"/>
                              </a:lnTo>
                              <a:lnTo>
                                <a:pt x="17" y="18"/>
                              </a:lnTo>
                              <a:cubicBezTo>
                                <a:pt x="21" y="18"/>
                                <a:pt x="24" y="17"/>
                                <a:pt x="24" y="13"/>
                              </a:cubicBezTo>
                              <a:cubicBezTo>
                                <a:pt x="24" y="10"/>
                                <a:pt x="21" y="8"/>
                                <a:pt x="17" y="8"/>
                              </a:cubicBezTo>
                              <a:lnTo>
                                <a:pt x="11" y="8"/>
                              </a:lnTo>
                              <a:lnTo>
                                <a:pt x="1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0"/>
                      <wps:cNvSpPr>
                        <a:spLocks/>
                      </wps:cNvSpPr>
                      <wps:spPr bwMode="auto">
                        <a:xfrm>
                          <a:off x="2231390" y="859155"/>
                          <a:ext cx="33020" cy="45085"/>
                        </a:xfrm>
                        <a:custGeom>
                          <a:avLst/>
                          <a:gdLst>
                            <a:gd name="T0" fmla="*/ 33 w 35"/>
                            <a:gd name="T1" fmla="*/ 12 h 47"/>
                            <a:gd name="T2" fmla="*/ 33 w 35"/>
                            <a:gd name="T3" fmla="*/ 12 h 47"/>
                            <a:gd name="T4" fmla="*/ 19 w 35"/>
                            <a:gd name="T5" fmla="*/ 8 h 47"/>
                            <a:gd name="T6" fmla="*/ 12 w 35"/>
                            <a:gd name="T7" fmla="*/ 12 h 47"/>
                            <a:gd name="T8" fmla="*/ 35 w 35"/>
                            <a:gd name="T9" fmla="*/ 33 h 47"/>
                            <a:gd name="T10" fmla="*/ 17 w 35"/>
                            <a:gd name="T11" fmla="*/ 47 h 47"/>
                            <a:gd name="T12" fmla="*/ 1 w 35"/>
                            <a:gd name="T13" fmla="*/ 43 h 47"/>
                            <a:gd name="T14" fmla="*/ 1 w 35"/>
                            <a:gd name="T15" fmla="*/ 33 h 47"/>
                            <a:gd name="T16" fmla="*/ 17 w 35"/>
                            <a:gd name="T17" fmla="*/ 39 h 47"/>
                            <a:gd name="T18" fmla="*/ 23 w 35"/>
                            <a:gd name="T19" fmla="*/ 34 h 47"/>
                            <a:gd name="T20" fmla="*/ 0 w 35"/>
                            <a:gd name="T21" fmla="*/ 13 h 47"/>
                            <a:gd name="T22" fmla="*/ 17 w 35"/>
                            <a:gd name="T23" fmla="*/ 0 h 47"/>
                            <a:gd name="T24" fmla="*/ 33 w 35"/>
                            <a:gd name="T25" fmla="*/ 4 h 47"/>
                            <a:gd name="T26" fmla="*/ 33 w 35"/>
                            <a:gd name="T27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5" h="47">
                              <a:moveTo>
                                <a:pt x="33" y="12"/>
                              </a:moveTo>
                              <a:lnTo>
                                <a:pt x="33" y="12"/>
                              </a:lnTo>
                              <a:cubicBezTo>
                                <a:pt x="26" y="10"/>
                                <a:pt x="22" y="8"/>
                                <a:pt x="19" y="8"/>
                              </a:cubicBezTo>
                              <a:cubicBezTo>
                                <a:pt x="14" y="8"/>
                                <a:pt x="12" y="10"/>
                                <a:pt x="12" y="12"/>
                              </a:cubicBezTo>
                              <a:cubicBezTo>
                                <a:pt x="12" y="19"/>
                                <a:pt x="35" y="17"/>
                                <a:pt x="35" y="33"/>
                              </a:cubicBezTo>
                              <a:cubicBezTo>
                                <a:pt x="35" y="42"/>
                                <a:pt x="28" y="47"/>
                                <a:pt x="17" y="47"/>
                              </a:cubicBezTo>
                              <a:cubicBezTo>
                                <a:pt x="9" y="47"/>
                                <a:pt x="5" y="45"/>
                                <a:pt x="1" y="43"/>
                              </a:cubicBezTo>
                              <a:lnTo>
                                <a:pt x="1" y="33"/>
                              </a:lnTo>
                              <a:cubicBezTo>
                                <a:pt x="8" y="37"/>
                                <a:pt x="12" y="39"/>
                                <a:pt x="17" y="39"/>
                              </a:cubicBezTo>
                              <a:cubicBezTo>
                                <a:pt x="21" y="39"/>
                                <a:pt x="23" y="37"/>
                                <a:pt x="23" y="34"/>
                              </a:cubicBezTo>
                              <a:cubicBezTo>
                                <a:pt x="23" y="27"/>
                                <a:pt x="0" y="30"/>
                                <a:pt x="0" y="13"/>
                              </a:cubicBezTo>
                              <a:cubicBezTo>
                                <a:pt x="0" y="5"/>
                                <a:pt x="7" y="0"/>
                                <a:pt x="17" y="0"/>
                              </a:cubicBezTo>
                              <a:cubicBezTo>
                                <a:pt x="23" y="0"/>
                                <a:pt x="27" y="1"/>
                                <a:pt x="33" y="4"/>
                              </a:cubicBezTo>
                              <a:lnTo>
                                <a:pt x="3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1"/>
                      <wps:cNvSpPr>
                        <a:spLocks/>
                      </wps:cNvSpPr>
                      <wps:spPr bwMode="auto">
                        <a:xfrm>
                          <a:off x="2324735" y="860425"/>
                          <a:ext cx="10160" cy="43815"/>
                        </a:xfrm>
                        <a:custGeom>
                          <a:avLst/>
                          <a:gdLst>
                            <a:gd name="T0" fmla="*/ 0 w 11"/>
                            <a:gd name="T1" fmla="*/ 46 h 46"/>
                            <a:gd name="T2" fmla="*/ 0 w 11"/>
                            <a:gd name="T3" fmla="*/ 46 h 46"/>
                            <a:gd name="T4" fmla="*/ 11 w 11"/>
                            <a:gd name="T5" fmla="*/ 46 h 46"/>
                            <a:gd name="T6" fmla="*/ 11 w 11"/>
                            <a:gd name="T7" fmla="*/ 0 h 46"/>
                            <a:gd name="T8" fmla="*/ 0 w 11"/>
                            <a:gd name="T9" fmla="*/ 0 h 46"/>
                            <a:gd name="T10" fmla="*/ 0 w 11"/>
                            <a:gd name="T1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46">
                              <a:moveTo>
                                <a:pt x="0" y="46"/>
                              </a:moveTo>
                              <a:lnTo>
                                <a:pt x="0" y="46"/>
                              </a:lnTo>
                              <a:lnTo>
                                <a:pt x="11" y="46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2"/>
                      <wps:cNvSpPr>
                        <a:spLocks/>
                      </wps:cNvSpPr>
                      <wps:spPr bwMode="auto">
                        <a:xfrm>
                          <a:off x="2394585" y="860425"/>
                          <a:ext cx="42545" cy="43815"/>
                        </a:xfrm>
                        <a:custGeom>
                          <a:avLst/>
                          <a:gdLst>
                            <a:gd name="T0" fmla="*/ 45 w 45"/>
                            <a:gd name="T1" fmla="*/ 8 h 46"/>
                            <a:gd name="T2" fmla="*/ 45 w 45"/>
                            <a:gd name="T3" fmla="*/ 8 h 46"/>
                            <a:gd name="T4" fmla="*/ 29 w 45"/>
                            <a:gd name="T5" fmla="*/ 8 h 46"/>
                            <a:gd name="T6" fmla="*/ 29 w 45"/>
                            <a:gd name="T7" fmla="*/ 46 h 46"/>
                            <a:gd name="T8" fmla="*/ 17 w 45"/>
                            <a:gd name="T9" fmla="*/ 46 h 46"/>
                            <a:gd name="T10" fmla="*/ 17 w 45"/>
                            <a:gd name="T11" fmla="*/ 8 h 46"/>
                            <a:gd name="T12" fmla="*/ 0 w 45"/>
                            <a:gd name="T13" fmla="*/ 8 h 46"/>
                            <a:gd name="T14" fmla="*/ 0 w 45"/>
                            <a:gd name="T15" fmla="*/ 0 h 46"/>
                            <a:gd name="T16" fmla="*/ 45 w 45"/>
                            <a:gd name="T17" fmla="*/ 0 h 46"/>
                            <a:gd name="T18" fmla="*/ 45 w 45"/>
                            <a:gd name="T19" fmla="*/ 8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46">
                              <a:moveTo>
                                <a:pt x="45" y="8"/>
                              </a:moveTo>
                              <a:lnTo>
                                <a:pt x="45" y="8"/>
                              </a:lnTo>
                              <a:lnTo>
                                <a:pt x="29" y="8"/>
                              </a:lnTo>
                              <a:lnTo>
                                <a:pt x="29" y="46"/>
                              </a:lnTo>
                              <a:lnTo>
                                <a:pt x="17" y="46"/>
                              </a:lnTo>
                              <a:lnTo>
                                <a:pt x="17" y="8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45" y="0"/>
                              </a:lnTo>
                              <a:lnTo>
                                <a:pt x="4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3"/>
                      <wps:cNvSpPr>
                        <a:spLocks/>
                      </wps:cNvSpPr>
                      <wps:spPr bwMode="auto">
                        <a:xfrm>
                          <a:off x="2491740" y="860425"/>
                          <a:ext cx="45720" cy="43815"/>
                        </a:xfrm>
                        <a:custGeom>
                          <a:avLst/>
                          <a:gdLst>
                            <a:gd name="T0" fmla="*/ 18 w 48"/>
                            <a:gd name="T1" fmla="*/ 24 h 46"/>
                            <a:gd name="T2" fmla="*/ 18 w 48"/>
                            <a:gd name="T3" fmla="*/ 24 h 46"/>
                            <a:gd name="T4" fmla="*/ 0 w 48"/>
                            <a:gd name="T5" fmla="*/ 0 h 46"/>
                            <a:gd name="T6" fmla="*/ 14 w 48"/>
                            <a:gd name="T7" fmla="*/ 0 h 46"/>
                            <a:gd name="T8" fmla="*/ 24 w 48"/>
                            <a:gd name="T9" fmla="*/ 14 h 46"/>
                            <a:gd name="T10" fmla="*/ 34 w 48"/>
                            <a:gd name="T11" fmla="*/ 0 h 46"/>
                            <a:gd name="T12" fmla="*/ 48 w 48"/>
                            <a:gd name="T13" fmla="*/ 0 h 46"/>
                            <a:gd name="T14" fmla="*/ 29 w 48"/>
                            <a:gd name="T15" fmla="*/ 24 h 46"/>
                            <a:gd name="T16" fmla="*/ 29 w 48"/>
                            <a:gd name="T17" fmla="*/ 46 h 46"/>
                            <a:gd name="T18" fmla="*/ 18 w 48"/>
                            <a:gd name="T19" fmla="*/ 46 h 46"/>
                            <a:gd name="T20" fmla="*/ 18 w 48"/>
                            <a:gd name="T21" fmla="*/ 24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8" h="46">
                              <a:moveTo>
                                <a:pt x="18" y="24"/>
                              </a:move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24" y="14"/>
                              </a:lnTo>
                              <a:lnTo>
                                <a:pt x="34" y="0"/>
                              </a:lnTo>
                              <a:lnTo>
                                <a:pt x="48" y="0"/>
                              </a:lnTo>
                              <a:lnTo>
                                <a:pt x="29" y="24"/>
                              </a:lnTo>
                              <a:lnTo>
                                <a:pt x="29" y="46"/>
                              </a:lnTo>
                              <a:lnTo>
                                <a:pt x="18" y="46"/>
                              </a:lnTo>
                              <a:lnTo>
                                <a:pt x="1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14"/>
                      <wps:cNvSpPr>
                        <a:spLocks/>
                      </wps:cNvSpPr>
                      <wps:spPr bwMode="auto">
                        <a:xfrm>
                          <a:off x="645795" y="532765"/>
                          <a:ext cx="367030" cy="113030"/>
                        </a:xfrm>
                        <a:custGeom>
                          <a:avLst/>
                          <a:gdLst>
                            <a:gd name="T0" fmla="*/ 196 w 385"/>
                            <a:gd name="T1" fmla="*/ 118 h 118"/>
                            <a:gd name="T2" fmla="*/ 196 w 385"/>
                            <a:gd name="T3" fmla="*/ 118 h 118"/>
                            <a:gd name="T4" fmla="*/ 336 w 385"/>
                            <a:gd name="T5" fmla="*/ 51 h 118"/>
                            <a:gd name="T6" fmla="*/ 330 w 385"/>
                            <a:gd name="T7" fmla="*/ 85 h 118"/>
                            <a:gd name="T8" fmla="*/ 332 w 385"/>
                            <a:gd name="T9" fmla="*/ 89 h 118"/>
                            <a:gd name="T10" fmla="*/ 385 w 385"/>
                            <a:gd name="T11" fmla="*/ 0 h 118"/>
                            <a:gd name="T12" fmla="*/ 0 w 385"/>
                            <a:gd name="T13" fmla="*/ 0 h 118"/>
                            <a:gd name="T14" fmla="*/ 54 w 385"/>
                            <a:gd name="T15" fmla="*/ 91 h 118"/>
                            <a:gd name="T16" fmla="*/ 196 w 385"/>
                            <a:gd name="T17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85" h="118">
                              <a:moveTo>
                                <a:pt x="196" y="118"/>
                              </a:moveTo>
                              <a:lnTo>
                                <a:pt x="196" y="118"/>
                              </a:lnTo>
                              <a:lnTo>
                                <a:pt x="336" y="51"/>
                              </a:lnTo>
                              <a:lnTo>
                                <a:pt x="330" y="85"/>
                              </a:lnTo>
                              <a:lnTo>
                                <a:pt x="332" y="89"/>
                              </a:lnTo>
                              <a:lnTo>
                                <a:pt x="385" y="0"/>
                              </a:lnTo>
                              <a:lnTo>
                                <a:pt x="0" y="0"/>
                              </a:lnTo>
                              <a:lnTo>
                                <a:pt x="54" y="91"/>
                              </a:lnTo>
                              <a:lnTo>
                                <a:pt x="196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D7B4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15"/>
                      <wps:cNvSpPr>
                        <a:spLocks/>
                      </wps:cNvSpPr>
                      <wps:spPr bwMode="auto">
                        <a:xfrm>
                          <a:off x="693420" y="612140"/>
                          <a:ext cx="162560" cy="34290"/>
                        </a:xfrm>
                        <a:custGeom>
                          <a:avLst/>
                          <a:gdLst>
                            <a:gd name="T0" fmla="*/ 0 w 170"/>
                            <a:gd name="T1" fmla="*/ 0 h 36"/>
                            <a:gd name="T2" fmla="*/ 0 w 170"/>
                            <a:gd name="T3" fmla="*/ 0 h 36"/>
                            <a:gd name="T4" fmla="*/ 2 w 170"/>
                            <a:gd name="T5" fmla="*/ 9 h 36"/>
                            <a:gd name="T6" fmla="*/ 144 w 170"/>
                            <a:gd name="T7" fmla="*/ 36 h 36"/>
                            <a:gd name="T8" fmla="*/ 170 w 170"/>
                            <a:gd name="T9" fmla="*/ 23 h 36"/>
                            <a:gd name="T10" fmla="*/ 146 w 170"/>
                            <a:gd name="T11" fmla="*/ 35 h 36"/>
                            <a:gd name="T12" fmla="*/ 4 w 170"/>
                            <a:gd name="T13" fmla="*/ 8 h 36"/>
                            <a:gd name="T14" fmla="*/ 0 w 170"/>
                            <a:gd name="T1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0" h="3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" y="9"/>
                              </a:lnTo>
                              <a:lnTo>
                                <a:pt x="144" y="36"/>
                              </a:lnTo>
                              <a:lnTo>
                                <a:pt x="170" y="23"/>
                              </a:lnTo>
                              <a:lnTo>
                                <a:pt x="146" y="35"/>
                              </a:lnTo>
                              <a:lnTo>
                                <a:pt x="4" y="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16"/>
                      <wps:cNvSpPr>
                        <a:spLocks noEditPoints="1"/>
                      </wps:cNvSpPr>
                      <wps:spPr bwMode="auto">
                        <a:xfrm>
                          <a:off x="683895" y="548005"/>
                          <a:ext cx="283210" cy="97790"/>
                        </a:xfrm>
                        <a:custGeom>
                          <a:avLst/>
                          <a:gdLst>
                            <a:gd name="T0" fmla="*/ 103 w 297"/>
                            <a:gd name="T1" fmla="*/ 4 h 102"/>
                            <a:gd name="T2" fmla="*/ 103 w 297"/>
                            <a:gd name="T3" fmla="*/ 4 h 102"/>
                            <a:gd name="T4" fmla="*/ 103 w 297"/>
                            <a:gd name="T5" fmla="*/ 4 h 102"/>
                            <a:gd name="T6" fmla="*/ 103 w 297"/>
                            <a:gd name="T7" fmla="*/ 4 h 102"/>
                            <a:gd name="T8" fmla="*/ 153 w 297"/>
                            <a:gd name="T9" fmla="*/ 0 h 102"/>
                            <a:gd name="T10" fmla="*/ 153 w 297"/>
                            <a:gd name="T11" fmla="*/ 0 h 102"/>
                            <a:gd name="T12" fmla="*/ 141 w 297"/>
                            <a:gd name="T13" fmla="*/ 52 h 102"/>
                            <a:gd name="T14" fmla="*/ 131 w 297"/>
                            <a:gd name="T15" fmla="*/ 42 h 102"/>
                            <a:gd name="T16" fmla="*/ 103 w 297"/>
                            <a:gd name="T17" fmla="*/ 4 h 102"/>
                            <a:gd name="T18" fmla="*/ 118 w 297"/>
                            <a:gd name="T19" fmla="*/ 54 h 102"/>
                            <a:gd name="T20" fmla="*/ 100 w 297"/>
                            <a:gd name="T21" fmla="*/ 44 h 102"/>
                            <a:gd name="T22" fmla="*/ 56 w 297"/>
                            <a:gd name="T23" fmla="*/ 13 h 102"/>
                            <a:gd name="T24" fmla="*/ 97 w 297"/>
                            <a:gd name="T25" fmla="*/ 60 h 102"/>
                            <a:gd name="T26" fmla="*/ 97 w 297"/>
                            <a:gd name="T27" fmla="*/ 60 h 102"/>
                            <a:gd name="T28" fmla="*/ 0 w 297"/>
                            <a:gd name="T29" fmla="*/ 24 h 102"/>
                            <a:gd name="T30" fmla="*/ 10 w 297"/>
                            <a:gd name="T31" fmla="*/ 67 h 102"/>
                            <a:gd name="T32" fmla="*/ 14 w 297"/>
                            <a:gd name="T33" fmla="*/ 75 h 102"/>
                            <a:gd name="T34" fmla="*/ 156 w 297"/>
                            <a:gd name="T35" fmla="*/ 102 h 102"/>
                            <a:gd name="T36" fmla="*/ 180 w 297"/>
                            <a:gd name="T37" fmla="*/ 90 h 102"/>
                            <a:gd name="T38" fmla="*/ 297 w 297"/>
                            <a:gd name="T39" fmla="*/ 33 h 102"/>
                            <a:gd name="T40" fmla="*/ 208 w 297"/>
                            <a:gd name="T41" fmla="*/ 60 h 102"/>
                            <a:gd name="T42" fmla="*/ 208 w 297"/>
                            <a:gd name="T43" fmla="*/ 60 h 102"/>
                            <a:gd name="T44" fmla="*/ 214 w 297"/>
                            <a:gd name="T45" fmla="*/ 52 h 102"/>
                            <a:gd name="T46" fmla="*/ 249 w 297"/>
                            <a:gd name="T47" fmla="*/ 13 h 102"/>
                            <a:gd name="T48" fmla="*/ 187 w 297"/>
                            <a:gd name="T49" fmla="*/ 55 h 102"/>
                            <a:gd name="T50" fmla="*/ 202 w 297"/>
                            <a:gd name="T51" fmla="*/ 4 h 102"/>
                            <a:gd name="T52" fmla="*/ 176 w 297"/>
                            <a:gd name="T53" fmla="*/ 39 h 102"/>
                            <a:gd name="T54" fmla="*/ 164 w 297"/>
                            <a:gd name="T55" fmla="*/ 51 h 102"/>
                            <a:gd name="T56" fmla="*/ 153 w 297"/>
                            <a:gd name="T57" fmla="*/ 0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97" h="102">
                              <a:moveTo>
                                <a:pt x="103" y="4"/>
                              </a:moveTo>
                              <a:lnTo>
                                <a:pt x="103" y="4"/>
                              </a:lnTo>
                              <a:cubicBezTo>
                                <a:pt x="103" y="4"/>
                                <a:pt x="103" y="4"/>
                                <a:pt x="103" y="4"/>
                              </a:cubicBezTo>
                              <a:cubicBezTo>
                                <a:pt x="103" y="4"/>
                                <a:pt x="103" y="4"/>
                                <a:pt x="103" y="4"/>
                              </a:cubicBezTo>
                              <a:close/>
                              <a:moveTo>
                                <a:pt x="153" y="0"/>
                              </a:moveTo>
                              <a:lnTo>
                                <a:pt x="153" y="0"/>
                              </a:lnTo>
                              <a:cubicBezTo>
                                <a:pt x="152" y="17"/>
                                <a:pt x="149" y="35"/>
                                <a:pt x="141" y="52"/>
                              </a:cubicBezTo>
                              <a:cubicBezTo>
                                <a:pt x="137" y="48"/>
                                <a:pt x="134" y="45"/>
                                <a:pt x="131" y="42"/>
                              </a:cubicBezTo>
                              <a:cubicBezTo>
                                <a:pt x="121" y="30"/>
                                <a:pt x="108" y="16"/>
                                <a:pt x="103" y="4"/>
                              </a:cubicBezTo>
                              <a:cubicBezTo>
                                <a:pt x="109" y="20"/>
                                <a:pt x="117" y="37"/>
                                <a:pt x="118" y="54"/>
                              </a:cubicBezTo>
                              <a:cubicBezTo>
                                <a:pt x="112" y="51"/>
                                <a:pt x="106" y="48"/>
                                <a:pt x="100" y="44"/>
                              </a:cubicBezTo>
                              <a:cubicBezTo>
                                <a:pt x="86" y="35"/>
                                <a:pt x="67" y="24"/>
                                <a:pt x="56" y="13"/>
                              </a:cubicBezTo>
                              <a:cubicBezTo>
                                <a:pt x="71" y="28"/>
                                <a:pt x="87" y="44"/>
                                <a:pt x="97" y="60"/>
                              </a:cubicBezTo>
                              <a:lnTo>
                                <a:pt x="97" y="60"/>
                              </a:lnTo>
                              <a:cubicBezTo>
                                <a:pt x="82" y="55"/>
                                <a:pt x="7" y="29"/>
                                <a:pt x="0" y="24"/>
                              </a:cubicBezTo>
                              <a:lnTo>
                                <a:pt x="10" y="67"/>
                              </a:lnTo>
                              <a:lnTo>
                                <a:pt x="14" y="75"/>
                              </a:lnTo>
                              <a:lnTo>
                                <a:pt x="156" y="102"/>
                              </a:lnTo>
                              <a:lnTo>
                                <a:pt x="180" y="90"/>
                              </a:lnTo>
                              <a:lnTo>
                                <a:pt x="297" y="33"/>
                              </a:lnTo>
                              <a:cubicBezTo>
                                <a:pt x="297" y="33"/>
                                <a:pt x="224" y="55"/>
                                <a:pt x="208" y="60"/>
                              </a:cubicBezTo>
                              <a:lnTo>
                                <a:pt x="208" y="60"/>
                              </a:lnTo>
                              <a:cubicBezTo>
                                <a:pt x="210" y="57"/>
                                <a:pt x="212" y="54"/>
                                <a:pt x="214" y="52"/>
                              </a:cubicBezTo>
                              <a:cubicBezTo>
                                <a:pt x="224" y="39"/>
                                <a:pt x="234" y="24"/>
                                <a:pt x="249" y="13"/>
                              </a:cubicBezTo>
                              <a:cubicBezTo>
                                <a:pt x="230" y="27"/>
                                <a:pt x="211" y="43"/>
                                <a:pt x="187" y="55"/>
                              </a:cubicBezTo>
                              <a:cubicBezTo>
                                <a:pt x="188" y="38"/>
                                <a:pt x="196" y="20"/>
                                <a:pt x="202" y="4"/>
                              </a:cubicBezTo>
                              <a:cubicBezTo>
                                <a:pt x="198" y="15"/>
                                <a:pt x="185" y="28"/>
                                <a:pt x="176" y="39"/>
                              </a:cubicBezTo>
                              <a:cubicBezTo>
                                <a:pt x="172" y="43"/>
                                <a:pt x="168" y="47"/>
                                <a:pt x="164" y="51"/>
                              </a:cubicBezTo>
                              <a:cubicBezTo>
                                <a:pt x="156" y="35"/>
                                <a:pt x="152" y="16"/>
                                <a:pt x="1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17"/>
                      <wps:cNvSpPr>
                        <a:spLocks/>
                      </wps:cNvSpPr>
                      <wps:spPr bwMode="auto">
                        <a:xfrm>
                          <a:off x="647700" y="448945"/>
                          <a:ext cx="361315" cy="51435"/>
                        </a:xfrm>
                        <a:custGeom>
                          <a:avLst/>
                          <a:gdLst>
                            <a:gd name="T0" fmla="*/ 188 w 379"/>
                            <a:gd name="T1" fmla="*/ 8 h 54"/>
                            <a:gd name="T2" fmla="*/ 188 w 379"/>
                            <a:gd name="T3" fmla="*/ 8 h 54"/>
                            <a:gd name="T4" fmla="*/ 0 w 379"/>
                            <a:gd name="T5" fmla="*/ 23 h 54"/>
                            <a:gd name="T6" fmla="*/ 0 w 379"/>
                            <a:gd name="T7" fmla="*/ 54 h 54"/>
                            <a:gd name="T8" fmla="*/ 175 w 379"/>
                            <a:gd name="T9" fmla="*/ 34 h 54"/>
                            <a:gd name="T10" fmla="*/ 175 w 379"/>
                            <a:gd name="T11" fmla="*/ 34 h 54"/>
                            <a:gd name="T12" fmla="*/ 175 w 379"/>
                            <a:gd name="T13" fmla="*/ 34 h 54"/>
                            <a:gd name="T14" fmla="*/ 175 w 379"/>
                            <a:gd name="T15" fmla="*/ 34 h 54"/>
                            <a:gd name="T16" fmla="*/ 379 w 379"/>
                            <a:gd name="T17" fmla="*/ 50 h 54"/>
                            <a:gd name="T18" fmla="*/ 379 w 379"/>
                            <a:gd name="T19" fmla="*/ 50 h 54"/>
                            <a:gd name="T20" fmla="*/ 188 w 379"/>
                            <a:gd name="T21" fmla="*/ 8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9" h="54">
                              <a:moveTo>
                                <a:pt x="188" y="8"/>
                              </a:moveTo>
                              <a:lnTo>
                                <a:pt x="188" y="8"/>
                              </a:lnTo>
                              <a:cubicBezTo>
                                <a:pt x="75" y="0"/>
                                <a:pt x="11" y="20"/>
                                <a:pt x="0" y="23"/>
                              </a:cubicBezTo>
                              <a:lnTo>
                                <a:pt x="0" y="54"/>
                              </a:lnTo>
                              <a:cubicBezTo>
                                <a:pt x="33" y="47"/>
                                <a:pt x="92" y="37"/>
                                <a:pt x="175" y="34"/>
                              </a:cubicBezTo>
                              <a:lnTo>
                                <a:pt x="175" y="34"/>
                              </a:lnTo>
                              <a:lnTo>
                                <a:pt x="175" y="34"/>
                              </a:lnTo>
                              <a:lnTo>
                                <a:pt x="175" y="34"/>
                              </a:lnTo>
                              <a:cubicBezTo>
                                <a:pt x="289" y="32"/>
                                <a:pt x="360" y="45"/>
                                <a:pt x="379" y="50"/>
                              </a:cubicBezTo>
                              <a:lnTo>
                                <a:pt x="379" y="50"/>
                              </a:lnTo>
                              <a:cubicBezTo>
                                <a:pt x="379" y="50"/>
                                <a:pt x="314" y="20"/>
                                <a:pt x="18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18"/>
                      <wps:cNvSpPr>
                        <a:spLocks/>
                      </wps:cNvSpPr>
                      <wps:spPr bwMode="auto">
                        <a:xfrm>
                          <a:off x="652780" y="643890"/>
                          <a:ext cx="315595" cy="260350"/>
                        </a:xfrm>
                        <a:custGeom>
                          <a:avLst/>
                          <a:gdLst>
                            <a:gd name="T0" fmla="*/ 331 w 331"/>
                            <a:gd name="T1" fmla="*/ 116 h 273"/>
                            <a:gd name="T2" fmla="*/ 331 w 331"/>
                            <a:gd name="T3" fmla="*/ 116 h 273"/>
                            <a:gd name="T4" fmla="*/ 187 w 331"/>
                            <a:gd name="T5" fmla="*/ 230 h 273"/>
                            <a:gd name="T6" fmla="*/ 3 w 331"/>
                            <a:gd name="T7" fmla="*/ 11 h 273"/>
                            <a:gd name="T8" fmla="*/ 0 w 331"/>
                            <a:gd name="T9" fmla="*/ 0 h 273"/>
                            <a:gd name="T10" fmla="*/ 2 w 331"/>
                            <a:gd name="T11" fmla="*/ 14 h 273"/>
                            <a:gd name="T12" fmla="*/ 2 w 331"/>
                            <a:gd name="T13" fmla="*/ 14 h 273"/>
                            <a:gd name="T14" fmla="*/ 7 w 331"/>
                            <a:gd name="T15" fmla="*/ 39 h 273"/>
                            <a:gd name="T16" fmla="*/ 187 w 331"/>
                            <a:gd name="T17" fmla="*/ 273 h 273"/>
                            <a:gd name="T18" fmla="*/ 331 w 331"/>
                            <a:gd name="T19" fmla="*/ 116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1" h="273">
                              <a:moveTo>
                                <a:pt x="331" y="116"/>
                              </a:moveTo>
                              <a:lnTo>
                                <a:pt x="331" y="116"/>
                              </a:lnTo>
                              <a:cubicBezTo>
                                <a:pt x="282" y="175"/>
                                <a:pt x="215" y="217"/>
                                <a:pt x="187" y="230"/>
                              </a:cubicBezTo>
                              <a:cubicBezTo>
                                <a:pt x="146" y="211"/>
                                <a:pt x="47" y="143"/>
                                <a:pt x="3" y="11"/>
                              </a:cubicBezTo>
                              <a:cubicBezTo>
                                <a:pt x="2" y="7"/>
                                <a:pt x="1" y="3"/>
                                <a:pt x="0" y="0"/>
                              </a:cubicBezTo>
                              <a:cubicBezTo>
                                <a:pt x="0" y="5"/>
                                <a:pt x="1" y="9"/>
                                <a:pt x="2" y="14"/>
                              </a:cubicBezTo>
                              <a:lnTo>
                                <a:pt x="2" y="14"/>
                              </a:lnTo>
                              <a:cubicBezTo>
                                <a:pt x="3" y="22"/>
                                <a:pt x="5" y="31"/>
                                <a:pt x="7" y="39"/>
                              </a:cubicBezTo>
                              <a:cubicBezTo>
                                <a:pt x="49" y="180"/>
                                <a:pt x="149" y="253"/>
                                <a:pt x="187" y="273"/>
                              </a:cubicBezTo>
                              <a:cubicBezTo>
                                <a:pt x="216" y="258"/>
                                <a:pt x="283" y="201"/>
                                <a:pt x="331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19"/>
                      <wps:cNvSpPr>
                        <a:spLocks/>
                      </wps:cNvSpPr>
                      <wps:spPr bwMode="auto">
                        <a:xfrm>
                          <a:off x="690880" y="579755"/>
                          <a:ext cx="135255" cy="229870"/>
                        </a:xfrm>
                        <a:custGeom>
                          <a:avLst/>
                          <a:gdLst>
                            <a:gd name="T0" fmla="*/ 0 w 142"/>
                            <a:gd name="T1" fmla="*/ 0 h 241"/>
                            <a:gd name="T2" fmla="*/ 0 w 142"/>
                            <a:gd name="T3" fmla="*/ 0 h 241"/>
                            <a:gd name="T4" fmla="*/ 21 w 142"/>
                            <a:gd name="T5" fmla="*/ 126 h 241"/>
                            <a:gd name="T6" fmla="*/ 142 w 142"/>
                            <a:gd name="T7" fmla="*/ 241 h 241"/>
                            <a:gd name="T8" fmla="*/ 142 w 142"/>
                            <a:gd name="T9" fmla="*/ 74 h 241"/>
                            <a:gd name="T10" fmla="*/ 0 w 142"/>
                            <a:gd name="T11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2" h="24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1" y="126"/>
                              </a:lnTo>
                              <a:cubicBezTo>
                                <a:pt x="21" y="126"/>
                                <a:pt x="71" y="201"/>
                                <a:pt x="142" y="241"/>
                              </a:cubicBezTo>
                              <a:lnTo>
                                <a:pt x="142" y="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20"/>
                      <wps:cNvSpPr>
                        <a:spLocks/>
                      </wps:cNvSpPr>
                      <wps:spPr bwMode="auto">
                        <a:xfrm>
                          <a:off x="836295" y="643890"/>
                          <a:ext cx="7620" cy="164465"/>
                        </a:xfrm>
                        <a:custGeom>
                          <a:avLst/>
                          <a:gdLst>
                            <a:gd name="T0" fmla="*/ 0 w 8"/>
                            <a:gd name="T1" fmla="*/ 2 h 173"/>
                            <a:gd name="T2" fmla="*/ 0 w 8"/>
                            <a:gd name="T3" fmla="*/ 2 h 173"/>
                            <a:gd name="T4" fmla="*/ 0 w 8"/>
                            <a:gd name="T5" fmla="*/ 173 h 173"/>
                            <a:gd name="T6" fmla="*/ 4 w 8"/>
                            <a:gd name="T7" fmla="*/ 171 h 173"/>
                            <a:gd name="T8" fmla="*/ 8 w 8"/>
                            <a:gd name="T9" fmla="*/ 169 h 173"/>
                            <a:gd name="T10" fmla="*/ 8 w 8"/>
                            <a:gd name="T11" fmla="*/ 0 h 173"/>
                            <a:gd name="T12" fmla="*/ 0 w 8"/>
                            <a:gd name="T13" fmla="*/ 2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" h="173">
                              <a:moveTo>
                                <a:pt x="0" y="2"/>
                              </a:moveTo>
                              <a:lnTo>
                                <a:pt x="0" y="2"/>
                              </a:lnTo>
                              <a:lnTo>
                                <a:pt x="0" y="173"/>
                              </a:lnTo>
                              <a:cubicBezTo>
                                <a:pt x="1" y="173"/>
                                <a:pt x="3" y="172"/>
                                <a:pt x="4" y="171"/>
                              </a:cubicBezTo>
                              <a:cubicBezTo>
                                <a:pt x="6" y="170"/>
                                <a:pt x="7" y="170"/>
                                <a:pt x="8" y="169"/>
                              </a:cubicBezTo>
                              <a:lnTo>
                                <a:pt x="8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BE89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21"/>
                      <wps:cNvSpPr>
                        <a:spLocks/>
                      </wps:cNvSpPr>
                      <wps:spPr bwMode="auto">
                        <a:xfrm>
                          <a:off x="690880" y="573405"/>
                          <a:ext cx="283845" cy="99695"/>
                        </a:xfrm>
                        <a:custGeom>
                          <a:avLst/>
                          <a:gdLst>
                            <a:gd name="T0" fmla="*/ 298 w 298"/>
                            <a:gd name="T1" fmla="*/ 0 h 105"/>
                            <a:gd name="T2" fmla="*/ 298 w 298"/>
                            <a:gd name="T3" fmla="*/ 0 h 105"/>
                            <a:gd name="T4" fmla="*/ 147 w 298"/>
                            <a:gd name="T5" fmla="*/ 64 h 105"/>
                            <a:gd name="T6" fmla="*/ 0 w 298"/>
                            <a:gd name="T7" fmla="*/ 7 h 105"/>
                            <a:gd name="T8" fmla="*/ 148 w 298"/>
                            <a:gd name="T9" fmla="*/ 83 h 105"/>
                            <a:gd name="T10" fmla="*/ 148 w 298"/>
                            <a:gd name="T11" fmla="*/ 83 h 105"/>
                            <a:gd name="T12" fmla="*/ 283 w 298"/>
                            <a:gd name="T13" fmla="*/ 16 h 105"/>
                            <a:gd name="T14" fmla="*/ 272 w 298"/>
                            <a:gd name="T15" fmla="*/ 105 h 105"/>
                            <a:gd name="T16" fmla="*/ 298 w 298"/>
                            <a:gd name="T17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8" h="105">
                              <a:moveTo>
                                <a:pt x="298" y="0"/>
                              </a:moveTo>
                              <a:lnTo>
                                <a:pt x="298" y="0"/>
                              </a:lnTo>
                              <a:cubicBezTo>
                                <a:pt x="298" y="0"/>
                                <a:pt x="182" y="61"/>
                                <a:pt x="147" y="64"/>
                              </a:cubicBezTo>
                              <a:cubicBezTo>
                                <a:pt x="107" y="60"/>
                                <a:pt x="0" y="7"/>
                                <a:pt x="0" y="7"/>
                              </a:cubicBezTo>
                              <a:cubicBezTo>
                                <a:pt x="69" y="64"/>
                                <a:pt x="145" y="82"/>
                                <a:pt x="148" y="83"/>
                              </a:cubicBezTo>
                              <a:lnTo>
                                <a:pt x="148" y="83"/>
                              </a:lnTo>
                              <a:cubicBezTo>
                                <a:pt x="148" y="83"/>
                                <a:pt x="205" y="72"/>
                                <a:pt x="283" y="16"/>
                              </a:cubicBezTo>
                              <a:cubicBezTo>
                                <a:pt x="282" y="28"/>
                                <a:pt x="279" y="64"/>
                                <a:pt x="272" y="105"/>
                              </a:cubicBez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0A2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9558A3D" id="Zone de dessin 122" o:spid="_x0000_s1026" editas="canvas" style="position:absolute;margin-left:-70.9pt;margin-top:-35.45pt;width:612pt;height:11in;z-index:25166131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24;height:100584;visibility:visible;mso-wrap-style:square">
                <v:fill o:detectmouseclick="t"/>
                <v:path o:connecttype="none"/>
              </v:shape>
              <v:shape id="Freeform 4" o:spid="_x0000_s1028" style="position:absolute;left:10337;top:95230;width:242;height:610;visibility:visible;mso-wrap-style:square;v-text-anchor:top" coordsize="2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" path="m21,r,l,17r3,5l18,10r,54l25,64,25,,21,xe" fillcolor="black" strokeweight="0">
                <v:path arrowok="t" o:connecttype="custom" o:connectlocs="20269,0;20269,0;0,16193;2896,20955;17374,9525;17374,60960;24130,60960;24130,0;20269,0" o:connectangles="0,0,0,0,0,0,0,0,0"/>
              </v:shape>
              <v:shape id="Freeform 5" o:spid="_x0000_s1029" style="position:absolute;left:10864;top:95230;width:400;height:610;visibility:visible;mso-wrap-style:square;v-text-anchor:top" coordsize="4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" path="m34,r,l32,,,38r,3l28,41r,23l34,64r,-23l42,41r,-6l34,35,34,xm10,35r,l28,14r,21l10,35xe" fillcolor="black" strokeweight="0">
                <v:path arrowok="t" o:connecttype="custom" o:connectlocs="32385,0;32385,0;30480,0;0,36195;0,39053;26670,39053;26670,60960;32385,60960;32385,39053;40005,39053;40005,33338;32385,33338;32385,0;9525,33338;9525,33338;26670,13335;26670,33338;9525,33338" o:connectangles="0,0,0,0,0,0,0,0,0,0,0,0,0,0,0,0,0,0"/>
                <o:lock v:ext="edit" verticies="t"/>
              </v:shape>
              <v:shape id="Freeform 6" o:spid="_x0000_s1030" style="position:absolute;left:11487;top:95230;width:343;height:623;visibility:visible;mso-wrap-style:square;v-text-anchor:top" coordsize="3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" path="m32,r,l5,r,32c8,31,13,31,13,31v11,,16,6,16,13c29,52,23,58,15,58,8,58,3,55,,53r,8c3,62,8,65,15,65,28,65,36,55,36,44,36,34,29,24,15,24v-1,,-3,1,-4,1l11,7r21,l32,xe" fillcolor="black" strokeweight="0">
                <v:path arrowok="t" o:connecttype="custom" o:connectlocs="30480,0;30480,0;4763,0;4763,30636;12383,29679;27623,42125;14288,55528;0,50741;0,58400;14288,62230;34290,42125;14288,22977;10478,23935;10478,6702;30480,6702;30480,0" o:connectangles="0,0,0,0,0,0,0,0,0,0,0,0,0,0,0,0"/>
              </v:shape>
              <v:shape id="Freeform 7" o:spid="_x0000_s1031" style="position:absolute;left:12065;top:95230;width:342;height:623;visibility:visible;mso-wrap-style:square;v-text-anchor:top" coordsize="3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" path="m33,r,l5,r,32c8,31,13,31,13,31v11,,16,6,16,13c29,52,23,58,15,58,8,58,3,55,,53r,8c3,62,8,65,15,65,28,65,36,55,36,44,36,34,29,24,15,24v-1,,-3,1,-3,1l12,7r21,l33,xe" fillcolor="black" strokeweight="0">
                <v:path arrowok="t" o:connecttype="custom" o:connectlocs="31433,0;31433,0;4763,0;4763,30636;12383,29679;27623,42125;14288,55528;0,50741;0,58400;14288,62230;34290,42125;14288,22977;11430,23935;11430,6702;31433,6702;31433,0" o:connectangles="0,0,0,0,0,0,0,0,0,0,0,0,0,0,0,0"/>
              </v:shape>
              <v:shape id="Freeform 8" o:spid="_x0000_s1032" style="position:absolute;left:13030;top:95230;width:552;height:610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" path="m,l,,,64r20,c40,64,58,55,58,32,58,9,40,,20,l,xm7,7r,l20,7v13,,30,4,30,25c50,54,33,58,20,58l7,58,7,7xe" fillcolor="black" strokeweight="0">
                <v:path arrowok="t" o:connecttype="custom" o:connectlocs="0,0;0,0;0,60960;19050,60960;55245,30480;19050,0;0,0;6668,6668;6668,6668;19050,6668;47625,30480;19050,55245;6668,55245;6668,6668" o:connectangles="0,0,0,0,0,0,0,0,0,0,0,0,0,0"/>
                <o:lock v:ext="edit" verticies="t"/>
              </v:shape>
              <v:shape id="Freeform 9" o:spid="_x0000_s1033" style="position:absolute;left:13823;top:95434;width:350;height:419;visibility:visible;mso-wrap-style:square;v-text-anchor:top" coordsize="3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" path="m37,21r,c37,9,29,,19,,10,,,7,,22,,33,7,44,21,44v9,,13,-4,16,-5l37,32v-2,2,-7,6,-16,6c13,38,6,32,6,22r31,l37,21xm7,18r,c8,9,14,6,19,6v5,,11,3,12,12l7,18xe" fillcolor="black" strokeweight="0">
                <v:path arrowok="t" o:connecttype="custom" o:connectlocs="34925,20003;34925,20003;17934,0;0,20955;19822,41910;34925,37148;34925,30480;19822,36195;5664,20955;34925,20955;34925,20003;6607,17145;6607,17145;17934,5715;29261,17145;6607,17145" o:connectangles="0,0,0,0,0,0,0,0,0,0,0,0,0,0,0,0"/>
                <o:lock v:ext="edit" verticies="t"/>
              </v:shape>
              <v:shape id="Freeform 10" o:spid="_x0000_s1034" style="position:absolute;left:14776;top:95230;width:552;height:610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" path="m58,r,l51,,29,28,6,,,,,64r7,l7,11,29,38r,l51,11r,53l58,64,58,xe" fillcolor="black" strokeweight="0">
                <v:path arrowok="t" o:connecttype="custom" o:connectlocs="55245,0;55245,0;48578,0;27623,26670;5715,0;0,0;0,60960;6668,60960;6668,10478;27623,36195;27623,36195;48578,10478;48578,60960;55245,60960;55245,0" o:connectangles="0,0,0,0,0,0,0,0,0,0,0,0,0,0,0"/>
              </v:shape>
              <v:shape id="Freeform 11" o:spid="_x0000_s1035" style="position:absolute;left:15595;top:95434;width:343;height:419;visibility:visible;mso-wrap-style:square;v-text-anchor:top" coordsize="3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" path="m36,35r,c34,38,32,38,31,38v-1,,-1,,-1,-2l30,13c30,9,27,,16,,9,,4,4,2,5r,7c6,9,10,6,15,6v8,,8,5,8,8l23,18c6,21,,26,,33v,6,5,11,11,11c15,44,18,43,23,39v1,2,2,5,5,5c29,44,31,44,36,40r,-5xm23,35r,c22,36,18,39,14,39,11,39,7,38,7,33v,-6,6,-9,16,-11l23,35xe" fillcolor="black" strokeweight="0">
                <v:path arrowok="t" o:connecttype="custom" o:connectlocs="34290,33338;34290,33338;29528,36195;28575,34290;28575,12383;15240,0;1905,4763;1905,11430;14288,5715;21908,13335;21908,17145;0,31433;10478,41910;21908,37148;26670,41910;34290,38100;34290,33338;21908,33338;21908,33338;13335,37148;6668,31433;21908,20955;21908,33338" o:connectangles="0,0,0,0,0,0,0,0,0,0,0,0,0,0,0,0,0,0,0,0,0,0,0"/>
                <o:lock v:ext="edit" verticies="t"/>
              </v:shape>
              <v:shape id="Freeform 12" o:spid="_x0000_s1036" style="position:absolute;left:16160;top:95281;width:76;height:559;visibility:visible;mso-wrap-style:square;v-text-anchor:top" coordsize="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" path="m7,17r,l1,17r,42l7,59,7,17xm4,r,c2,,,2,,4,,7,2,8,4,8,6,8,8,7,8,4,8,2,6,,4,xe" fillcolor="black" strokeweight="0">
                <v:path arrowok="t" o:connecttype="custom" o:connectlocs="6668,16101;6668,16101;953,16101;953,55880;6668,55880;6668,16101;3810,0;3810,0;0,3788;3810,7577;7620,3788;3810,0" o:connectangles="0,0,0,0,0,0,0,0,0,0,0,0"/>
                <o:lock v:ext="edit" verticies="t"/>
              </v:shape>
              <v:shape id="Freeform 13" o:spid="_x0000_s1037" style="position:absolute;left:16484;top:95434;width:254;height:419;visibility:visible;mso-wrap-style:square;v-text-anchor:top" coordsize="2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" path="m25,4r,c23,3,19,,13,,4,,,6,,11v,7,6,10,11,13c16,26,20,28,20,32v,4,-4,6,-7,6c11,38,7,37,,33r,7c4,42,8,44,13,44v11,,14,-8,14,-12c27,25,21,22,19,21,9,16,6,15,6,11,6,8,9,6,13,6v5,,8,2,12,4l25,4xe" fillcolor="black" strokeweight="0">
                <v:path arrowok="t" o:connecttype="custom" o:connectlocs="23519,3810;23519,3810;12230,0;0,10478;10348,22860;18815,30480;12230,36195;0,31433;0,38100;12230,41910;25400,30480;17874,20003;5644,10478;12230,5715;23519,9525;23519,3810" o:connectangles="0,0,0,0,0,0,0,0,0,0,0,0,0,0,0,0"/>
              </v:shape>
              <v:shape id="Freeform 14" o:spid="_x0000_s1038" style="position:absolute;left:16960;top:95434;width:419;height:41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" path="m22,r,c10,,,10,,22,,34,10,44,22,44,34,44,44,34,44,22,44,10,34,,22,xm22,6r,c31,6,37,13,37,22v,9,-6,16,-15,16c13,38,7,31,7,22,7,13,13,6,22,6xe" fillcolor="black" strokeweight="0">
                <v:path arrowok="t" o:connecttype="custom" o:connectlocs="20955,0;20955,0;0,20955;20955,41910;41910,20955;20955,0;20955,5715;20955,5715;35243,20955;20955,36195;6668,20955;20955,5715" o:connectangles="0,0,0,0,0,0,0,0,0,0,0,0"/>
                <o:lock v:ext="edit" verticies="t"/>
              </v:shape>
              <v:shape id="Freeform 15" o:spid="_x0000_s1039" style="position:absolute;left:17627;top:95434;width:337;height:406;visibility:visible;mso-wrap-style:square;v-text-anchor:top" coordsize="3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" path="m,1r,l,43r6,l6,13c10,7,16,6,18,6v7,,10,5,10,12l28,43r7,l35,18c35,7,29,,20,,14,,10,3,6,7l6,1,,1xe" fillcolor="black" strokeweight="0">
                <v:path arrowok="t" o:connecttype="custom" o:connectlocs="0,945;0,945;0,40640;5769,40640;5769,12287;17308,5671;26924,17012;26924,40640;33655,40640;33655,17012;19231,0;5769,6616;5769,945;0,945" o:connectangles="0,0,0,0,0,0,0,0,0,0,0,0,0,0"/>
              </v:shape>
              <v:shape id="Freeform 16" o:spid="_x0000_s1040" style="position:absolute;left:18230;top:95434;width:324;height:406;visibility:visible;mso-wrap-style:square;v-text-anchor:top" coordsize="3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" path="m,1r,l,43r6,l6,13c10,7,15,6,18,6v7,,10,5,10,12l28,43r6,l34,18c34,7,29,,19,,13,,9,3,6,7l6,1,,1xe" fillcolor="black" strokeweight="0">
                <v:path arrowok="t" o:connecttype="custom" o:connectlocs="0,945;0,945;0,40640;5715,40640;5715,12287;17145,5671;26670,17012;26670,40640;32385,40640;32385,17012;18098,0;5715,6616;5715,945;0,945" o:connectangles="0,0,0,0,0,0,0,0,0,0,0,0,0,0"/>
              </v:shape>
              <v:shape id="Freeform 17" o:spid="_x0000_s1041" style="position:absolute;left:18802;top:95434;width:362;height:419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" path="m38,21r,c38,9,29,,19,,10,,,7,,22,,33,7,44,21,44v9,,13,-4,16,-5l37,32v-2,2,-7,6,-15,6c14,38,7,32,7,22r31,l38,21xm7,18r,c9,9,14,6,19,6v5,,11,3,12,12l7,18xe" fillcolor="black" strokeweight="0">
                <v:path arrowok="t" o:connecttype="custom" o:connectlocs="36195,20003;36195,20003;18098,0;0,20955;20003,41910;35243,37148;35243,30480;20955,36195;6668,20955;36195,20955;36195,20003;6668,17145;6668,17145;18098,5715;29528,17145;6668,17145" o:connectangles="0,0,0,0,0,0,0,0,0,0,0,0,0,0,0,0"/>
                <o:lock v:ext="edit" verticies="t"/>
              </v:shape>
              <v:shape id="Freeform 18" o:spid="_x0000_s1042" style="position:absolute;left:19405;top:95440;width:330;height:413;visibility:visible;mso-wrap-style:square;v-text-anchor:top" coordsize="3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" path="m35,42r,l35,,28,r,30c24,36,19,37,17,37,9,37,7,32,7,24l7,,,,,25c,36,6,43,15,43v6,,10,-3,13,-7l28,42r7,xe" fillcolor="black" strokeweight="0">
                <v:path arrowok="t" o:connecttype="custom" o:connectlocs="33020,40315;33020,40315;33020,0;26416,0;26416,28797;16038,35516;6604,23037;6604,0;0,0;0,23997;14151,41275;26416,34556;26416,40315;33020,40315" o:connectangles="0,0,0,0,0,0,0,0,0,0,0,0,0,0"/>
              </v:shape>
              <v:shape id="Freeform 19" o:spid="_x0000_s1043" style="position:absolute;left:19958;top:95440;width:381;height:413;visibility:visible;mso-wrap-style:square;v-text-anchor:top" coordsize="4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" path="m40,r,l33,,20,30,7,,,,19,43r3,l40,xe" fillcolor="black" strokeweight="0">
                <v:path arrowok="t" o:connecttype="custom" o:connectlocs="38100,0;38100,0;31433,0;19050,28797;6668,0;0,0;18098,41275;20955,41275;38100,0" o:connectangles="0,0,0,0,0,0,0,0,0"/>
              </v:shape>
              <v:shape id="Freeform 20" o:spid="_x0000_s1044" style="position:absolute;left:20516;top:95434;width:362;height:419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" path="m38,21r,c38,9,30,,19,,10,,,7,,22,,33,7,44,21,44v9,,13,-4,16,-5l37,32v-2,2,-7,6,-15,6c14,38,7,32,7,22r31,l38,21xm7,18r,c9,9,14,6,19,6v5,,11,3,12,12l7,18xe" fillcolor="black" strokeweight="0">
                <v:path arrowok="t" o:connecttype="custom" o:connectlocs="36195,20003;36195,20003;18098,0;0,20955;20003,41910;35243,37148;35243,30480;20955,36195;6668,20955;36195,20955;36195,20003;6668,17145;6668,17145;18098,5715;29528,17145;6668,17145" o:connectangles="0,0,0,0,0,0,0,0,0,0,0,0,0,0,0,0"/>
                <o:lock v:ext="edit" verticies="t"/>
              </v:shape>
              <v:shape id="Freeform 21" o:spid="_x0000_s1045" style="position:absolute;left:21469;top:95230;width:406;height:610;visibility:visible;mso-wrap-style:square;v-text-anchor:top" coordsize="4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" path="m,l,,,64r23,c36,64,42,54,42,47,42,41,39,33,27,31v2,-1,9,-5,9,-14c36,4,25,,16,l,xm14,7r,c24,7,29,10,29,17v,7,-5,12,-15,12l7,29,7,7r7,xm18,35r,c31,35,34,41,34,46v,6,-2,12,-16,12l7,58,7,35r11,xe" fillcolor="black" strokeweight="0">
                <v:path arrowok="t" o:connecttype="custom" o:connectlocs="0,0;0,0;0,60960;22255,60960;40640,44768;26126,29528;34834,16193;15482,0;0,0;13547,6668;13547,6668;28061,16193;13547,27623;6773,27623;6773,6668;13547,6668;17417,33338;17417,33338;32899,43815;17417,55245;6773,55245;6773,33338;17417,33338" o:connectangles="0,0,0,0,0,0,0,0,0,0,0,0,0,0,0,0,0,0,0,0,0,0,0"/>
                <o:lock v:ext="edit" verticies="t"/>
              </v:shape>
              <v:shape id="Freeform 22" o:spid="_x0000_s1046" style="position:absolute;left:22123;top:95230;width:57;height:610;visibility:visible;mso-wrap-style:square;v-text-anchor:top" coordsize="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" path="m6,r,l,,,64r6,l6,xe" fillcolor="black" strokeweight="0">
                <v:path arrowok="t" o:connecttype="custom" o:connectlocs="5715,0;5715,0;0,0;0,60960;5715,60960;5715,0" o:connectangles="0,0,0,0,0,0"/>
              </v:shape>
              <v:shape id="Freeform 23" o:spid="_x0000_s1047" style="position:absolute;left:22396;top:95440;width:381;height:413;visibility:visible;mso-wrap-style:square;v-text-anchor:top" coordsize="4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" path="m40,r,l33,,20,30,7,,,,19,43r3,l40,xe" fillcolor="black" strokeweight="0">
                <v:path arrowok="t" o:connecttype="custom" o:connectlocs="38100,0;38100,0;31433,0;19050,28797;6668,0;0,0;18098,41275;20955,41275;38100,0" o:connectangles="0,0,0,0,0,0,0,0,0"/>
              </v:shape>
              <v:shape id="Freeform 24" o:spid="_x0000_s1048" style="position:absolute;left:22961;top:95230;width:362;height:610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" path="m38,64r,l38,,32,r,24c30,23,26,21,21,21,8,21,,31,,43,,56,9,64,23,64r15,xm32,58r,l23,58c14,58,7,53,7,43,7,34,12,27,22,27v5,,8,2,10,3l32,58xe" fillcolor="black" strokeweight="0">
                <v:path arrowok="t" o:connecttype="custom" o:connectlocs="36195,60960;36195,60960;36195,0;30480,0;30480,22860;20003,20003;0,40958;21908,60960;36195,60960;30480,55245;30480,55245;21908,55245;6668,40958;20955,25718;30480,28575;30480,55245" o:connectangles="0,0,0,0,0,0,0,0,0,0,0,0,0,0,0,0"/>
                <o:lock v:ext="edit" verticies="t"/>
              </v:shape>
              <v:shape id="Freeform 25" o:spid="_x0000_s1049" style="position:absolute;left:23590;top:95758;width:101;height:95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" path="m6,r,c3,,,2,,5v,2,3,5,6,5c8,10,11,7,11,5,11,2,8,,6,xe" fillcolor="black" strokeweight="0">
                <v:path arrowok="t" o:connecttype="custom" o:connectlocs="5542,0;5542,0;0,4763;5542,9525;10160,4763;5542,0" o:connectangles="0,0,0,0,0,0"/>
              </v:shape>
              <v:shape id="Freeform 26" o:spid="_x0000_s1050" style="position:absolute;left:24237;top:95230;width:928;height:610;visibility:visible;mso-wrap-style:square;v-text-anchor:top" coordsize="9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" path="m97,r,l90,,70,49,51,,46,,27,49,7,,,,26,64r2,l49,12,70,64r1,l97,xe" fillcolor="black" strokeweight="0">
                <v:path arrowok="t" o:connecttype="custom" o:connectlocs="92710,0;92710,0;86020,0;66904,46673;48744,0;43966,0;25806,46673;6690,0;0,0;24850,60960;26762,60960;46833,11430;66904,60960;67860,60960;92710,0" o:connectangles="0,0,0,0,0,0,0,0,0,0,0,0,0,0,0"/>
              </v:shape>
              <v:shape id="Freeform 27" o:spid="_x0000_s1051" style="position:absolute;left:25323;top:95758;width:96;height:95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" path="m5,r,c2,,,2,,5v,2,2,5,5,5c7,10,10,7,10,5,10,2,7,,5,xe" fillcolor="black" strokeweight="0">
                <v:path arrowok="t" o:connecttype="custom" o:connectlocs="4763,0;4763,0;0,4763;4763,9525;9525,4763;4763,0" o:connectangles="0,0,0,0,0,0"/>
              </v:shape>
              <v:shape id="Freeform 28" o:spid="_x0000_s1052" style="position:absolute;left:25679;top:95758;width:95;height:19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" path="m1,20r,c9,17,10,10,10,7,10,3,8,,4,,2,,,2,,5v,1,,4,4,5c4,13,3,16,1,19r,1xe" fillcolor="black" strokeweight="0">
                <v:path arrowok="t" o:connecttype="custom" o:connectlocs="953,19050;953,19050;9525,6668;3810,0;0,4763;3810,9525;953,18098;953,19050" o:connectangles="0,0,0,0,0,0,0,0"/>
              </v:shape>
              <v:shape id="Freeform 29" o:spid="_x0000_s1053" style="position:absolute;left:26396;top:95230;width:553;height:610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" path="m58,r,l52,,29,28,7,,,,,64r7,l7,11,29,38r1,l51,11r,53l58,64,58,xe" fillcolor="black" strokeweight="0">
                <v:path arrowok="t" o:connecttype="custom" o:connectlocs="55245,0;55245,0;49530,0;27623,26670;6668,0;0,0;0,60960;6668,60960;6668,10478;27623,36195;28575,36195;48578,10478;48578,60960;55245,60960;55245,0" o:connectangles="0,0,0,0,0,0,0,0,0,0,0,0,0,0,0"/>
              </v:shape>
              <v:shape id="Freeform 30" o:spid="_x0000_s1054" style="position:absolute;left:27216;top:95434;width:419;height:419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" path="m22,r,c10,,,10,,22,,34,10,44,22,44,34,44,44,34,44,22,44,10,34,,22,xm22,6r,c31,6,37,13,37,22v,9,-6,16,-15,16c13,38,7,31,7,22,7,13,13,6,22,6xe" fillcolor="black" strokeweight="0">
                <v:path arrowok="t" o:connecttype="custom" o:connectlocs="20955,0;20955,0;0,20955;20955,41910;41910,20955;20955,0;20955,5715;20955,5715;35243,20955;20955,36195;6668,20955;20955,5715" o:connectangles="0,0,0,0,0,0,0,0,0,0,0,0"/>
                <o:lock v:ext="edit" verticies="t"/>
              </v:shape>
              <v:shape id="Freeform 31" o:spid="_x0000_s1055" style="position:absolute;left:27882;top:95434;width:337;height:406;visibility:visible;mso-wrap-style:square;v-text-anchor:top" coordsize="3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" path="m,1r,l,43r7,l7,13c11,7,16,6,18,6v8,,10,5,10,12l28,43r7,l35,18c35,7,29,,20,,14,,10,3,7,7l7,1,,1xe" fillcolor="black" strokeweight="0">
                <v:path arrowok="t" o:connecttype="custom" o:connectlocs="0,945;0,945;0,40640;6731,40640;6731,12287;17308,5671;26924,17012;26924,40640;33655,40640;33655,17012;19231,0;6731,6616;6731,945;0,945" o:connectangles="0,0,0,0,0,0,0,0,0,0,0,0,0,0"/>
              </v:shape>
              <v:shape id="Freeform 32" o:spid="_x0000_s1056" style="position:absolute;left:28428;top:95345;width:267;height:508;visibility:visible;mso-wrap-style:square;v-text-anchor:top" coordsize="28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" path="m,16r,l7,16r,24c7,47,10,53,18,53v5,,8,-2,10,-3l28,44v-3,2,-5,3,-8,3c14,47,14,43,14,38r,-22l26,16r,-6l14,10,14,,,15r,1xe" fillcolor="black" strokeweight="0">
                <v:path arrowok="t" o:connecttype="custom" o:connectlocs="0,15336;0,15336;6668,15336;6668,38340;17145,50800;26670,47925;26670,42174;19050,45049;13335,36423;13335,15336;24765,15336;24765,9585;13335,9585;13335,0;0,14377;0,15336" o:connectangles="0,0,0,0,0,0,0,0,0,0,0,0,0,0,0,0"/>
              </v:shape>
              <v:shape id="Freeform 33" o:spid="_x0000_s1057" style="position:absolute;left:28911;top:95434;width:286;height:406;visibility:visible;mso-wrap-style:square;v-text-anchor:top" coordsize="3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" path="m,1r,l,43r7,l7,25v,-2,,-7,1,-10c10,10,15,7,18,7v4,,7,3,8,4l30,5c28,4,24,,20,,17,,14,2,14,3,10,5,8,9,7,10l7,1,,1xe" fillcolor="black" strokeweight="0">
                <v:path arrowok="t" o:connecttype="custom" o:connectlocs="0,945;0,945;0,40640;6668,40640;6668,23628;7620,14177;17145,6616;24765,10396;28575,4726;19050,0;13335,2835;6668,9451;6668,945;0,945" o:connectangles="0,0,0,0,0,0,0,0,0,0,0,0,0,0"/>
              </v:shape>
              <v:shape id="Freeform 34" o:spid="_x0000_s1058" style="position:absolute;left:29368;top:95434;width:362;height:419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" path="m38,21r,c38,9,30,,20,,10,,,7,,22,,33,7,44,21,44v9,,14,-4,16,-5l37,32v-2,2,-7,6,-15,6c14,38,7,32,7,22r31,l38,21xm7,18r,c9,9,15,6,20,6v4,,11,3,11,12l7,18xe" fillcolor="black" strokeweight="0">
                <v:path arrowok="t" o:connecttype="custom" o:connectlocs="36195,20003;36195,20003;19050,0;0,20955;20003,41910;35243,37148;35243,30480;20955,36195;6668,20955;36195,20955;36195,20003;6668,17145;6668,17145;19050,5715;29528,17145;6668,17145" o:connectangles="0,0,0,0,0,0,0,0,0,0,0,0,0,0,0,0"/>
                <o:lock v:ext="edit" verticies="t"/>
              </v:shape>
              <v:shape id="Freeform 35" o:spid="_x0000_s1059" style="position:absolute;left:29959;top:95434;width:349;height:419;visibility:visible;mso-wrap-style:square;v-text-anchor:top" coordsize="3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" path="m36,35r,c33,38,31,38,30,38v-1,,-1,,-1,-2l29,13c29,9,27,,15,,8,,4,4,1,5r,7c5,9,9,6,15,6v7,,8,5,8,8l23,18c5,21,,26,,33v,6,5,11,11,11c14,44,18,43,23,39v,2,1,5,4,5c29,44,31,44,36,40r,-5xm23,35r,c21,36,18,39,13,39,11,39,6,38,6,33v,-6,6,-9,17,-11l23,35xe" fillcolor="black" strokeweight="0">
                <v:path arrowok="t" o:connecttype="custom" o:connectlocs="34925,33338;34925,33338;29104,36195;28134,34290;28134,12383;14552,0;970,4763;970,11430;14552,5715;22313,13335;22313,17145;0,31433;10672,41910;22313,37148;26194,41910;34925,38100;34925,33338;22313,33338;22313,33338;12612,37148;5821,31433;22313,20955;22313,33338" o:connectangles="0,0,0,0,0,0,0,0,0,0,0,0,0,0,0,0,0,0,0,0,0,0,0"/>
                <o:lock v:ext="edit" verticies="t"/>
              </v:shape>
              <v:shape id="Freeform 36" o:spid="_x0000_s1060" style="position:absolute;left:30524;top:95230;width:70;height:610;visibility:visible;mso-wrap-style:square;v-text-anchor:top" coordsize="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" path="m7,r,l,,,64r7,l7,xe" fillcolor="black" strokeweight="0">
                <v:path arrowok="t" o:connecttype="custom" o:connectlocs="6985,0;6985,0;0,0;0,60960;6985,60960;6985,0" o:connectangles="0,0,0,0,0,0"/>
              </v:shape>
              <v:shape id="Freeform 37" o:spid="_x0000_s1061" style="position:absolute;left:30861;top:95758;width:95;height:19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" path="m1,20r,c9,17,10,10,10,7,10,3,8,,5,,3,,,2,,5v,1,,4,4,5c5,13,4,16,1,19r,1xe" fillcolor="black" strokeweight="0">
                <v:path arrowok="t" o:connecttype="custom" o:connectlocs="953,19050;953,19050;9525,6668;4763,0;0,4763;3810,9525;953,18098;953,19050" o:connectangles="0,0,0,0,0,0,0,0"/>
              </v:shape>
              <v:shape id="Freeform 38" o:spid="_x0000_s1062" style="position:absolute;left:31546;top:95230;width:648;height:737;visibility:visible;mso-wrap-style:square;v-text-anchor:top" coordsize="6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" path="m65,69r,c64,70,62,71,59,71,53,71,46,68,40,64,57,61,68,48,68,32,68,15,55,,34,,13,,,15,,32,,48,11,62,29,64,42,75,53,76,58,77r8,-8l65,69xm33,58r,c20,58,8,48,8,32,8,19,18,6,34,6v17,,26,13,26,26c60,47,49,58,33,58xe" fillcolor="black" strokeweight="0">
                <v:path arrowok="t" o:connecttype="custom" o:connectlocs="61913,66007;61913,66007;56198,67920;38100,61224;64770,30612;32385,0;0,30612;27623,61224;55245,73660;62865,66007;61913,66007;31433,55484;31433,55484;7620,30612;32385,5740;57150,30612;31433,55484" o:connectangles="0,0,0,0,0,0,0,0,0,0,0,0,0,0,0,0,0"/>
                <o:lock v:ext="edit" verticies="t"/>
              </v:shape>
              <v:shape id="Freeform 39" o:spid="_x0000_s1063" style="position:absolute;left:32454;top:95440;width:324;height:413;visibility:visible;mso-wrap-style:square;v-text-anchor:top" coordsize="3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" path="m34,42r,l34,,28,r,30c24,36,19,37,16,37,9,37,6,32,6,24l6,,,,,25c,36,5,43,15,43v6,,10,-3,13,-7l28,42r6,xe" fillcolor="black" strokeweight="0">
                <v:path arrowok="t" o:connecttype="custom" o:connectlocs="32385,40315;32385,40315;32385,0;26670,0;26670,28797;15240,35516;5715,23037;5715,0;0,0;0,23997;14288,41275;26670,34556;26670,40315;32385,40315" o:connectangles="0,0,0,0,0,0,0,0,0,0,0,0,0,0"/>
              </v:shape>
              <v:shape id="Freeform 40" o:spid="_x0000_s1064" style="position:absolute;left:33032;top:95434;width:356;height:419;visibility:visible;mso-wrap-style:square;v-text-anchor:top" coordsize="3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" path="m37,21r,c37,9,29,,19,,9,,,7,,22,,33,6,44,20,44v9,,14,-4,17,-5l37,32v-3,2,-8,6,-16,6c13,38,6,32,6,22r31,l37,21xm7,18r,c8,9,14,6,19,6v5,,11,3,12,12l7,18xe" fillcolor="black" strokeweight="0">
                <v:path arrowok="t" o:connecttype="custom" o:connectlocs="35560,20003;35560,20003;18261,0;0,20955;19222,41910;35560,37148;35560,30480;20183,36195;5766,20955;35560,20955;35560,20003;6728,17145;6728,17145;18261,5715;29794,17145;6728,17145" o:connectangles="0,0,0,0,0,0,0,0,0,0,0,0,0,0,0,0"/>
                <o:lock v:ext="edit" verticies="t"/>
              </v:shape>
              <v:shape id="Freeform 41" o:spid="_x0000_s1065" style="position:absolute;left:33635;top:95230;width:362;height:623;visibility:visible;mso-wrap-style:square;v-text-anchor:top" coordsize="3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" path="m,62r,c5,64,11,65,16,65v14,,22,-9,22,-23c38,31,32,21,20,21,13,21,9,25,7,27l7,,,,,62xm7,33r,c11,28,16,27,19,27v7,,13,7,13,16c32,52,25,59,16,59v,,-4,,-9,-2l7,33xe" fillcolor="black" strokeweight="0">
                <v:path arrowok="t" o:connecttype="custom" o:connectlocs="0,59358;0,59358;15240,62230;36195,40210;19050,20105;6668,25849;6668,0;0,0;0,59358;6668,31594;6668,31594;18098,25849;30480,41168;15240,56486;6668,54571;6668,31594" o:connectangles="0,0,0,0,0,0,0,0,0,0,0,0,0,0,0,0"/>
                <o:lock v:ext="edit" verticies="t"/>
              </v:shape>
              <v:shape id="Freeform 42" o:spid="_x0000_s1066" style="position:absolute;left:34232;top:95434;width:356;height:419;visibility:visible;mso-wrap-style:square;v-text-anchor:top" coordsize="3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" path="m37,21r,c37,9,29,,19,,9,,,7,,22,,33,7,44,21,44v8,,13,-4,16,-5l37,32v-2,2,-7,6,-16,6c13,38,6,32,6,22r31,l37,21xm7,18r,c8,9,14,6,19,6v5,,11,3,12,12l7,18xe" fillcolor="black" strokeweight="0">
                <v:path arrowok="t" o:connecttype="custom" o:connectlocs="35560,20003;35560,20003;18261,0;0,20955;20183,41910;35560,37148;35560,30480;20183,36195;5766,20955;35560,20955;35560,20003;6728,17145;6728,17145;18261,5715;29794,17145;6728,17145" o:connectangles="0,0,0,0,0,0,0,0,0,0,0,0,0,0,0,0"/>
                <o:lock v:ext="edit" verticies="t"/>
              </v:shape>
              <v:shape id="Freeform 43" o:spid="_x0000_s1067" style="position:absolute;left:34817;top:95434;width:317;height:419;visibility:visible;mso-wrap-style:square;v-text-anchor:top" coordsize="33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" path="m32,3r,c30,2,26,,21,,9,,,9,,22,,34,8,44,21,44v6,,10,-2,12,-3l33,35v-2,1,-6,3,-11,3c11,38,7,29,7,22,7,17,10,6,21,6v5,,9,2,11,4l32,3xe" fillcolor="black" strokeweight="0">
                <v:path arrowok="t" o:connecttype="custom" o:connectlocs="30788,2858;30788,2858;20205,0;0,20955;20205,41910;31750,39053;31750,33338;21167,36195;6735,20955;20205,5715;30788,9525;30788,2858" o:connectangles="0,0,0,0,0,0,0,0,0,0,0,0"/>
              </v:shape>
              <v:shape id="Freeform 44" o:spid="_x0000_s1068" style="position:absolute;left:35382;top:95758;width:95;height:19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" path="m1,20r,c9,17,10,10,10,7,10,3,8,,5,,3,,,2,,5v,1,,4,4,5c5,13,4,16,1,19r,1xe" fillcolor="black" strokeweight="0">
                <v:path arrowok="t" o:connecttype="custom" o:connectlocs="953,19050;953,19050;9525,6668;4763,0;0,4763;3810,9525;953,18098;953,19050" o:connectangles="0,0,0,0,0,0,0,0"/>
              </v:shape>
              <v:shape id="Freeform 45" o:spid="_x0000_s1069" style="position:absolute;left:36068;top:95230;width:539;height:623;visibility:visible;mso-wrap-style:square;v-text-anchor:top" coordsize="57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" path="m56,5r,c49,2,41,,34,,17,,,12,,32,,50,14,65,34,65v8,,16,-2,23,-6l57,51v-7,5,-15,7,-23,7c19,58,8,47,8,32,8,17,19,6,34,6v8,,15,3,22,6l56,5xe" fillcolor="black" strokeweight="0">
                <v:path arrowok="t" o:connecttype="custom" o:connectlocs="53028,4787;53028,4787;32196,0;0,30636;32196,62230;53975,56486;53975,48827;32196,55528;7575,30636;32196,5744;53028,11489;53028,4787" o:connectangles="0,0,0,0,0,0,0,0,0,0,0,0"/>
              </v:shape>
              <v:shape id="Freeform 46" o:spid="_x0000_s1070" style="position:absolute;left:36842;top:95434;width:343;height:419;visibility:visible;mso-wrap-style:square;v-text-anchor:top" coordsize="3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" path="m36,35r,c33,38,31,38,30,38v-1,,-1,,-1,-2l29,13c29,9,27,,15,,8,,4,4,2,5r,7c5,9,9,6,15,6v7,,8,5,8,8l23,18c6,21,,26,,33v,6,5,11,11,11c14,44,18,43,23,39v,2,1,5,5,5c29,44,31,44,36,40r,-5xm23,35r,c21,36,18,39,13,39,11,39,6,38,6,33v,-6,6,-9,17,-11l23,35xe" fillcolor="black" strokeweight="0">
                <v:path arrowok="t" o:connecttype="custom" o:connectlocs="34290,33338;34290,33338;28575,36195;27623,34290;27623,12383;14288,0;1905,4763;1905,11430;14288,5715;21908,13335;21908,17145;0,31433;10478,41910;21908,37148;26670,41910;34290,38100;34290,33338;21908,33338;21908,33338;12383,37148;5715,31433;21908,20955;21908,33338" o:connectangles="0,0,0,0,0,0,0,0,0,0,0,0,0,0,0,0,0,0,0,0,0,0,0"/>
                <o:lock v:ext="edit" verticies="t"/>
              </v:shape>
              <v:shape id="Freeform 47" o:spid="_x0000_s1071" style="position:absolute;left:37401;top:95434;width:337;height:406;visibility:visible;mso-wrap-style:square;v-text-anchor:top" coordsize="3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" path="m,1r,l,43r7,l7,13c11,7,16,6,18,6v8,,10,5,10,12l28,43r7,l35,18c35,7,29,,20,,14,,10,3,7,7l7,1,,1xe" fillcolor="black" strokeweight="0">
                <v:path arrowok="t" o:connecttype="custom" o:connectlocs="0,945;0,945;0,40640;6731,40640;6731,12287;17308,5671;26924,17012;26924,40640;33655,40640;33655,17012;19231,0;6731,6616;6731,945;0,945" o:connectangles="0,0,0,0,0,0,0,0,0,0,0,0,0,0"/>
              </v:shape>
              <v:shape id="Freeform 48" o:spid="_x0000_s1072" style="position:absolute;left:37985;top:95434;width:330;height:419;visibility:visible;mso-wrap-style:square;v-text-anchor:top" coordsize="3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" path="m35,35r,c33,38,31,38,30,38v-1,,-1,,-1,-2l29,13c29,9,27,,15,,8,,3,4,1,5r,7c5,9,9,6,14,6v8,,9,5,9,8l23,18c5,21,,26,,33v,6,5,11,10,11c14,44,17,43,23,39v,2,1,5,4,5c28,44,30,44,35,40r,-5xm23,35r,c21,36,18,39,13,39,11,39,6,38,6,33v,-6,6,-9,17,-11l23,35xe" fillcolor="black" strokeweight="0">
                <v:path arrowok="t" o:connecttype="custom" o:connectlocs="33020,33338;33020,33338;28303,36195;27359,34290;27359,12383;14151,0;943,4763;943,11430;13208,5715;21699,13335;21699,17145;0,31433;9434,41910;21699,37148;25473,41910;33020,38100;33020,33338;21699,33338;21699,33338;12265,37148;5661,31433;21699,20955;21699,33338" o:connectangles="0,0,0,0,0,0,0,0,0,0,0,0,0,0,0,0,0,0,0,0,0,0,0"/>
                <o:lock v:ext="edit" verticies="t"/>
              </v:shape>
              <v:shape id="Freeform 49" o:spid="_x0000_s1073" style="position:absolute;left:38519;top:95230;width:362;height:610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" path="m38,64r,l38,,32,r,24c30,23,26,21,21,21,8,21,,31,,43,,56,9,64,23,64r15,xm32,58r,l23,58c14,58,7,53,7,43,7,34,12,27,22,27v5,,8,2,10,3l32,58xe" fillcolor="black" strokeweight="0">
                <v:path arrowok="t" o:connecttype="custom" o:connectlocs="36195,60960;36195,60960;36195,0;30480,0;30480,22860;20003,20003;0,40958;21908,60960;36195,60960;30480,55245;30480,55245;21908,55245;6668,40958;20955,25718;30480,28575;30480,55245" o:connectangles="0,0,0,0,0,0,0,0,0,0,0,0,0,0,0,0"/>
                <o:lock v:ext="edit" verticies="t"/>
              </v:shape>
              <v:shape id="Freeform 50" o:spid="_x0000_s1074" style="position:absolute;left:39141;top:95434;width:330;height:419;visibility:visible;mso-wrap-style:square;v-text-anchor:top" coordsize="3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" path="m35,35r,c33,38,31,38,30,38v-1,,-1,,-1,-2l29,13c29,9,27,,15,,8,,3,4,1,5r,7c5,9,9,6,14,6v8,,8,5,8,8l22,18c5,21,,26,,33v,6,5,11,10,11c14,44,17,43,23,39v,2,1,5,4,5c28,44,30,44,35,40r,-5xm22,35r,c21,36,18,39,13,39,11,39,6,38,6,33v,-6,6,-9,16,-11l22,35xe" fillcolor="black" strokeweight="0">
                <v:path arrowok="t" o:connecttype="custom" o:connectlocs="33020,33338;33020,33338;28303,36195;27359,34290;27359,12383;14151,0;943,4763;943,11430;13208,5715;20755,13335;20755,17145;0,31433;9434,41910;21699,37148;25473,41910;33020,38100;33020,33338;20755,33338;20755,33338;12265,37148;5661,31433;20755,20955;20755,33338" o:connectangles="0,0,0,0,0,0,0,0,0,0,0,0,0,0,0,0,0,0,0,0,0,0,0"/>
                <o:lock v:ext="edit" verticies="t"/>
              </v:shape>
              <v:shape id="Freeform 51" o:spid="_x0000_s1075" style="position:absolute;left:40405;top:95230;width:508;height:610;visibility:visible;mso-wrap-style:square;v-text-anchor:top" coordsize="5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" path="m53,r,l46,r,29l7,29,7,,,,,64r7,l7,35r39,l46,64r7,l53,xe" fillcolor="black" strokeweight="0">
                <v:path arrowok="t" o:connecttype="custom" o:connectlocs="50800,0;50800,0;44091,0;44091,27623;6709,27623;6709,0;0,0;0,60960;6709,60960;6709,33338;44091,33338;44091,60960;50800,60960;50800,0" o:connectangles="0,0,0,0,0,0,0,0,0,0,0,0,0,0"/>
              </v:shape>
              <v:shape id="Freeform 52" o:spid="_x0000_s1076" style="position:absolute;left:41179;top:95230;width:324;height:623;visibility:visible;mso-wrap-style:square;v-text-anchor:top" coordsize="3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" path="m,61r,c4,64,9,65,14,65v9,,20,-6,20,-19c34,36,27,32,23,30v3,-1,9,-4,9,-14c32,6,24,,14,,7,,3,2,1,3r,7c3,8,7,6,13,6v7,,12,4,12,11c25,18,26,28,11,28r,6c24,34,27,42,27,46v,9,-8,12,-13,12c9,58,4,57,,54r,7xe" fillcolor="black" strokeweight="0">
                <v:path arrowok="t" o:connecttype="custom" o:connectlocs="0,58400;0,58400;13335,62230;32385,44040;21908,28722;30480,15318;13335,0;953,2872;953,9574;12383,5744;23813,16276;10478,26807;10478,32551;25718,44040;13335,55528;0,51699;0,58400" o:connectangles="0,0,0,0,0,0,0,0,0,0,0,0,0,0,0,0,0"/>
              </v:shape>
              <v:shape id="Freeform 53" o:spid="_x0000_s1077" style="position:absolute;left:41763;top:95230;width:540;height:623;visibility:visible;mso-wrap-style:square;v-text-anchor:top" coordsize="57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" path="m56,5r,c50,2,43,,34,,13,,,14,,32,,49,12,65,34,65v8,,15,-2,23,-6l57,34r-20,l37,40r13,l50,55v-2,1,-9,4,-17,4c21,59,7,49,7,32,7,18,18,6,33,6v3,,13,,23,6l56,5xe" fillcolor="black" strokeweight="0">
                <v:path arrowok="t" o:connecttype="custom" o:connectlocs="53028,4787;53028,4787;32196,0;0,30636;32196,62230;53975,56486;53975,32551;35036,32551;35036,38295;47346,38295;47346,52656;31249,56486;6629,30636;31249,5744;53028,11489;53028,4787" o:connectangles="0,0,0,0,0,0,0,0,0,0,0,0,0,0,0,0"/>
              </v:shape>
              <v:shape id="Freeform 54" o:spid="_x0000_s1078" style="position:absolute;left:42894;top:95230;width:228;height:610;visibility:visible;mso-wrap-style:square;v-text-anchor:top" coordsize="2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" path="m21,r,l,17r3,5l18,10r,54l24,64,24,,21,xe" fillcolor="black" strokeweight="0">
                <v:path arrowok="t" o:connecttype="custom" o:connectlocs="20003,0;20003,0;0,16193;2858,20955;17145,9525;17145,60960;22860,60960;22860,0;20003,0" o:connectangles="0,0,0,0,0,0,0,0,0"/>
              </v:shape>
              <v:shape id="Freeform 55" o:spid="_x0000_s1079" style="position:absolute;left:43491;top:95230;width:552;height:610;visibility:visible;mso-wrap-style:square;v-text-anchor:top" coordsize="5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" path="m58,r,l51,,29,28,6,,,,,64r7,l7,11,28,38r1,l51,11r,53l58,64,58,xe" fillcolor="black" strokeweight="0">
                <v:path arrowok="t" o:connecttype="custom" o:connectlocs="55245,0;55245,0;48578,0;27623,26670;5715,0;0,0;0,60960;6668,60960;6668,10478;26670,36195;27623,36195;48578,10478;48578,60960;55245,60960;55245,0" o:connectangles="0,0,0,0,0,0,0,0,0,0,0,0,0,0,0"/>
              </v:shape>
              <v:shape id="Freeform 56" o:spid="_x0000_s1080" style="position:absolute;left:44316;top:95230;width:362;height:623;visibility:visible;mso-wrap-style:square;v-text-anchor:top" coordsize="3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" path="m29,31r,c35,28,37,23,37,17,37,7,29,,19,,10,,1,7,1,17v,6,3,10,8,14c4,34,,39,,47,,57,8,65,19,65v11,,19,-8,19,-18c38,39,35,35,29,31xm19,28r,c13,28,8,23,8,17,8,11,13,6,19,6v6,,11,5,11,11c30,23,25,28,19,28xm19,35r,c26,35,31,39,31,46v,6,-4,12,-12,12c12,58,7,53,7,46,7,41,11,35,19,35xe" fillcolor="black" strokeweight="0">
                <v:path arrowok="t" o:connecttype="custom" o:connectlocs="27623,29679;27623,29679;35243,16276;18098,0;953,16276;8573,29679;0,44997;18098,62230;36195,44997;27623,29679;18098,26807;18098,26807;7620,16276;18098,5744;28575,16276;18098,26807;18098,33508;18098,33508;29528,44040;18098,55528;6668,44040;18098,33508" o:connectangles="0,0,0,0,0,0,0,0,0,0,0,0,0,0,0,0,0,0,0,0,0,0"/>
                <o:lock v:ext="edit" verticies="t"/>
              </v:shape>
              <v:shape id="Freeform 57" o:spid="_x0000_s1081" style="position:absolute;left:10312;top:96634;width:495;height:609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" path="m52,r,l,,,6r23,l23,64r7,l30,6r22,l52,xe" fillcolor="black" strokeweight="0">
                <v:path arrowok="t" o:connecttype="custom" o:connectlocs="49530,0;49530,0;0,0;0,5715;21908,5715;21908,60960;28575,60960;28575,5715;49530,5715;49530,0" o:connectangles="0,0,0,0,0,0,0,0,0,0"/>
              </v:shape>
              <v:shape id="Freeform 58" o:spid="_x0000_s1082" style="position:absolute;left:10941;top:96831;width:362;height:412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" path="m38,21r,c38,8,30,,19,,10,,,7,,21,,33,7,43,21,43v9,,14,-3,16,-5l37,32v-2,1,-7,6,-15,6c14,38,7,32,7,22r31,l38,21xm7,17r,c9,9,14,6,20,6v4,,10,2,11,11l7,17xe" fillcolor="black" strokeweight="0">
                <v:path arrowok="t" o:connecttype="custom" o:connectlocs="36195,20158;36195,20158;18098,0;0,20158;20003,41275;35243,36476;35243,30716;20955,36476;6668,21117;36195,21117;36195,20158;6668,16318;6668,16318;19050,5759;29528,16318;6668,16318" o:connectangles="0,0,0,0,0,0,0,0,0,0,0,0,0,0,0,0"/>
                <o:lock v:ext="edit" verticies="t"/>
              </v:shape>
              <v:shape id="Freeform 59" o:spid="_x0000_s1083" style="position:absolute;left:11550;top:96634;width:70;height:609;visibility:visible;mso-wrap-style:square;v-text-anchor:top" coordsize="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" path="m7,r,l,,,64r7,l7,xe" fillcolor="black" strokeweight="0">
                <v:path arrowok="t" o:connecttype="custom" o:connectlocs="6985,0;6985,0;0,0;0,60960;6985,60960;6985,0" o:connectangles="0,0,0,0,0,0"/>
              </v:shape>
              <v:shape id="Freeform 60" o:spid="_x0000_s1084" style="position:absolute;left:11887;top:97148;width:95;height:95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" path="m5,r,c2,,,3,,5v,3,2,5,5,5c8,10,10,8,10,5,10,3,8,,5,xe" fillcolor="black" strokeweight="0">
                <v:path arrowok="t" o:connecttype="custom" o:connectlocs="4763,0;4763,0;0,4763;4763,9525;9525,4763;4763,0" o:connectangles="0,0,0,0,0,0"/>
              </v:shape>
              <v:shape id="Freeform 61" o:spid="_x0000_s1085" style="position:absolute;left:12573;top:96634;width:342;height:609;visibility:visible;mso-wrap-style:square;v-text-anchor:top" coordsize="3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" path="m32,r,l5,r,31c8,30,12,30,13,30v10,,16,7,16,14c29,51,23,58,14,58,8,58,3,55,,53r,7c2,62,7,64,15,64v12,,21,-9,21,-20c36,34,29,24,14,24v-1,,-2,,-3,l11,6r21,l32,xe" fillcolor="black" strokeweight="0">
                <v:path arrowok="t" o:connecttype="custom" o:connectlocs="30480,0;30480,0;4763,0;4763,29528;12383,28575;27623,41910;13335,55245;0,50483;0,57150;14288,60960;34290,41910;13335,22860;10478,22860;10478,5715;30480,5715;30480,0" o:connectangles="0,0,0,0,0,0,0,0,0,0,0,0,0,0,0,0"/>
              </v:shape>
              <v:shape id="Freeform 62" o:spid="_x0000_s1086" style="position:absolute;left:13119;top:96621;width:228;height:622;visibility:visible;mso-wrap-style:square;v-text-anchor:top" coordsize="2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" path="m21,r,l,17r3,6l18,10r,55l24,65,24,,21,xe" fillcolor="black" strokeweight="0">
                <v:path arrowok="t" o:connecttype="custom" o:connectlocs="20003,0;20003,0;0,16276;2858,22020;17145,9574;17145,62230;22860,62230;22860,0;20003,0" o:connectangles="0,0,0,0,0,0,0,0,0"/>
              </v:shape>
              <v:shape id="Freeform 63" o:spid="_x0000_s1087" style="position:absolute;left:13639;top:96621;width:400;height:622;visibility:visible;mso-wrap-style:square;v-text-anchor:top" coordsize="4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" path="m34,r,l32,,,39r,3l28,42r,23l34,65r,-23l42,42r,-6l34,36,34,xm10,36r,l28,14r,22l10,36xe" fillcolor="black" strokeweight="0">
                <v:path arrowok="t" o:connecttype="custom" o:connectlocs="32385,0;32385,0;30480,0;0,37338;0,40210;26670,40210;26670,62230;32385,62230;32385,40210;40005,40210;40005,34466;32385,34466;32385,0;9525,34466;9525,34466;26670,13403;26670,34466;9525,34466" o:connectangles="0,0,0,0,0,0,0,0,0,0,0,0,0,0,0,0,0,0"/>
                <o:lock v:ext="edit" verticies="t"/>
              </v:shape>
              <v:shape id="Freeform 64" o:spid="_x0000_s1088" style="position:absolute;left:14287;top:97002;width:210;height:51;visibility:visible;mso-wrap-style:square;v-text-anchor:top" coordsize="2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" path="m22,r,l,,,5r22,l22,xe" fillcolor="black" strokeweight="0">
                <v:path arrowok="t" o:connecttype="custom" o:connectlocs="20955,0;20955,0;0,0;0,5080;20955,5080;20955,0" o:connectangles="0,0,0,0,0,0"/>
              </v:shape>
              <v:shape id="Freeform 65" o:spid="_x0000_s1089" style="position:absolute;left:14757;top:96621;width:362;height:622;visibility:visible;mso-wrap-style:square;v-text-anchor:top" coordsize="3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" path="m29,32r,c34,29,37,23,37,18,37,8,29,,19,,9,,1,8,1,18v,6,3,10,8,14c4,35,,40,,47,,57,8,65,19,65v11,,19,-8,19,-18c38,40,35,35,29,32xm19,29r,c13,29,8,24,8,18,8,12,13,7,19,7v6,,11,5,11,11c30,24,25,29,19,29xm19,35r,c25,35,31,40,31,47v,6,-4,12,-12,12c12,59,7,54,7,47,7,42,11,35,19,35xe" fillcolor="black" strokeweight="0">
                <v:path arrowok="t" o:connecttype="custom" o:connectlocs="27623,30636;27623,30636;35243,17233;18098,0;953,17233;8573,30636;0,44997;18098,62230;36195,44997;27623,30636;18098,27764;18098,27764;7620,17233;18098,6702;28575,17233;18098,27764;18098,33508;18098,33508;29528,44997;18098,56486;6668,44997;18098,33508" o:connectangles="0,0,0,0,0,0,0,0,0,0,0,0,0,0,0,0,0,0,0,0,0,0"/>
                <o:lock v:ext="edit" verticies="t"/>
              </v:shape>
              <v:shape id="Freeform 66" o:spid="_x0000_s1090" style="position:absolute;left:15341;top:96621;width:400;height:622;visibility:visible;mso-wrap-style:square;v-text-anchor:top" coordsize="4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" path="m34,r,l32,,,39r,3l28,42r,23l34,65r,-23l42,42r,-6l34,36,34,xm10,36r,l28,14r,22l10,36xe" fillcolor="black" strokeweight="0">
                <v:path arrowok="t" o:connecttype="custom" o:connectlocs="32385,0;32385,0;30480,0;0,37338;0,40210;26670,40210;26670,62230;32385,62230;32385,40210;40005,40210;40005,34466;32385,34466;32385,0;9525,34466;9525,34466;26670,13403;26670,34466;9525,34466" o:connectangles="0,0,0,0,0,0,0,0,0,0,0,0,0,0,0,0,0,0"/>
                <o:lock v:ext="edit" verticies="t"/>
              </v:shape>
              <v:shape id="Freeform 67" o:spid="_x0000_s1091" style="position:absolute;left:15970;top:96621;width:362;height:622;visibility:visible;mso-wrap-style:square;v-text-anchor:top" coordsize="3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" path="m29,32r,c34,29,37,23,37,18,37,8,29,,19,,10,,1,8,1,18v,6,3,10,8,14c4,35,,40,,47,,57,8,65,19,65v11,,19,-8,19,-18c38,40,35,35,29,32xm19,29r,c13,29,8,24,8,18,8,12,13,7,19,7v6,,11,5,11,11c30,24,25,29,19,29xm19,35r,c26,35,31,40,31,47v,6,-4,12,-12,12c12,59,7,54,7,47,7,42,11,35,19,35xe" fillcolor="black" strokeweight="0">
                <v:path arrowok="t" o:connecttype="custom" o:connectlocs="27623,30636;27623,30636;35243,17233;18098,0;953,17233;8573,30636;0,44997;18098,62230;36195,44997;27623,30636;18098,27764;18098,27764;7620,17233;18098,6702;28575,17233;18098,27764;18098,33508;18098,33508;29528,44997;18098,56486;6668,44997;18098,33508" o:connectangles="0,0,0,0,0,0,0,0,0,0,0,0,0,0,0,0,0,0,0,0,0,0"/>
                <o:lock v:ext="edit" verticies="t"/>
              </v:shape>
              <v:shape id="Freeform 68" o:spid="_x0000_s1092" style="position:absolute;left:16586;top:97002;width:222;height:51;visibility:visible;mso-wrap-style:square;v-text-anchor:top" coordsize="2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" path="m23,r,l,,,5r23,l23,xe" fillcolor="black" strokeweight="0">
                <v:path arrowok="t" o:connecttype="custom" o:connectlocs="22225,0;22225,0;0,0;0,5080;22225,5080;22225,0" o:connectangles="0,0,0,0,0,0"/>
              </v:shape>
              <v:shape id="Freeform 69" o:spid="_x0000_s1093" style="position:absolute;left:16986;top:96621;width:387;height:622;visibility:visible;mso-wrap-style:square;v-text-anchor:top" coordsize="4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" path="m14,58r,c24,45,35,32,35,19,35,8,27,,16,,12,,6,2,1,6r,9c3,13,8,7,15,7v6,,13,3,13,13c28,27,25,34,16,45,11,52,6,58,,64r,1l40,65r,-7l14,58xe" fillcolor="black" strokeweight="0">
                <v:path arrowok="t" o:connecttype="custom" o:connectlocs="13557,55528;13557,55528;33893,18190;15494,0;968,5744;968,14361;14526,6702;27115,19148;15494,43082;0,61273;0,62230;38735,62230;38735,55528;13557,55528" o:connectangles="0,0,0,0,0,0,0,0,0,0,0,0,0,0"/>
              </v:shape>
              <v:shape id="Freeform 70" o:spid="_x0000_s1094" style="position:absolute;left:17532;top:96621;width:413;height:622;visibility:visible;mso-wrap-style:square;v-text-anchor:top" coordsize="4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" path="m35,r,l32,,,39r,3l28,42r,23l35,65r,-23l43,42r,-6l35,36,35,xm11,36r,l28,14r,22l11,36xe" fillcolor="black" strokeweight="0">
                <v:path arrowok="t" o:connecttype="custom" o:connectlocs="33596,0;33596,0;30716,0;0,37338;0,40210;26877,40210;26877,62230;33596,62230;33596,40210;41275,40210;41275,34466;33596,34466;33596,0;10559,34466;10559,34466;26877,13403;26877,34466;10559,34466" o:connectangles="0,0,0,0,0,0,0,0,0,0,0,0,0,0,0,0,0,0"/>
                <o:lock v:ext="edit" verticies="t"/>
              </v:shape>
              <v:shape id="Freeform 71" o:spid="_x0000_s1095" style="position:absolute;left:18135;top:96621;width:387;height:622;visibility:visible;mso-wrap-style:square;v-text-anchor:top" coordsize="4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" path="m14,58r,c25,45,35,32,35,19,35,8,27,,17,,12,,7,2,2,6r,9c3,13,9,7,16,7v5,,12,3,12,13c28,27,25,34,17,45,12,52,6,58,,64r,1l41,65r,-7l14,58xe" fillcolor="black" strokeweight="0">
                <v:path arrowok="t" o:connecttype="custom" o:connectlocs="13227,55528;13227,55528;33066,18190;16061,0;1890,5744;1890,14361;15116,6702;26453,19148;16061,43082;0,61273;0,62230;38735,62230;38735,55528;13227,55528" o:connectangles="0,0,0,0,0,0,0,0,0,0,0,0,0,0"/>
              </v:shape>
              <v:shape id="Freeform 72" o:spid="_x0000_s1096" style="position:absolute;left:18688;top:96621;width:400;height:622;visibility:visible;mso-wrap-style:square;v-text-anchor:top" coordsize="4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" path="m34,r,l32,,,39r,3l28,42r,23l34,65r,-23l42,42r,-6l34,36,34,xm10,36r,l28,14r,22l10,36xe" fillcolor="black" strokeweight="0">
                <v:path arrowok="t" o:connecttype="custom" o:connectlocs="32385,0;32385,0;30480,0;0,37338;0,40210;26670,40210;26670,62230;32385,62230;32385,40210;40005,40210;40005,34466;32385,34466;32385,0;9525,34466;9525,34466;26670,13403;26670,34466;9525,34466" o:connectangles="0,0,0,0,0,0,0,0,0,0,0,0,0,0,0,0,0,0"/>
                <o:lock v:ext="edit" verticies="t"/>
              </v:shape>
              <v:shape id="Freeform 73" o:spid="_x0000_s1097" style="position:absolute;left:20358;top:96831;width:311;height:412;visibility:visible;mso-wrap-style:square;v-text-anchor:top" coordsize="3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" path="m32,2r,c30,1,26,,21,,9,,,8,,22,,34,8,43,21,43v6,,10,-1,12,-2l33,35v-2,1,-6,2,-11,2c11,37,7,29,7,22,7,16,10,6,21,6v5,,9,2,11,3l32,2xe" fillcolor="black" strokeweight="0">
                <v:path arrowok="t" o:connecttype="custom" o:connectlocs="30172,1920;30172,1920;19800,0;0,21117;19800,41275;31115,39355;31115,33596;20743,35516;6600,21117;19800,5759;30172,8639;30172,1920" o:connectangles="0,0,0,0,0,0,0,0,0,0,0,0"/>
              </v:shape>
              <v:shape id="Freeform 74" o:spid="_x0000_s1098" style="position:absolute;left:20878;top:96831;width:419;height:412;visibility:visible;mso-wrap-style:square;v-text-anchor:top" coordsize="4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" path="m22,r,c10,,,10,,22,,34,10,43,22,43v12,,22,-9,22,-21c44,10,34,,22,xm22,6r,c31,6,37,13,37,22v,8,-6,16,-15,16c13,38,7,30,7,22,7,13,13,6,22,6xe" fillcolor="black" strokeweight="0">
                <v:path arrowok="t" o:connecttype="custom" o:connectlocs="20955,0;20955,0;0,21117;20955,41275;41910,21117;20955,0;20955,5759;20955,5759;35243,21117;20955,36476;6668,21117;20955,5759" o:connectangles="0,0,0,0,0,0,0,0,0,0,0,0"/>
                <o:lock v:ext="edit" verticies="t"/>
              </v:shape>
              <v:shape id="Freeform 75" o:spid="_x0000_s1099" style="position:absolute;left:21545;top:96831;width:330;height:412;visibility:visible;mso-wrap-style:square;v-text-anchor:top" coordsize="3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" path="m,1r,l,43r6,l6,13c10,6,16,6,18,6v7,,10,5,10,12l28,43r6,l34,18c34,7,29,,20,,14,,9,3,6,7l6,1,,1xe" fillcolor="black" strokeweight="0">
                <v:path arrowok="t" o:connecttype="custom" o:connectlocs="0,960;0,960;0,41275;5827,41275;5827,12478;17481,5759;27193,17278;27193,41275;33020,41275;33020,17278;19424,0;5827,6719;5827,960;0,960" o:connectangles="0,0,0,0,0,0,0,0,0,0,0,0,0,0"/>
              </v:shape>
              <v:shape id="Freeform 76" o:spid="_x0000_s1100" style="position:absolute;left:22123;top:96831;width:311;height:412;visibility:visible;mso-wrap-style:square;v-text-anchor:top" coordsize="3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" path="m32,2r,c30,1,26,,21,,9,,,8,,22,,34,8,43,21,43v6,,10,-1,12,-2l33,35v-2,1,-6,2,-11,2c11,37,7,29,7,22,7,16,10,6,21,6v5,,9,2,11,3l32,2xe" fillcolor="black" strokeweight="0">
                <v:path arrowok="t" o:connecttype="custom" o:connectlocs="30172,1920;30172,1920;19800,0;0,21117;19800,41275;31115,39355;31115,33596;20743,35516;6600,21117;19800,5759;30172,8639;30172,1920" o:connectangles="0,0,0,0,0,0,0,0,0,0,0,0"/>
              </v:shape>
              <v:shape id="Freeform 77" o:spid="_x0000_s1101" style="position:absolute;left:22644;top:96831;width:419;height:412;visibility:visible;mso-wrap-style:square;v-text-anchor:top" coordsize="44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" path="m22,r,c10,,,10,,22,,34,10,43,22,43v12,,22,-9,22,-21c44,10,34,,22,xm22,6r,c31,6,37,13,37,22v,8,-6,16,-15,16c13,38,7,30,7,22,7,13,13,6,22,6xe" fillcolor="black" strokeweight="0">
                <v:path arrowok="t" o:connecttype="custom" o:connectlocs="20955,0;20955,0;0,21117;20955,41275;41910,21117;20955,0;20955,5759;20955,5759;35243,21117;20955,36476;6668,21117;20955,5759" o:connectangles="0,0,0,0,0,0,0,0,0,0,0,0"/>
                <o:lock v:ext="edit" verticies="t"/>
              </v:shape>
              <v:shape id="Freeform 78" o:spid="_x0000_s1102" style="position:absolute;left:23310;top:96831;width:286;height:412;visibility:visible;mso-wrap-style:square;v-text-anchor:top" coordsize="3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" path="m,1r,l,43r7,l7,24v,-2,,-6,1,-10c10,10,14,7,18,7v4,,7,2,8,3l30,5c28,4,24,,20,,17,,14,2,13,2,10,5,8,8,7,10l7,1,,1xe" fillcolor="black" strokeweight="0">
                <v:path arrowok="t" o:connecttype="custom" o:connectlocs="0,960;0,960;0,41275;6668,41275;6668,23037;7620,13438;17145,6719;24765,9599;28575,4799;19050,0;12383,1920;6668,9599;6668,960;0,960" o:connectangles="0,0,0,0,0,0,0,0,0,0,0,0,0,0"/>
              </v:shape>
              <v:shape id="Freeform 79" o:spid="_x0000_s1103" style="position:absolute;left:23774;top:96634;width:362;height:609;visibility:visible;mso-wrap-style:square;v-text-anchor:top" coordsize="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" path="m38,64r,l38,,32,r,23c30,23,26,21,21,21,8,21,,31,,43,,56,9,64,23,64r15,xm32,58r,l23,58c14,58,7,53,7,42,7,34,12,27,22,27v5,,8,1,10,2l32,58xe" fillcolor="black" strokeweight="0">
                <v:path arrowok="t" o:connecttype="custom" o:connectlocs="36195,60960;36195,60960;36195,0;30480,0;30480,21908;20003,20003;0,40958;21908,60960;36195,60960;30480,55245;30480,55245;21908,55245;6668,40005;20955,25718;30480,27623;30480,55245" o:connectangles="0,0,0,0,0,0,0,0,0,0,0,0,0,0,0,0"/>
                <o:lock v:ext="edit" verticies="t"/>
              </v:shape>
              <v:shape id="Freeform 80" o:spid="_x0000_s1104" style="position:absolute;left:24403;top:96678;width:76;height:565;visibility:visible;mso-wrap-style:square;v-text-anchor:top" coordsize="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" path="m7,17r,l1,17r,42l7,59,7,17xm4,r,c2,,,2,,4,,6,2,8,4,8,6,8,8,6,8,4,8,2,6,,4,xe" fillcolor="black" strokeweight="0">
                <v:path arrowok="t" o:connecttype="custom" o:connectlocs="6668,16284;6668,16284;953,16284;953,56515;6668,56515;6668,16284;3810,0;3810,0;0,3832;3810,7663;7620,3832;3810,0" o:connectangles="0,0,0,0,0,0,0,0,0,0,0,0"/>
                <o:lock v:ext="edit" verticies="t"/>
              </v:shape>
              <v:shape id="Freeform 81" o:spid="_x0000_s1105" style="position:absolute;left:24714;top:96831;width:343;height:412;visibility:visible;mso-wrap-style:square;v-text-anchor:top" coordsize="3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" path="m36,35r,c34,37,32,38,31,38v-1,,-1,,-1,-2l30,13c30,8,27,,15,,9,,4,3,2,5r,7c5,8,9,6,15,6v8,,8,5,8,8l23,17c6,20,,26,,33v,6,5,10,11,10c15,43,18,43,23,39v1,2,1,4,5,4c29,43,31,43,36,40r,-5xm23,34r,c22,36,18,39,14,39,11,39,7,37,7,32v,-5,5,-8,16,-10l23,34xe" fillcolor="black" strokeweight="0">
                <v:path arrowok="t" o:connecttype="custom" o:connectlocs="34290,33596;34290,33596;29528,36476;28575,34556;28575,12478;14288,0;1905,4799;1905,11519;14288,5759;21908,13438;21908,16318;0,31676;10478,41275;21908,37435;26670,41275;34290,38395;34290,33596;21908,32636;21908,32636;13335,37435;6668,30716;21908,21117;21908,32636" o:connectangles="0,0,0,0,0,0,0,0,0,0,0,0,0,0,0,0,0,0,0,0,0,0,0"/>
                <o:lock v:ext="edit" verticies="t"/>
              </v:shape>
              <v:shape id="Freeform 82" o:spid="_x0000_s1106" style="position:absolute;left:25298;top:97148;width:95;height:95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" path="m5,r,c2,,,3,,5v,3,2,5,5,5c8,10,10,8,10,5,10,3,8,,5,xe" fillcolor="black" strokeweight="0">
                <v:path arrowok="t" o:connecttype="custom" o:connectlocs="4763,0;4763,0;0,4763;4763,9525;9525,4763;4763,0" o:connectangles="0,0,0,0,0,0"/>
              </v:shape>
              <v:shape id="Freeform 83" o:spid="_x0000_s1107" style="position:absolute;left:25628;top:96831;width:318;height:412;visibility:visible;mso-wrap-style:square;v-text-anchor:top" coordsize="3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" path="m32,2r,c29,1,25,,20,,9,,,8,,22,,34,7,43,21,43v5,,10,-1,12,-2l33,35v-2,1,-7,2,-12,2c10,37,6,29,6,22,6,16,9,6,20,6v6,,9,2,12,3l32,2xe" fillcolor="black" strokeweight="0">
                <v:path arrowok="t" o:connecttype="custom" o:connectlocs="30788,1920;30788,1920;19242,0;0,21117;20205,41275;31750,39355;31750,33596;20205,35516;5773,21117;19242,5759;30788,8639;30788,1920" o:connectangles="0,0,0,0,0,0,0,0,0,0,0,0"/>
              </v:shape>
              <v:shape id="Freeform 84" o:spid="_x0000_s1108" style="position:absolute;left:26168;top:96831;width:343;height:412;visibility:visible;mso-wrap-style:square;v-text-anchor:top" coordsize="3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" path="m36,35r,c33,37,31,38,30,38v,,-1,,-1,-2l29,13c29,8,27,,15,,8,,4,3,2,5r,7c5,8,9,6,15,6v7,,8,5,8,8l23,17c6,20,,26,,33v,6,5,10,11,10c15,43,18,43,23,39v,2,1,4,5,4c29,43,31,43,36,40r,-5xm23,34r,c21,36,18,39,14,39,11,39,7,37,7,32v,-5,5,-8,16,-10l23,34xe" fillcolor="black" strokeweight="0">
                <v:path arrowok="t" o:connecttype="custom" o:connectlocs="34290,33596;34290,33596;28575,36476;27623,34556;27623,12478;14288,0;1905,4799;1905,11519;14288,5759;21908,13438;21908,16318;0,31676;10478,41275;21908,37435;26670,41275;34290,38395;34290,33596;21908,32636;21908,32636;13335,37435;6668,30716;21908,21117;21908,32636" o:connectangles="0,0,0,0,0,0,0,0,0,0,0,0,0,0,0,0,0,0,0,0,0,0,0"/>
                <o:lock v:ext="edit" verticies="t"/>
              </v:shape>
              <v:shape id="Freeform 85" o:spid="_x0000_s1109" style="position:absolute;left:10293;top:5657;width:1803;height:2058;visibility:visible;mso-wrap-style:square;v-text-anchor:top" coordsize="189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" path="m175,173r,c160,183,141,189,119,189,94,190,71,181,54,165,40,150,32,131,32,109,32,85,41,64,57,49,73,34,94,25,118,26v17,,28,3,44,12l169,42r,-31l166,9c149,2,137,1,117,1,83,,52,12,31,34,11,54,,80,,108v,30,12,57,32,76c55,206,86,216,120,215r2,c140,214,152,214,169,208r2,-1l189,163r-14,10xe" fillcolor="#910a2f" strokeweight="0">
                <v:path arrowok="t" o:connecttype="custom" o:connectlocs="166981,164783;166981,164783;113547,180023;51526,157163;30534,103823;54388,46673;112593,24765;154577,36195;161256,40005;161256,10478;158394,8573;111639,953;29580,32385;0,102870;30534,175260;114502,204788;116410,204788;161256,198120;163165,197168;180340,155258;166981,164783" o:connectangles="0,0,0,0,0,0,0,0,0,0,0,0,0,0,0,0,0,0,0,0,0"/>
              </v:shape>
              <v:shape id="Freeform 86" o:spid="_x0000_s1110" style="position:absolute;left:12407;top:6330;width:1366;height:1353;visibility:visible;mso-wrap-style:square;v-text-anchor:top" coordsize="14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" path="m123,22r,c110,8,92,,72,r,c53,,34,7,21,21,7,34,,52,,71v,39,31,70,70,71c89,142,108,135,122,122v13,-13,21,-31,21,-49c143,54,136,36,123,22xm71,119r,c48,119,30,98,29,72,29,58,35,44,44,35,51,28,61,24,71,24v24,1,42,22,42,47l113,73v,25,-19,46,-42,46xe" fillcolor="#910a2f" strokeweight="0">
                <v:path arrowok="t" o:connecttype="custom" o:connectlocs="117431,20955;117431,20955;68740,0;68740,0;20049,20003;0,67628;66830,135255;116476,116205;136525,69533;117431,20955;67785,113348;67785,113348;27687,68580;42008,33338;67785,22860;107883,67628;107883,69533;67785,113348" o:connectangles="0,0,0,0,0,0,0,0,0,0,0,0,0,0,0,0,0,0"/>
                <o:lock v:ext="edit" verticies="t"/>
              </v:shape>
              <v:shape id="Freeform 87" o:spid="_x0000_s1111" style="position:absolute;left:15894;top:6330;width:1187;height:1366;visibility:visible;mso-wrap-style:square;v-text-anchor:top" coordsize="12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" path="m115,110r,c107,116,92,120,78,120,65,121,53,116,43,107,34,97,29,85,29,72,29,44,50,24,77,23v11,,24,4,32,10l117,39r,-31l114,7c100,1,91,1,78,1r-2,c54,,34,8,20,22,7,35,,52,,71v,,,1,,1c,92,8,109,21,122v14,14,35,21,57,20l82,142v13,-1,22,-1,35,-6l118,135r1,l125,103r-10,7xe" fillcolor="#910a2f" strokeweight="0">
                <v:path arrowok="t" o:connecttype="custom" o:connectlocs="109245,105019;109245,105019;74097,114566;40848,102155;27549,68740;73147,21959;103546,31506;111145,37234;111145,7638;108295,6683;74097,955;72197,955;18999,21004;0,67785;0,68740;19949,116476;74097,135570;77897,135570;111145,129842;112095,128887;113045,128887;118745,98336;109245,105019" o:connectangles="0,0,0,0,0,0,0,0,0,0,0,0,0,0,0,0,0,0,0,0,0,0,0"/>
              </v:shape>
              <v:shape id="Freeform 88" o:spid="_x0000_s1112" style="position:absolute;left:17506;top:6330;width:1359;height:1353;visibility:visible;mso-wrap-style:square;v-text-anchor:top" coordsize="14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" path="m123,22r,c110,8,92,,72,,53,,34,7,21,21,7,34,,52,,71v,39,31,70,70,71c89,142,108,135,122,122v13,-13,21,-31,21,-49c143,72,143,72,143,71v,-18,-7,-35,-20,-49xm71,119r,c48,119,30,98,29,72,29,58,35,44,44,35,52,28,61,24,72,24v23,1,41,22,41,47l113,73v,25,-19,46,-42,46xe" fillcolor="#910a2f" strokeweight="0">
                <v:path arrowok="t" o:connecttype="custom" o:connectlocs="116884,20955;116884,20955;68420,0;19956,20003;0,67628;66520,135255;115934,116205;135890,69533;135890,67628;116884,20955;67470,113348;67470,113348;27558,68580;41812,33338;68420,22860;107382,67628;107382,69533;67470,113348" o:connectangles="0,0,0,0,0,0,0,0,0,0,0,0,0,0,0,0,0,0"/>
                <o:lock v:ext="edit" verticies="t"/>
              </v:shape>
              <v:shape id="Freeform 89" o:spid="_x0000_s1113" style="position:absolute;left:23666;top:6330;width:1124;height:1353;visibility:visible;mso-wrap-style:square;v-text-anchor:top" coordsize="11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" path="m118,140r,l114,133v-2,-3,-2,-5,-3,-8c110,122,110,120,110,116r,-69c110,16,92,1,55,r,c41,,27,,14,9r-3,1l11,39r8,-7c27,26,38,23,54,23v16,,27,7,27,18c81,50,76,52,66,54v,,-2,,-26,4c13,62,1,74,,98v,1,,2,,2c,111,4,121,11,128v9,9,23,14,38,14c59,142,70,141,82,133r,8l118,140xm82,73r,l82,97v,14,-15,23,-30,23c44,121,37,118,33,113v-4,-4,-5,-8,-5,-12l28,99c28,89,35,82,47,80l71,76v,-1,7,-2,11,-3xe" fillcolor="#910a2f" strokeweight="0">
                <v:path arrowok="t" o:connecttype="custom" o:connectlocs="112395,133350;112395,133350;108585,126683;105728,119063;104775,110490;104775,44768;52388,0;52388,0;13335,8573;10478,9525;10478,37148;18098,30480;51435,21908;77153,39053;62865,51435;38100,55245;0,93345;0,95250;10478,121920;46673,135255;78105,126683;78105,134303;112395,133350;78105,69533;78105,69533;78105,92393;49530,114300;31433,107633;26670,96203;26670,94298;44768,76200;67628,72390;78105,69533" o:connectangles="0,0,0,0,0,0,0,0,0,0,0,0,0,0,0,0,0,0,0,0,0,0,0,0,0,0,0,0,0,0,0,0,0"/>
                <o:lock v:ext="edit" verticies="t"/>
              </v:shape>
              <v:shape id="Freeform 90" o:spid="_x0000_s1114" style="position:absolute;left:14204;top:6350;width:1315;height:1352;visibility:visible;mso-wrap-style:square;v-text-anchor:top" coordsize="13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" path="m96,133r,l90,142r48,l132,134v-2,-2,-2,-3,-3,-5c128,124,128,122,128,118r,-66c128,38,122,26,112,16,101,5,86,,70,1,56,1,46,5,37,12v,-2,,-7,,-7l34,5,2,5,7,18r,c7,18,7,19,7,20r1,4l8,126v,1,,2,-1,4l5,134r-2,3l,142r45,l38,129v-1,-4,-1,-7,-1,-12l37,53c37,36,49,24,66,24v10,-1,20,3,26,9c97,37,99,43,99,48r,70l99,122r,7c99,130,98,131,96,133xe" fillcolor="#910a2f" strokeweight="0">
                <v:path arrowok="t" o:connecttype="custom" o:connectlocs="91440,126683;91440,126683;85725,135255;131445,135255;125730,127635;122873,122873;121920,112395;121920,49530;106680,15240;66675,953;35243,11430;35243,4763;32385,4763;1905,4763;6668,17145;6668,17145;6668,19050;7620,22860;7620,120015;6668,123825;4763,127635;2858,130493;0,135255;42863,135255;36195,122873;35243,111443;35243,50483;62865,22860;87630,31433;94298,45720;94298,112395;94298,116205;94298,122873;91440,126683" o:connectangles="0,0,0,0,0,0,0,0,0,0,0,0,0,0,0,0,0,0,0,0,0,0,0,0,0,0,0,0,0,0,0,0,0,0"/>
              </v:shape>
              <v:shape id="Freeform 91" o:spid="_x0000_s1115" style="position:absolute;left:19380;top:6305;width:768;height:1372;visibility:visible;mso-wrap-style:square;v-text-anchor:top" coordsize="8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" path="m76,1r,c66,,57,1,49,6v-4,2,-7,4,-9,6l40,7,,7r5,7c7,16,9,18,10,21v1,2,1,4,1,7l11,119r,2c11,125,11,127,10,130v,2,-1,3,-2,4l2,144r9,l51,144r-5,-8c44,133,43,131,42,127v-1,-4,-1,-7,-1,-11l41,59c41,47,46,35,54,30v7,-3,12,-4,19,-2l80,30,80,2,76,1xe" fillcolor="#910a2f" strokeweight="0">
                <v:path arrowok="t" o:connecttype="custom" o:connectlocs="72993,953;72993,953;47061,5715;38418,11430;38418,6668;0,6668;4802,13335;9604,20003;10565,26670;10565,113348;10565,115253;9604,123825;7684,127635;1921,137160;10565,137160;48982,137160;44180,129540;40338,120968;39378,110490;39378,56198;51864,28575;70112,26670;76835,28575;76835,1905;72993,953" o:connectangles="0,0,0,0,0,0,0,0,0,0,0,0,0,0,0,0,0,0,0,0,0,0,0,0,0"/>
              </v:shape>
              <v:shape id="Freeform 92" o:spid="_x0000_s1116" style="position:absolute;left:22580;top:5835;width:438;height:1842;visibility:visible;mso-wrap-style:square;v-text-anchor:top" coordsize="46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" path="m39,r,l6,r,34l39,34,39,xm8,185r,l2,193r44,l41,184r-1,-4c39,179,39,178,39,175l39,56,,56r6,6c8,63,8,64,9,66v1,1,1,3,1,5l10,73r,102l10,177r,5c9,183,9,183,8,185xe" fillcolor="#910a2f" strokeweight="0">
                <v:path arrowok="t" o:connecttype="custom" o:connectlocs="37148,0;37148,0;5715,0;5715,32441;37148,32441;37148,0;7620,176517;7620,176517;1905,184150;43815,184150;39053,175563;38100,171746;37148,166975;37148,53432;0,53432;5715,59157;8573,62974;9525,67744;9525,69653;9525,166975;9525,168884;9525,173654;7620,176517" o:connectangles="0,0,0,0,0,0,0,0,0,0,0,0,0,0,0,0,0,0,0,0,0,0,0"/>
                <o:lock v:ext="edit" verticies="t"/>
              </v:shape>
              <v:shape id="Freeform 93" o:spid="_x0000_s1117" style="position:absolute;left:20605;top:5695;width:1315;height:2007;visibility:visible;mso-wrap-style:square;v-text-anchor:top" coordsize="13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" path="m138,208r,l132,198v-2,-2,-2,-2,-2,-4c128,184,128,178,128,167l128,,89,r7,8c96,8,97,10,97,11r,l98,15v,,,45,,61c87,69,77,65,63,66,24,67,1,93,,137v,22,8,43,22,57c34,205,49,211,66,210v13,-1,22,-4,32,-10l98,208r40,xm99,122r,l99,153v,10,-3,19,-9,25c84,183,75,186,65,185v-9,,-18,-4,-24,-12c32,163,27,147,29,133,31,114,39,92,66,91v9,-1,18,2,24,8c96,105,99,113,99,122xe" fillcolor="#910a2f" strokeweight="0">
                <v:path arrowok="t" o:connecttype="custom" o:connectlocs="131445,197807;131445,197807;125730,188297;123825,184493;121920,158816;121920,0;84773,0;91440,7608;92393,10461;92393,10461;93345,14265;93345,72276;60008,62766;0,130286;20955,184493;62865,199709;93345,190199;93345,197807;131445,197807;94298,116021;94298,116021;94298,145502;85725,169277;61913,175934;39053,164522;27623,126482;62865,86541;85725,94149;94298,116021" o:connectangles="0,0,0,0,0,0,0,0,0,0,0,0,0,0,0,0,0,0,0,0,0,0,0,0,0,0,0,0,0"/>
                <o:lock v:ext="edit" verticies="t"/>
              </v:shape>
              <v:shape id="Freeform 94" o:spid="_x0000_s1118" style="position:absolute;left:12255;top:4902;width:438;height:444;visibility:visible;mso-wrap-style:square;v-text-anchor:top" coordsize="4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" path="m46,r,l46,27c46,42,36,47,23,47,10,47,,41,,27l,,12,r,27c12,34,16,38,23,38v6,,12,-4,12,-12l35,,46,xe" fillcolor="#debe89" strokeweight="0">
                <v:path arrowok="t" o:connecttype="custom" o:connectlocs="43815,0;43815,0;43815,25535;21908,44450;0,25535;0,0;11430,0;11430,25535;21908,35938;33338,24589;33338,0;43815,0" o:connectangles="0,0,0,0,0,0,0,0,0,0,0,0"/>
              </v:shape>
              <v:shape id="Freeform 95" o:spid="_x0000_s1119" style="position:absolute;left:13315;top:4902;width:439;height:438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" path="m46,46r,l37,46,11,17r,29l,46,,,10,,35,29,35,,46,r,46xe" fillcolor="#debe89" strokeweight="0">
                <v:path arrowok="t" o:connecttype="custom" o:connectlocs="43815,43815;43815,43815;35243,43815;10478,16193;10478,43815;0,43815;0,0;9525,0;33338,27623;33338,0;43815,0;43815,43815" o:connectangles="0,0,0,0,0,0,0,0,0,0,0,0"/>
              </v:shape>
              <v:shape id="Freeform 96" o:spid="_x0000_s1120" style="position:absolute;left:14382;top:4902;width:108;height:438;visibility:visible;mso-wrap-style:square;v-text-anchor:top" coordsize="1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" path="m,46r,l11,46,11,,,,,46xe" fillcolor="#debe89" strokeweight="0">
                <v:path arrowok="t" o:connecttype="custom" o:connectlocs="0,43815;0,43815;10795,43815;10795,0;0,0;0,43815" o:connectangles="0,0,0,0,0,0"/>
              </v:shape>
              <v:shape id="Freeform 97" o:spid="_x0000_s1121" style="position:absolute;left:15062;top:4902;width:470;height:444;visibility:visible;mso-wrap-style:square;v-text-anchor:top" coordsize="4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" path="m28,47r,l23,47,,,13,,25,27,37,,49,,28,47xe" fillcolor="#debe89" strokeweight="0">
                <v:path arrowok="t" o:connecttype="custom" o:connectlocs="26851,44450;26851,44450;22057,44450;0,0;12467,0;23974,25535;35482,0;46990,0;26851,44450" o:connectangles="0,0,0,0,0,0,0,0,0"/>
              </v:shape>
              <v:shape id="Freeform 98" o:spid="_x0000_s1122" style="position:absolute;left:16103;top:4902;width:324;height:438;visibility:visible;mso-wrap-style:square;v-text-anchor:top" coordsize="3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" path="m34,46r,l,46,,,33,r,9l11,9r,10l32,19r,8l11,27r,11l34,38r,8xe" fillcolor="#debe89" strokeweight="0">
                <v:path arrowok="t" o:connecttype="custom" o:connectlocs="32385,43815;32385,43815;0,43815;0,0;31433,0;31433,8573;10478,8573;10478,18098;30480,18098;30480,25718;10478,25718;10478,36195;32385,36195;32385,43815" o:connectangles="0,0,0,0,0,0,0,0,0,0,0,0,0,0"/>
              </v:shape>
              <v:shape id="Freeform 99" o:spid="_x0000_s1123" style="position:absolute;left:17024;top:4902;width:394;height:438;visibility:visible;mso-wrap-style:square;v-text-anchor:top" coordsize="4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" path="m21,r,c30,,36,7,36,14v,5,-3,9,-8,11c33,27,34,33,41,46r-13,c23,37,21,28,15,28r-3,l12,46,,46,,,21,xm12,19r,l18,19v3,,6,-1,6,-5c24,11,22,9,17,9r-5,l12,19xe" fillcolor="#debe89" strokeweight="0">
                <v:path arrowok="t" o:connecttype="custom" o:connectlocs="20165,0;20165,0;34569,13335;26887,23813;39370,43815;26887,43815;14404,26670;11523,26670;11523,43815;0,43815;0,0;20165,0;11523,18098;11523,18098;17284,18098;23046,13335;16324,8573;11523,8573;11523,18098" o:connectangles="0,0,0,0,0,0,0,0,0,0,0,0,0,0,0,0,0,0,0"/>
                <o:lock v:ext="edit" verticies="t"/>
              </v:shape>
              <v:shape id="Freeform 100" o:spid="_x0000_s1124" style="position:absolute;left:17964;top:4902;width:343;height:444;visibility:visible;mso-wrap-style:square;v-text-anchor:top" coordsize="3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" path="m33,12r,c27,9,23,8,19,8v-4,,-7,2,-7,4c12,19,36,17,36,33v,9,-8,14,-18,14c10,47,6,45,1,43l1,33v7,4,11,6,16,6c21,39,24,37,24,34,24,27,,30,,13,,5,7,,18,v5,,10,1,15,3l33,12xe" fillcolor="#debe89" strokeweight="0">
                <v:path arrowok="t" o:connecttype="custom" o:connectlocs="31433,11349;31433,11349;18098,7566;11430,11349;34290,31210;17145,44450;953,40667;953,31210;16193,36884;22860,32155;0,12295;17145,0;31433,2837;31433,11349" o:connectangles="0,0,0,0,0,0,0,0,0,0,0,0,0,0"/>
              </v:shape>
              <v:shape id="Freeform 101" o:spid="_x0000_s1125" style="position:absolute;left:18897;top:4902;width:114;height:438;visibility:visible;mso-wrap-style:square;v-text-anchor:top" coordsize="1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" path="m,46r,l12,46,12,,,,,46xe" fillcolor="#debe89" strokeweight="0">
                <v:path arrowok="t" o:connecttype="custom" o:connectlocs="0,43815;0,43815;11430,43815;11430,0;0,0;0,43815" o:connectangles="0,0,0,0,0,0"/>
              </v:shape>
              <v:shape id="Freeform 102" o:spid="_x0000_s1126" style="position:absolute;left:19602;top:4902;width:432;height:438;visibility:visible;mso-wrap-style:square;v-text-anchor:top" coordsize="4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" path="m45,9r,l28,9r,37l16,46,16,9,,9,,,45,r,9xe" fillcolor="#debe89" strokeweight="0">
                <v:path arrowok="t" o:connecttype="custom" o:connectlocs="43180,8573;43180,8573;26868,8573;26868,43815;15353,43815;15353,8573;0,8573;0,0;43180,0;43180,8573" o:connectangles="0,0,0,0,0,0,0,0,0,0"/>
              </v:shape>
              <v:shape id="Freeform 103" o:spid="_x0000_s1127" style="position:absolute;left:20612;top:4768;width:323;height:572;visibility:visible;mso-wrap-style:square;v-text-anchor:top" coordsize="34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" path="m34,60r,l,60,,14r34,l34,23r-22,l12,33r21,l33,41r-21,l12,52r22,l34,60xm16,10r,l11,10,16,,27,,16,10xe" fillcolor="#debe89" strokeweight="0">
                <v:path arrowok="t" o:connecttype="custom" o:connectlocs="32385,57150;32385,57150;0,57150;0,13335;32385,13335;32385,21908;11430,21908;11430,31433;31433,31433;31433,39053;11430,39053;11430,49530;32385,49530;32385,57150;15240,9525;15240,9525;10478,9525;15240,0;25718,0;15240,9525" o:connectangles="0,0,0,0,0,0,0,0,0,0,0,0,0,0,0,0,0,0,0,0"/>
                <o:lock v:ext="edit" verticies="t"/>
              </v:shape>
              <v:shape id="Freeform 104" o:spid="_x0000_s1128" style="position:absolute;left:16605;top:8604;width:438;height:438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" path="m46,r,l46,26c46,41,35,46,23,46,9,46,,40,,26l,,11,r,26c11,33,16,37,23,37v6,,11,-4,11,-12l34,,46,xe" fillcolor="#debe89" strokeweight="0">
                <v:path arrowok="t" o:connecttype="custom" o:connectlocs="43815,0;43815,0;43815,24765;21908,43815;0,24765;0,0;10478,0;10478,24765;21908,35243;32385,23813;32385,0;43815,0" o:connectangles="0,0,0,0,0,0,0,0,0,0,0,0"/>
              </v:shape>
              <v:shape id="Freeform 105" o:spid="_x0000_s1129" style="position:absolute;left:17665;top:8604;width:438;height:438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" path="m46,46r,l36,46,11,16r,30l,46,,,10,,35,28,35,,46,r,46xe" fillcolor="#debe89" strokeweight="0">
                <v:path arrowok="t" o:connecttype="custom" o:connectlocs="43815,43815;43815,43815;34290,43815;10478,15240;10478,43815;0,43815;0,0;9525,0;33338,26670;33338,0;43815,0;43815,43815" o:connectangles="0,0,0,0,0,0,0,0,0,0,0,0"/>
              </v:shape>
              <v:shape id="Freeform 106" o:spid="_x0000_s1130" style="position:absolute;left:18726;top:8604;width:114;height:438;visibility:visible;mso-wrap-style:square;v-text-anchor:top" coordsize="1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" path="m,46r,l12,46,12,,,,,46xe" fillcolor="#debe89" strokeweight="0">
                <v:path arrowok="t" o:connecttype="custom" o:connectlocs="0,43815;0,43815;11430,43815;11430,0;0,0;0,43815" o:connectangles="0,0,0,0,0,0"/>
              </v:shape>
              <v:shape id="Freeform 107" o:spid="_x0000_s1131" style="position:absolute;left:19411;top:8604;width:470;height:438;visibility:visible;mso-wrap-style:square;v-text-anchor:top" coordsize="4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" path="m27,46r,l22,46,,,13,,25,26,36,,49,,27,46xe" fillcolor="#debe89" strokeweight="0">
                <v:path arrowok="t" o:connecttype="custom" o:connectlocs="25892,43815;25892,43815;21098,43815;0,0;12467,0;23974,24765;34523,0;46990,0;25892,43815" o:connectangles="0,0,0,0,0,0,0,0,0"/>
              </v:shape>
              <v:shape id="Freeform 108" o:spid="_x0000_s1132" style="position:absolute;left:20440;top:8604;width:324;height:438;visibility:visible;mso-wrap-style:square;v-text-anchor:top" coordsize="3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" path="m34,46r,l,46,,,34,r,8l12,8r,10l33,18r,8l12,26r,11l34,37r,9xe" fillcolor="#debe89" strokeweight="0">
                <v:path arrowok="t" o:connecttype="custom" o:connectlocs="32385,43815;32385,43815;0,43815;0,0;32385,0;32385,7620;11430,7620;11430,17145;31433,17145;31433,24765;11430,24765;11430,35243;32385,35243;32385,43815" o:connectangles="0,0,0,0,0,0,0,0,0,0,0,0,0,0"/>
              </v:shape>
              <v:shape id="Freeform 109" o:spid="_x0000_s1133" style="position:absolute;left:21374;top:8604;width:387;height:438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" path="m20,r,c30,,35,6,35,13v,5,-2,9,-7,11c32,26,34,32,40,46r-12,c23,36,21,27,15,27r-4,l11,46,,46,,,20,xm11,18r,l17,18v4,,7,-1,7,-5c24,10,21,8,17,8r-6,l11,18xe" fillcolor="#debe89" strokeweight="0">
                <v:path arrowok="t" o:connecttype="custom" o:connectlocs="19368,0;19368,0;33893,12383;27115,22860;38735,43815;27115,43815;14526,25718;10652,25718;10652,43815;0,43815;0,0;19368,0;10652,17145;10652,17145;16462,17145;23241,12383;16462,7620;10652,7620;10652,17145" o:connectangles="0,0,0,0,0,0,0,0,0,0,0,0,0,0,0,0,0,0,0"/>
                <o:lock v:ext="edit" verticies="t"/>
              </v:shape>
              <v:shape id="Freeform 110" o:spid="_x0000_s1134" style="position:absolute;left:22313;top:8591;width:331;height:451;visibility:visible;mso-wrap-style:square;v-text-anchor:top" coordsize="3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" path="m33,12r,c26,10,22,8,19,8v-5,,-7,2,-7,4c12,19,35,17,35,33v,9,-7,14,-18,14c9,47,5,45,1,43l1,33v7,4,11,6,16,6c21,39,23,37,23,34,23,27,,30,,13,,5,7,,17,v6,,10,1,16,4l33,12xe" fillcolor="#debe89" strokeweight="0">
                <v:path arrowok="t" o:connecttype="custom" o:connectlocs="31133,11511;31133,11511;17925,7674;11321,11511;33020,31655;16038,45085;943,41248;943,31655;16038,37411;21699,32615;0,12470;16038,0;31133,3837;31133,11511" o:connectangles="0,0,0,0,0,0,0,0,0,0,0,0,0,0"/>
              </v:shape>
              <v:shape id="Freeform 111" o:spid="_x0000_s1135" style="position:absolute;left:23247;top:8604;width:101;height:438;visibility:visible;mso-wrap-style:square;v-text-anchor:top" coordsize="11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" path="m,46r,l11,46,11,,,,,46xe" fillcolor="#debe89" strokeweight="0">
                <v:path arrowok="t" o:connecttype="custom" o:connectlocs="0,43815;0,43815;10160,43815;10160,0;0,0;0,43815" o:connectangles="0,0,0,0,0,0"/>
              </v:shape>
              <v:shape id="Freeform 112" o:spid="_x0000_s1136" style="position:absolute;left:23945;top:8604;width:426;height:438;visibility:visible;mso-wrap-style:square;v-text-anchor:top" coordsize="45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" path="m45,8r,l29,8r,38l17,46,17,8,,8,,,45,r,8xe" fillcolor="#debe89" strokeweight="0">
                <v:path arrowok="t" o:connecttype="custom" o:connectlocs="42545,7620;42545,7620;27418,7620;27418,43815;16073,43815;16073,7620;0,7620;0,0;42545,0;42545,7620" o:connectangles="0,0,0,0,0,0,0,0,0,0"/>
              </v:shape>
              <v:shape id="Freeform 113" o:spid="_x0000_s1137" style="position:absolute;left:24917;top:8604;width:457;height:438;visibility:visible;mso-wrap-style:square;v-text-anchor:top" coordsize="4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" path="m18,24r,l,,14,,24,14,34,,48,,29,24r,22l18,46r,-22xe" fillcolor="#debe89" strokeweight="0">
                <v:path arrowok="t" o:connecttype="custom" o:connectlocs="17145,22860;17145,22860;0,0;13335,0;22860,13335;32385,0;45720,0;27623,22860;27623,43815;17145,43815;17145,22860" o:connectangles="0,0,0,0,0,0,0,0,0,0,0"/>
              </v:shape>
              <v:shape id="Freeform 114" o:spid="_x0000_s1138" style="position:absolute;left:6457;top:5327;width:3671;height:1130;visibility:visible;mso-wrap-style:square;v-text-anchor:top" coordsize="38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" path="m196,118r,l336,51r-6,34l332,89,385,,,,54,91r142,27xe" fillcolor="#ead7b4" strokeweight="0">
                <v:path arrowok="t" o:connecttype="custom" o:connectlocs="186852,113030;186852,113030;320317,48852;314597,81420;316504,85251;367030,0;0,0;51480,87167;186852,113030" o:connectangles="0,0,0,0,0,0,0,0,0"/>
              </v:shape>
              <v:shape id="Freeform 115" o:spid="_x0000_s1139" style="position:absolute;left:6934;top:6121;width:1625;height:343;visibility:visible;mso-wrap-style:square;v-text-anchor:top" coordsize="17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" path="m,l,,2,9,144,36,170,23,146,35,4,8,,xe" fillcolor="#fefefe" strokeweight="0">
                <v:path arrowok="t" o:connecttype="custom" o:connectlocs="0,0;0,0;1912,8573;137698,34290;162560,21908;139610,33338;3825,7620;0,0" o:connectangles="0,0,0,0,0,0,0,0"/>
              </v:shape>
              <v:shape id="Freeform 116" o:spid="_x0000_s1140" style="position:absolute;left:6838;top:5480;width:2833;height:977;visibility:visible;mso-wrap-style:square;v-text-anchor:top" coordsize="29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" path="m103,4r,c103,4,103,4,103,4v,,,,,xm153,r,c152,17,149,35,141,52v-4,-4,-7,-7,-10,-10c121,30,108,16,103,4v6,16,14,33,15,50c112,51,106,48,100,44,86,35,67,24,56,13,71,28,87,44,97,60r,c82,55,7,29,,24l10,67r4,8l156,102,180,90,297,33v,,-73,22,-89,27l208,60v2,-3,4,-6,6,-8c224,39,234,24,249,13,230,27,211,43,187,55v1,-17,9,-35,15,-51c198,15,185,28,176,39v-4,4,-8,8,-12,12c156,35,152,16,153,xe" fillcolor="#fefefe" strokeweight="0">
                <v:path arrowok="t" o:connecttype="custom" o:connectlocs="98218,3835;98218,3835;98218,3835;98218,3835;145896,0;145896,0;134453,49854;124918,40266;98218,3835;112521,51771;95357,42184;53400,12463;92496,57524;92496,57524;0,23009;9536,64235;13350,71904;148757,97790;171642,86285;283210,31638;198342,57524;198342,57524;204064,49854;237439,12463;178317,52730;192621,3835;167828,37390;156385,48895;145896,0" o:connectangles="0,0,0,0,0,0,0,0,0,0,0,0,0,0,0,0,0,0,0,0,0,0,0,0,0,0,0,0,0"/>
                <o:lock v:ext="edit" verticies="t"/>
              </v:shape>
              <v:shape id="Freeform 117" o:spid="_x0000_s1141" style="position:absolute;left:6477;top:4489;width:3613;height:514;visibility:visible;mso-wrap-style:square;v-text-anchor:top" coordsize="37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" path="m188,8r,c75,,11,20,,23l,54c33,47,92,37,175,34r,l175,34r,c289,32,360,45,379,50r,c379,50,314,20,188,8xe" fillcolor="#910a2f" strokeweight="0">
                <v:path arrowok="t" o:connecttype="custom" o:connectlocs="179227,7620;179227,7620;0,21908;0,51435;166834,32385;166834,32385;166834,32385;166834,32385;361315,47625;361315,47625;179227,7620" o:connectangles="0,0,0,0,0,0,0,0,0,0,0"/>
              </v:shape>
              <v:shape id="Freeform 118" o:spid="_x0000_s1142" style="position:absolute;left:6527;top:6438;width:3156;height:2604;visibility:visible;mso-wrap-style:square;v-text-anchor:top" coordsize="331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" path="m331,116r,c282,175,215,217,187,230,146,211,47,143,3,11,2,7,1,3,,,,5,1,9,2,14r,c3,22,5,31,7,39,49,180,149,253,187,273v29,-15,96,-72,144,-157xe" fillcolor="#910a2f" strokeweight="0">
                <v:path arrowok="t" o:connecttype="custom" o:connectlocs="315595,110625;315595,110625;178297,219342;2860,10490;0,0;1907,13351;1907,13351;6674,37193;178297,260350;315595,110625" o:connectangles="0,0,0,0,0,0,0,0,0,0"/>
              </v:shape>
              <v:shape id="Freeform 119" o:spid="_x0000_s1143" style="position:absolute;left:6908;top:5797;width:1353;height:2299;visibility:visible;mso-wrap-style:square;v-text-anchor:top" coordsize="14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" path="m,l,,21,126v,,50,75,121,115l142,74,,xe" fillcolor="#debe89" strokeweight="0">
                <v:path arrowok="t" o:connecttype="custom" o:connectlocs="0,0;0,0;20003,120181;135255,229870;135255,70582;0,0" o:connectangles="0,0,0,0,0,0"/>
              </v:shape>
              <v:shape id="Freeform 120" o:spid="_x0000_s1144" style="position:absolute;left:8362;top:6438;width:77;height:1645;visibility:visible;mso-wrap-style:square;v-text-anchor:top" coordsize="8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" path="m,2r,l,173v1,,3,-1,4,-2c6,170,7,170,8,169l8,,,2xe" fillcolor="#debe89" strokeweight="0">
                <v:path arrowok="t" o:connecttype="custom" o:connectlocs="0,1901;0,1901;0,164465;3810,162564;7620,160662;7620,0;0,1901" o:connectangles="0,0,0,0,0,0,0"/>
              </v:shape>
              <v:shape id="Freeform 121" o:spid="_x0000_s1145" style="position:absolute;left:6908;top:5734;width:2839;height:997;visibility:visible;mso-wrap-style:square;v-text-anchor:top" coordsize="29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" path="m298,r,c298,,182,61,147,64,107,60,,7,,7,69,64,145,82,148,83r,c148,83,205,72,283,16v-1,12,-4,48,-11,89l298,xe" fillcolor="#910a2f" strokeweight="0">
                <v:path arrowok="t" o:connecttype="custom" o:connectlocs="283845,0;283845,0;140018,60766;0,6646;140970,78807;140970,78807;269558,15192;259080,99695;283845,0" o:connectangles="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5AB5"/>
    <w:multiLevelType w:val="hybridMultilevel"/>
    <w:tmpl w:val="5BFC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27FC3"/>
    <w:multiLevelType w:val="hybridMultilevel"/>
    <w:tmpl w:val="7AB0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85C03"/>
    <w:multiLevelType w:val="hybridMultilevel"/>
    <w:tmpl w:val="302A3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14E4"/>
    <w:multiLevelType w:val="hybridMultilevel"/>
    <w:tmpl w:val="5CE2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7C78"/>
    <w:multiLevelType w:val="hybridMultilevel"/>
    <w:tmpl w:val="77BC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A07C6"/>
    <w:multiLevelType w:val="hybridMultilevel"/>
    <w:tmpl w:val="CABA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863C1"/>
    <w:multiLevelType w:val="hybridMultilevel"/>
    <w:tmpl w:val="5B4C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AD"/>
    <w:rsid w:val="00035FD0"/>
    <w:rsid w:val="000662CC"/>
    <w:rsid w:val="000731F9"/>
    <w:rsid w:val="00095D8E"/>
    <w:rsid w:val="000B58B3"/>
    <w:rsid w:val="000B672E"/>
    <w:rsid w:val="000D66D5"/>
    <w:rsid w:val="0012694A"/>
    <w:rsid w:val="00137658"/>
    <w:rsid w:val="0015441B"/>
    <w:rsid w:val="00154A95"/>
    <w:rsid w:val="001A7B4E"/>
    <w:rsid w:val="001D4331"/>
    <w:rsid w:val="001E775A"/>
    <w:rsid w:val="00205E8C"/>
    <w:rsid w:val="002164D8"/>
    <w:rsid w:val="002366A0"/>
    <w:rsid w:val="00244491"/>
    <w:rsid w:val="00265611"/>
    <w:rsid w:val="002719A6"/>
    <w:rsid w:val="002B1755"/>
    <w:rsid w:val="002F2D77"/>
    <w:rsid w:val="003118A1"/>
    <w:rsid w:val="00326651"/>
    <w:rsid w:val="00335ABB"/>
    <w:rsid w:val="003C0160"/>
    <w:rsid w:val="003D01C9"/>
    <w:rsid w:val="00403CA9"/>
    <w:rsid w:val="0045232B"/>
    <w:rsid w:val="004836D2"/>
    <w:rsid w:val="00511602"/>
    <w:rsid w:val="00565804"/>
    <w:rsid w:val="005847C8"/>
    <w:rsid w:val="006032AD"/>
    <w:rsid w:val="0064791F"/>
    <w:rsid w:val="00651736"/>
    <w:rsid w:val="00684DCB"/>
    <w:rsid w:val="006B4C3F"/>
    <w:rsid w:val="006E0212"/>
    <w:rsid w:val="006E342B"/>
    <w:rsid w:val="00701866"/>
    <w:rsid w:val="0079347D"/>
    <w:rsid w:val="00794D3F"/>
    <w:rsid w:val="007A1C2C"/>
    <w:rsid w:val="007D4FB9"/>
    <w:rsid w:val="007E03B7"/>
    <w:rsid w:val="00816591"/>
    <w:rsid w:val="008359A2"/>
    <w:rsid w:val="00855A5F"/>
    <w:rsid w:val="00860632"/>
    <w:rsid w:val="008A5E90"/>
    <w:rsid w:val="008B1A7B"/>
    <w:rsid w:val="00931399"/>
    <w:rsid w:val="00955E00"/>
    <w:rsid w:val="0095715C"/>
    <w:rsid w:val="00994A5F"/>
    <w:rsid w:val="009A175D"/>
    <w:rsid w:val="009B0F47"/>
    <w:rsid w:val="009E2DD0"/>
    <w:rsid w:val="00A1245F"/>
    <w:rsid w:val="00A4320D"/>
    <w:rsid w:val="00A526FB"/>
    <w:rsid w:val="00A65C8F"/>
    <w:rsid w:val="00AD3730"/>
    <w:rsid w:val="00AE0658"/>
    <w:rsid w:val="00AE0FFA"/>
    <w:rsid w:val="00AE1697"/>
    <w:rsid w:val="00AE200F"/>
    <w:rsid w:val="00B00D67"/>
    <w:rsid w:val="00B20DE6"/>
    <w:rsid w:val="00B76447"/>
    <w:rsid w:val="00B90CDC"/>
    <w:rsid w:val="00B96415"/>
    <w:rsid w:val="00B97018"/>
    <w:rsid w:val="00BC10C8"/>
    <w:rsid w:val="00BC231E"/>
    <w:rsid w:val="00BC50B4"/>
    <w:rsid w:val="00C35DC3"/>
    <w:rsid w:val="00C537FE"/>
    <w:rsid w:val="00C57790"/>
    <w:rsid w:val="00C77C95"/>
    <w:rsid w:val="00C81BDF"/>
    <w:rsid w:val="00C97041"/>
    <w:rsid w:val="00D16457"/>
    <w:rsid w:val="00D26182"/>
    <w:rsid w:val="00D310CD"/>
    <w:rsid w:val="00D31102"/>
    <w:rsid w:val="00D80723"/>
    <w:rsid w:val="00D85318"/>
    <w:rsid w:val="00DC604D"/>
    <w:rsid w:val="00DD08A5"/>
    <w:rsid w:val="00DD285C"/>
    <w:rsid w:val="00DD52DB"/>
    <w:rsid w:val="00DE3604"/>
    <w:rsid w:val="00DF4082"/>
    <w:rsid w:val="00DF5CB1"/>
    <w:rsid w:val="00E12B7E"/>
    <w:rsid w:val="00E60BB2"/>
    <w:rsid w:val="00E80676"/>
    <w:rsid w:val="00EA2643"/>
    <w:rsid w:val="00F06871"/>
    <w:rsid w:val="00F21922"/>
    <w:rsid w:val="00F53352"/>
    <w:rsid w:val="00F74E0C"/>
    <w:rsid w:val="00F81C08"/>
    <w:rsid w:val="00F8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33ECDF6"/>
  <w14:defaultImageDpi w14:val="300"/>
  <w15:docId w15:val="{C51BA36E-7D42-4D01-92D9-43FE23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2AD"/>
    <w:pPr>
      <w:spacing w:after="160" w:line="259" w:lineRule="auto"/>
    </w:pPr>
    <w:rPr>
      <w:rFonts w:eastAsiaTheme="minorHAnsi"/>
      <w:sz w:val="22"/>
      <w:szCs w:val="22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701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018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4320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4320D"/>
  </w:style>
  <w:style w:type="paragraph" w:styleId="Pieddepage">
    <w:name w:val="footer"/>
    <w:basedOn w:val="Normal"/>
    <w:link w:val="PieddepageCar"/>
    <w:uiPriority w:val="99"/>
    <w:unhideWhenUsed/>
    <w:rsid w:val="00A4320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20D"/>
  </w:style>
  <w:style w:type="paragraph" w:styleId="Titre">
    <w:name w:val="Title"/>
    <w:basedOn w:val="Normal"/>
    <w:next w:val="Normal"/>
    <w:link w:val="TitreCar"/>
    <w:uiPriority w:val="10"/>
    <w:qFormat/>
    <w:rsid w:val="00603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2AD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ansinterligne">
    <w:name w:val="No Spacing"/>
    <w:uiPriority w:val="1"/>
    <w:qFormat/>
    <w:rsid w:val="006032AD"/>
    <w:rPr>
      <w:rFonts w:eastAsiaTheme="minorHAnsi"/>
      <w:sz w:val="22"/>
      <w:szCs w:val="22"/>
      <w:lang w:val="en-CA"/>
    </w:rPr>
  </w:style>
  <w:style w:type="character" w:styleId="lev">
    <w:name w:val="Strong"/>
    <w:basedOn w:val="Policepardfaut"/>
    <w:uiPriority w:val="22"/>
    <w:qFormat/>
    <w:rsid w:val="000B672E"/>
    <w:rPr>
      <w:b/>
      <w:bCs/>
    </w:rPr>
  </w:style>
  <w:style w:type="table" w:styleId="Grilledutableau">
    <w:name w:val="Table Grid"/>
    <w:basedOn w:val="TableauNormal"/>
    <w:uiPriority w:val="59"/>
    <w:rsid w:val="000B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5804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1A7B4E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8359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9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9A2"/>
    <w:rPr>
      <w:rFonts w:eastAsiaTheme="minorHAnsi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9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9A2"/>
    <w:rPr>
      <w:rFonts w:eastAsiaTheme="minorHAns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neaul\Downloads\English-SGW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A599A-581D-4904-88BC-0753B0A8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English-SGW (1)</Template>
  <TotalTime>31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Pineault</dc:creator>
  <cp:keywords/>
  <dc:description/>
  <cp:lastModifiedBy>Etienne Pineault</cp:lastModifiedBy>
  <cp:revision>6</cp:revision>
  <cp:lastPrinted>2014-10-03T14:04:00Z</cp:lastPrinted>
  <dcterms:created xsi:type="dcterms:W3CDTF">2019-09-30T15:33:00Z</dcterms:created>
  <dcterms:modified xsi:type="dcterms:W3CDTF">2019-10-03T20:23:00Z</dcterms:modified>
</cp:coreProperties>
</file>